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93828" w14:textId="57D5FE7C" w:rsidR="009F24A4" w:rsidRPr="009A156D" w:rsidRDefault="00255004" w:rsidP="00720608">
      <w:pPr>
        <w:pStyle w:val="Rubrik1"/>
        <w:ind w:right="992"/>
      </w:pPr>
      <w:r w:rsidRPr="00255004">
        <w:t>Ansökan om tilläggsbelopp - bidrag för extraordinära stödåtgärder</w:t>
      </w:r>
    </w:p>
    <w:p w14:paraId="68070902" w14:textId="2859C3E5" w:rsidR="006606B3" w:rsidRDefault="009A1738" w:rsidP="006606B3">
      <w:pPr>
        <w:rPr>
          <w:b/>
          <w:bCs/>
        </w:rPr>
      </w:pPr>
      <w:r w:rsidRPr="009A1738">
        <w:rPr>
          <w:bCs/>
        </w:rPr>
        <w:t>Ansökan skickas till</w:t>
      </w:r>
      <w:r w:rsidR="00D61EF8">
        <w:rPr>
          <w:bCs/>
        </w:rPr>
        <w:t xml:space="preserve"> </w:t>
      </w:r>
      <w:r w:rsidR="006606B3" w:rsidRPr="00D61EF8">
        <w:rPr>
          <w:b/>
        </w:rPr>
        <w:t>Utbildningsförvaltningen, Uppsala kommun, 753 75 Uppsala</w:t>
      </w:r>
    </w:p>
    <w:tbl>
      <w:tblPr>
        <w:tblStyle w:val="Tabellrutnt"/>
        <w:tblW w:w="0" w:type="auto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ayout w:type="fixed"/>
        <w:tblLook w:val="04A0" w:firstRow="1" w:lastRow="0" w:firstColumn="1" w:lastColumn="0" w:noHBand="0" w:noVBand="1"/>
      </w:tblPr>
      <w:tblGrid>
        <w:gridCol w:w="10194"/>
      </w:tblGrid>
      <w:tr w:rsidR="00413AFF" w14:paraId="297100B3" w14:textId="77777777" w:rsidTr="00413AFF">
        <w:trPr>
          <w:trHeight w:val="397"/>
        </w:trPr>
        <w:tc>
          <w:tcPr>
            <w:tcW w:w="10194" w:type="dxa"/>
            <w:vAlign w:val="center"/>
          </w:tcPr>
          <w:p w14:paraId="764E005E" w14:textId="2479FAEA" w:rsidR="00413AFF" w:rsidRPr="00287CCF" w:rsidRDefault="00413AFF" w:rsidP="00413AFF">
            <w:pPr>
              <w:pStyle w:val="Tabellrubrik"/>
            </w:pPr>
            <w:r w:rsidRPr="00413AFF">
              <w:rPr>
                <w:sz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3AFF">
              <w:rPr>
                <w:sz w:val="22"/>
              </w:rPr>
              <w:instrText xml:space="preserve"> FORMCHECKBOX </w:instrText>
            </w:r>
            <w:r w:rsidR="003E0EF9">
              <w:rPr>
                <w:sz w:val="22"/>
              </w:rPr>
            </w:r>
            <w:r w:rsidR="003E0EF9">
              <w:rPr>
                <w:sz w:val="22"/>
              </w:rPr>
              <w:fldChar w:fldCharType="separate"/>
            </w:r>
            <w:r w:rsidRPr="00413AFF">
              <w:rPr>
                <w:sz w:val="22"/>
              </w:rPr>
              <w:fldChar w:fldCharType="end"/>
            </w:r>
            <w:r>
              <w:t xml:space="preserve"> </w:t>
            </w:r>
            <w:r w:rsidR="002D7FE7" w:rsidRPr="00E153D3">
              <w:rPr>
                <w:sz w:val="18"/>
                <w:szCs w:val="18"/>
              </w:rPr>
              <w:t>Barnet/eleven har skyddade personuppgifte</w:t>
            </w:r>
            <w:r w:rsidR="002D7FE7">
              <w:rPr>
                <w:sz w:val="18"/>
                <w:szCs w:val="18"/>
              </w:rPr>
              <w:t>r (alla uppgifter nedan anges förutom namn och personnummer)</w:t>
            </w:r>
          </w:p>
        </w:tc>
      </w:tr>
    </w:tbl>
    <w:p w14:paraId="0C117A3B" w14:textId="77777777" w:rsidR="00EA57BC" w:rsidRDefault="00EA57BC" w:rsidP="000820FD">
      <w:pPr>
        <w:pStyle w:val="Rubrik2"/>
      </w:pPr>
      <w:r>
        <w:t>Skolform/verksamhet</w:t>
      </w:r>
    </w:p>
    <w:tbl>
      <w:tblPr>
        <w:tblStyle w:val="Tabellrutnt"/>
        <w:tblW w:w="0" w:type="auto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4"/>
      </w:tblGrid>
      <w:tr w:rsidR="00D40454" w14:paraId="6263D854" w14:textId="77777777" w:rsidTr="00275BBB">
        <w:trPr>
          <w:trHeight w:hRule="exact" w:val="4082"/>
        </w:trPr>
        <w:tc>
          <w:tcPr>
            <w:tcW w:w="10194" w:type="dxa"/>
            <w:vAlign w:val="center"/>
          </w:tcPr>
          <w:p w14:paraId="582D4D95" w14:textId="1C60CE6A" w:rsidR="006B4D5E" w:rsidRDefault="00D40454" w:rsidP="0033649C">
            <w:pPr>
              <w:pStyle w:val="Tabelltext"/>
              <w:tabs>
                <w:tab w:val="left" w:pos="1723"/>
                <w:tab w:val="left" w:pos="3420"/>
              </w:tabs>
              <w:rPr>
                <w:rStyle w:val="TabellrubrikChar"/>
              </w:rPr>
            </w:pPr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E0EF9">
              <w:fldChar w:fldCharType="separate"/>
            </w:r>
            <w:r>
              <w:fldChar w:fldCharType="end"/>
            </w:r>
            <w:r>
              <w:t xml:space="preserve"> </w:t>
            </w:r>
            <w:r w:rsidR="00055DDD">
              <w:rPr>
                <w:rStyle w:val="TabellrubrikChar"/>
              </w:rPr>
              <w:t>Familjedaghem</w:t>
            </w:r>
          </w:p>
          <w:p w14:paraId="5B9D4F53" w14:textId="77777777" w:rsidR="006B4D5E" w:rsidRDefault="00D40454" w:rsidP="0033649C">
            <w:pPr>
              <w:pStyle w:val="Tabelltext"/>
              <w:tabs>
                <w:tab w:val="left" w:pos="1723"/>
                <w:tab w:val="left" w:pos="3420"/>
              </w:tabs>
              <w:rPr>
                <w:rStyle w:val="TabellrubrikChar"/>
              </w:rPr>
            </w:pPr>
            <w:r>
              <w:rPr>
                <w:rStyle w:val="TabellrubrikChar"/>
              </w:rPr>
              <w:tab/>
            </w:r>
          </w:p>
          <w:p w14:paraId="6BE2B283" w14:textId="6D72C55D" w:rsidR="006B4D5E" w:rsidRDefault="00D40454" w:rsidP="0033649C">
            <w:pPr>
              <w:pStyle w:val="Tabelltext"/>
              <w:tabs>
                <w:tab w:val="left" w:pos="1723"/>
                <w:tab w:val="left" w:pos="3420"/>
              </w:tabs>
              <w:rPr>
                <w:rStyle w:val="TabellrubrikChar"/>
              </w:rPr>
            </w:pPr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E0EF9">
              <w:fldChar w:fldCharType="separate"/>
            </w:r>
            <w:r>
              <w:fldChar w:fldCharType="end"/>
            </w:r>
            <w:r>
              <w:t xml:space="preserve"> </w:t>
            </w:r>
            <w:r w:rsidR="00055DDD">
              <w:rPr>
                <w:rStyle w:val="TabellrubrikChar"/>
              </w:rPr>
              <w:t>Förskola</w:t>
            </w:r>
          </w:p>
          <w:p w14:paraId="3AEE2154" w14:textId="5C816A95" w:rsidR="006B4D5E" w:rsidRDefault="00D40454" w:rsidP="0033649C">
            <w:pPr>
              <w:pStyle w:val="Tabelltext"/>
              <w:tabs>
                <w:tab w:val="left" w:pos="1723"/>
                <w:tab w:val="left" w:pos="3420"/>
              </w:tabs>
              <w:rPr>
                <w:rStyle w:val="TabellrubrikChar"/>
              </w:rPr>
            </w:pPr>
            <w:r>
              <w:rPr>
                <w:rStyle w:val="TabellrubrikChar"/>
              </w:rPr>
              <w:tab/>
            </w:r>
          </w:p>
          <w:p w14:paraId="2718D3BB" w14:textId="4D5DE38B" w:rsidR="00D40454" w:rsidRDefault="00D40454" w:rsidP="0033649C">
            <w:pPr>
              <w:pStyle w:val="Tabelltext"/>
              <w:tabs>
                <w:tab w:val="left" w:pos="1723"/>
                <w:tab w:val="left" w:pos="3420"/>
              </w:tabs>
              <w:rPr>
                <w:rStyle w:val="TabellrubrikChar"/>
              </w:rPr>
            </w:pPr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E0EF9">
              <w:fldChar w:fldCharType="separate"/>
            </w:r>
            <w:r>
              <w:fldChar w:fldCharType="end"/>
            </w:r>
            <w:r>
              <w:t xml:space="preserve"> </w:t>
            </w:r>
            <w:r w:rsidR="00055DDD">
              <w:rPr>
                <w:rStyle w:val="TabellrubrikChar"/>
              </w:rPr>
              <w:t>Grundskola</w:t>
            </w:r>
          </w:p>
          <w:p w14:paraId="7C05282F" w14:textId="77777777" w:rsidR="0058057C" w:rsidRDefault="0058057C" w:rsidP="0033649C">
            <w:pPr>
              <w:pStyle w:val="Tabelltext"/>
              <w:tabs>
                <w:tab w:val="left" w:pos="1723"/>
                <w:tab w:val="left" w:pos="3420"/>
              </w:tabs>
              <w:rPr>
                <w:rStyle w:val="TabellrubrikChar"/>
              </w:rPr>
            </w:pPr>
          </w:p>
          <w:p w14:paraId="7E7F8366" w14:textId="310AEE5B" w:rsidR="0058057C" w:rsidRDefault="0058057C" w:rsidP="0058057C">
            <w:pPr>
              <w:pStyle w:val="Tabelltext"/>
              <w:tabs>
                <w:tab w:val="left" w:pos="1723"/>
                <w:tab w:val="left" w:pos="3420"/>
              </w:tabs>
              <w:rPr>
                <w:rStyle w:val="TabellrubrikChar"/>
              </w:rPr>
            </w:pPr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E0EF9">
              <w:fldChar w:fldCharType="separate"/>
            </w:r>
            <w:r>
              <w:fldChar w:fldCharType="end"/>
            </w:r>
            <w:r>
              <w:t xml:space="preserve"> </w:t>
            </w:r>
            <w:r w:rsidR="00416465">
              <w:rPr>
                <w:rStyle w:val="TabellrubrikChar"/>
              </w:rPr>
              <w:t>Kommunal resursenhet, ange vilken</w:t>
            </w:r>
            <w:r w:rsidR="008F7FFA">
              <w:rPr>
                <w:rStyle w:val="TabellrubrikChar"/>
              </w:rPr>
              <w:t xml:space="preserve">: </w:t>
            </w:r>
            <w:r w:rsidR="008F7FFA" w:rsidRPr="004605A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7FFA" w:rsidRPr="004605AE">
              <w:rPr>
                <w:sz w:val="18"/>
                <w:szCs w:val="18"/>
              </w:rPr>
              <w:instrText xml:space="preserve"> FORMTEXT </w:instrText>
            </w:r>
            <w:r w:rsidR="008F7FFA" w:rsidRPr="004605AE">
              <w:rPr>
                <w:sz w:val="18"/>
                <w:szCs w:val="18"/>
              </w:rPr>
            </w:r>
            <w:r w:rsidR="008F7FFA" w:rsidRPr="004605AE">
              <w:rPr>
                <w:sz w:val="18"/>
                <w:szCs w:val="18"/>
              </w:rPr>
              <w:fldChar w:fldCharType="separate"/>
            </w:r>
            <w:r w:rsidR="008F7FFA" w:rsidRPr="004605AE">
              <w:rPr>
                <w:noProof/>
                <w:sz w:val="18"/>
                <w:szCs w:val="18"/>
              </w:rPr>
              <w:t> </w:t>
            </w:r>
            <w:r w:rsidR="008F7FFA" w:rsidRPr="004605AE">
              <w:rPr>
                <w:noProof/>
                <w:sz w:val="18"/>
                <w:szCs w:val="18"/>
              </w:rPr>
              <w:t> </w:t>
            </w:r>
            <w:r w:rsidR="008F7FFA" w:rsidRPr="004605AE">
              <w:rPr>
                <w:noProof/>
                <w:sz w:val="18"/>
                <w:szCs w:val="18"/>
              </w:rPr>
              <w:t> </w:t>
            </w:r>
            <w:r w:rsidR="008F7FFA" w:rsidRPr="004605AE">
              <w:rPr>
                <w:noProof/>
                <w:sz w:val="18"/>
                <w:szCs w:val="18"/>
              </w:rPr>
              <w:t> </w:t>
            </w:r>
            <w:r w:rsidR="008F7FFA" w:rsidRPr="004605AE">
              <w:rPr>
                <w:noProof/>
                <w:sz w:val="18"/>
                <w:szCs w:val="18"/>
              </w:rPr>
              <w:t> </w:t>
            </w:r>
            <w:r w:rsidR="008F7FFA" w:rsidRPr="004605AE">
              <w:rPr>
                <w:sz w:val="18"/>
                <w:szCs w:val="18"/>
              </w:rPr>
              <w:fldChar w:fldCharType="end"/>
            </w:r>
          </w:p>
          <w:p w14:paraId="7CE0D16B" w14:textId="77777777" w:rsidR="0058057C" w:rsidRDefault="0058057C" w:rsidP="0058057C">
            <w:pPr>
              <w:pStyle w:val="Tabelltext"/>
              <w:tabs>
                <w:tab w:val="left" w:pos="1723"/>
                <w:tab w:val="left" w:pos="3420"/>
              </w:tabs>
              <w:rPr>
                <w:rStyle w:val="TabellrubrikChar"/>
              </w:rPr>
            </w:pPr>
            <w:r>
              <w:rPr>
                <w:rStyle w:val="TabellrubrikChar"/>
              </w:rPr>
              <w:tab/>
            </w:r>
          </w:p>
          <w:p w14:paraId="57CEEF54" w14:textId="108E3E74" w:rsidR="0058057C" w:rsidRDefault="0058057C" w:rsidP="0058057C">
            <w:pPr>
              <w:pStyle w:val="Tabelltext"/>
              <w:tabs>
                <w:tab w:val="left" w:pos="1723"/>
                <w:tab w:val="left" w:pos="3420"/>
              </w:tabs>
              <w:rPr>
                <w:rStyle w:val="TabellrubrikChar"/>
              </w:rPr>
            </w:pPr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E0EF9">
              <w:fldChar w:fldCharType="separate"/>
            </w:r>
            <w:r>
              <w:fldChar w:fldCharType="end"/>
            </w:r>
            <w:r>
              <w:t xml:space="preserve"> </w:t>
            </w:r>
            <w:r w:rsidR="002C7D41">
              <w:rPr>
                <w:rStyle w:val="TabellrubrikChar"/>
              </w:rPr>
              <w:t>Fritidshem</w:t>
            </w:r>
          </w:p>
          <w:p w14:paraId="38C0544A" w14:textId="77777777" w:rsidR="0058057C" w:rsidRDefault="0058057C" w:rsidP="0058057C">
            <w:pPr>
              <w:pStyle w:val="Tabelltext"/>
              <w:tabs>
                <w:tab w:val="left" w:pos="1723"/>
                <w:tab w:val="left" w:pos="3420"/>
              </w:tabs>
              <w:rPr>
                <w:rStyle w:val="TabellrubrikChar"/>
              </w:rPr>
            </w:pPr>
            <w:r>
              <w:rPr>
                <w:rStyle w:val="TabellrubrikChar"/>
              </w:rPr>
              <w:tab/>
            </w:r>
          </w:p>
          <w:p w14:paraId="75028618" w14:textId="72A1818F" w:rsidR="0058057C" w:rsidRDefault="0058057C" w:rsidP="0058057C">
            <w:pPr>
              <w:pStyle w:val="Tabelltext"/>
              <w:tabs>
                <w:tab w:val="left" w:pos="1723"/>
                <w:tab w:val="left" w:pos="3420"/>
              </w:tabs>
              <w:rPr>
                <w:rStyle w:val="TabellrubrikChar"/>
              </w:rPr>
            </w:pPr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E0EF9">
              <w:fldChar w:fldCharType="separate"/>
            </w:r>
            <w:r>
              <w:fldChar w:fldCharType="end"/>
            </w:r>
            <w:r>
              <w:t xml:space="preserve"> </w:t>
            </w:r>
            <w:r w:rsidR="002C7D41">
              <w:rPr>
                <w:rStyle w:val="TabellrubrikChar"/>
              </w:rPr>
              <w:t>Gymnasieskola, ange program</w:t>
            </w:r>
            <w:r w:rsidR="00A113E6">
              <w:rPr>
                <w:rStyle w:val="TabellrubrikChar"/>
              </w:rPr>
              <w:t>.</w:t>
            </w:r>
          </w:p>
          <w:p w14:paraId="719B9C47" w14:textId="77777777" w:rsidR="0058057C" w:rsidRDefault="0058057C" w:rsidP="0058057C">
            <w:pPr>
              <w:pStyle w:val="Tabelltext"/>
              <w:tabs>
                <w:tab w:val="left" w:pos="1723"/>
                <w:tab w:val="left" w:pos="3420"/>
              </w:tabs>
              <w:rPr>
                <w:rStyle w:val="TabellrubrikChar"/>
              </w:rPr>
            </w:pPr>
          </w:p>
          <w:p w14:paraId="7CDF4D83" w14:textId="7582D031" w:rsidR="0058057C" w:rsidRDefault="0058057C" w:rsidP="005669D2">
            <w:pPr>
              <w:pStyle w:val="Tabelltext"/>
              <w:tabs>
                <w:tab w:val="left" w:pos="1723"/>
              </w:tabs>
              <w:rPr>
                <w:rStyle w:val="TabellrubrikChar"/>
              </w:rPr>
            </w:pPr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E0EF9">
              <w:fldChar w:fldCharType="separate"/>
            </w:r>
            <w:r>
              <w:fldChar w:fldCharType="end"/>
            </w:r>
            <w:r>
              <w:t xml:space="preserve"> </w:t>
            </w:r>
            <w:r w:rsidR="002C7D41">
              <w:rPr>
                <w:rStyle w:val="TabellrubrikChar"/>
              </w:rPr>
              <w:t>Anpassade grundskolan</w:t>
            </w:r>
            <w:r w:rsidR="00C214F9">
              <w:rPr>
                <w:rStyle w:val="TabellrubrikChar"/>
              </w:rPr>
              <w:t>, läser enligt läroplan</w:t>
            </w:r>
            <w:r w:rsidR="004156F3">
              <w:rPr>
                <w:rStyle w:val="TabellrubrikChar"/>
              </w:rPr>
              <w:t xml:space="preserve">: </w:t>
            </w:r>
            <w:r w:rsidR="005669D2">
              <w:rPr>
                <w:rStyle w:val="TabellrubrikChar"/>
              </w:rPr>
              <w:tab/>
            </w:r>
            <w:r w:rsidR="00A46268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6268">
              <w:instrText xml:space="preserve"> FORMCHECKBOX </w:instrText>
            </w:r>
            <w:r w:rsidR="003E0EF9">
              <w:fldChar w:fldCharType="separate"/>
            </w:r>
            <w:r w:rsidR="00A46268">
              <w:fldChar w:fldCharType="end"/>
            </w:r>
            <w:r w:rsidR="00A46268">
              <w:t xml:space="preserve"> </w:t>
            </w:r>
            <w:r w:rsidR="00227734">
              <w:rPr>
                <w:rStyle w:val="TabellrubrikChar"/>
              </w:rPr>
              <w:t>Ämnen</w:t>
            </w:r>
            <w:r w:rsidR="00A46268">
              <w:rPr>
                <w:rStyle w:val="TabellrubrikChar"/>
              </w:rPr>
              <w:tab/>
            </w:r>
            <w:r w:rsidR="00A46268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6268">
              <w:instrText xml:space="preserve"> FORMCHECKBOX </w:instrText>
            </w:r>
            <w:r w:rsidR="003E0EF9">
              <w:fldChar w:fldCharType="separate"/>
            </w:r>
            <w:r w:rsidR="00A46268">
              <w:fldChar w:fldCharType="end"/>
            </w:r>
            <w:r w:rsidR="00A46268">
              <w:t xml:space="preserve"> </w:t>
            </w:r>
            <w:r w:rsidR="00227734">
              <w:rPr>
                <w:rStyle w:val="TabellrubrikChar"/>
              </w:rPr>
              <w:t>Ämnesområden</w:t>
            </w:r>
          </w:p>
          <w:p w14:paraId="1DAD921A" w14:textId="77777777" w:rsidR="0058057C" w:rsidRDefault="0058057C" w:rsidP="0058057C">
            <w:pPr>
              <w:pStyle w:val="Tabelltext"/>
              <w:tabs>
                <w:tab w:val="left" w:pos="1723"/>
                <w:tab w:val="left" w:pos="3420"/>
              </w:tabs>
              <w:rPr>
                <w:rStyle w:val="TabellrubrikChar"/>
              </w:rPr>
            </w:pPr>
            <w:r>
              <w:rPr>
                <w:rStyle w:val="TabellrubrikChar"/>
              </w:rPr>
              <w:tab/>
            </w:r>
          </w:p>
          <w:p w14:paraId="1BE4191F" w14:textId="4750CFED" w:rsidR="00507CBF" w:rsidRDefault="0058057C" w:rsidP="00507CBF">
            <w:pPr>
              <w:pStyle w:val="Tabelltext"/>
              <w:tabs>
                <w:tab w:val="left" w:pos="1723"/>
              </w:tabs>
              <w:rPr>
                <w:rStyle w:val="TabellrubrikChar"/>
              </w:rPr>
            </w:pPr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E0EF9">
              <w:fldChar w:fldCharType="separate"/>
            </w:r>
            <w:r>
              <w:fldChar w:fldCharType="end"/>
            </w:r>
            <w:r>
              <w:t xml:space="preserve"> </w:t>
            </w:r>
            <w:r w:rsidR="004156F3">
              <w:rPr>
                <w:rStyle w:val="TabellrubrikChar"/>
              </w:rPr>
              <w:t xml:space="preserve">Anpassade </w:t>
            </w:r>
            <w:r w:rsidR="00A46268">
              <w:rPr>
                <w:rStyle w:val="TabellrubrikChar"/>
              </w:rPr>
              <w:t>gymnasieskolan</w:t>
            </w:r>
            <w:r w:rsidR="004156F3">
              <w:rPr>
                <w:rStyle w:val="TabellrubrikChar"/>
              </w:rPr>
              <w:t>, läser enligt läroplan:</w:t>
            </w:r>
            <w:r w:rsidR="005669D2">
              <w:rPr>
                <w:rStyle w:val="TabellrubrikChar"/>
              </w:rPr>
              <w:tab/>
            </w:r>
            <w:r w:rsidR="00507CBF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7CBF">
              <w:instrText xml:space="preserve"> FORMCHECKBOX </w:instrText>
            </w:r>
            <w:r w:rsidR="003E0EF9">
              <w:fldChar w:fldCharType="separate"/>
            </w:r>
            <w:r w:rsidR="00507CBF">
              <w:fldChar w:fldCharType="end"/>
            </w:r>
            <w:r w:rsidR="00507CBF">
              <w:t xml:space="preserve"> </w:t>
            </w:r>
            <w:r w:rsidR="00227734">
              <w:rPr>
                <w:rStyle w:val="TabellrubrikChar"/>
              </w:rPr>
              <w:t>Nationellt</w:t>
            </w:r>
            <w:r w:rsidR="00507CBF">
              <w:rPr>
                <w:rStyle w:val="TabellrubrikChar"/>
              </w:rPr>
              <w:tab/>
            </w:r>
            <w:r w:rsidR="00507CBF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7CBF">
              <w:instrText xml:space="preserve"> FORMCHECKBOX </w:instrText>
            </w:r>
            <w:r w:rsidR="003E0EF9">
              <w:fldChar w:fldCharType="separate"/>
            </w:r>
            <w:r w:rsidR="00507CBF">
              <w:fldChar w:fldCharType="end"/>
            </w:r>
            <w:r w:rsidR="00507CBF">
              <w:t xml:space="preserve"> </w:t>
            </w:r>
            <w:r w:rsidR="00227734">
              <w:rPr>
                <w:rStyle w:val="TabellrubrikChar"/>
              </w:rPr>
              <w:t>Individuellt</w:t>
            </w:r>
          </w:p>
          <w:p w14:paraId="1968BE93" w14:textId="18A484E5" w:rsidR="0058057C" w:rsidRPr="0058057C" w:rsidRDefault="0058057C" w:rsidP="0058057C">
            <w:pPr>
              <w:pStyle w:val="Tabelltext"/>
              <w:tabs>
                <w:tab w:val="left" w:pos="1723"/>
                <w:tab w:val="left" w:pos="3420"/>
              </w:tabs>
              <w:rPr>
                <w:sz w:val="16"/>
              </w:rPr>
            </w:pPr>
          </w:p>
        </w:tc>
      </w:tr>
    </w:tbl>
    <w:p w14:paraId="639F1F98" w14:textId="77777777" w:rsidR="000820FD" w:rsidRDefault="000820FD" w:rsidP="000820FD">
      <w:pPr>
        <w:pStyle w:val="Rubrik2"/>
      </w:pPr>
      <w:r>
        <w:t>Huvudman</w:t>
      </w:r>
    </w:p>
    <w:tbl>
      <w:tblPr>
        <w:tblStyle w:val="Tabellrutnt"/>
        <w:tblW w:w="0" w:type="auto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ayout w:type="fixed"/>
        <w:tblLook w:val="04A0" w:firstRow="1" w:lastRow="0" w:firstColumn="1" w:lastColumn="0" w:noHBand="0" w:noVBand="1"/>
      </w:tblPr>
      <w:tblGrid>
        <w:gridCol w:w="5097"/>
        <w:gridCol w:w="5097"/>
      </w:tblGrid>
      <w:tr w:rsidR="000858DB" w14:paraId="7C8CB07C" w14:textId="77777777" w:rsidTr="000858DB">
        <w:trPr>
          <w:trHeight w:hRule="exact" w:val="312"/>
        </w:trPr>
        <w:tc>
          <w:tcPr>
            <w:tcW w:w="10194" w:type="dxa"/>
            <w:gridSpan w:val="2"/>
            <w:tcBorders>
              <w:top w:val="single" w:sz="4" w:space="0" w:color="B2B2B2"/>
            </w:tcBorders>
            <w:vAlign w:val="center"/>
          </w:tcPr>
          <w:p w14:paraId="772C60DB" w14:textId="55F5F0D2" w:rsidR="000858DB" w:rsidRDefault="000858DB" w:rsidP="0033649C">
            <w:pPr>
              <w:pStyle w:val="Tabelltext"/>
            </w:pPr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E0EF9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Style w:val="TabellrubrikChar"/>
              </w:rPr>
              <w:t>Kommunal</w:t>
            </w:r>
            <w:r>
              <w:rPr>
                <w:rStyle w:val="TabellrubrikChar"/>
              </w:rPr>
              <w:tab/>
            </w:r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E0EF9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Style w:val="TabellrubrikChar"/>
              </w:rPr>
              <w:t>Fristående</w:t>
            </w:r>
          </w:p>
        </w:tc>
      </w:tr>
      <w:tr w:rsidR="00C9760C" w14:paraId="50C7A0EB" w14:textId="77777777" w:rsidTr="00953779">
        <w:trPr>
          <w:trHeight w:hRule="exact" w:val="227"/>
        </w:trPr>
        <w:tc>
          <w:tcPr>
            <w:tcW w:w="5097" w:type="dxa"/>
            <w:tcBorders>
              <w:bottom w:val="nil"/>
            </w:tcBorders>
          </w:tcPr>
          <w:p w14:paraId="3C5B79DC" w14:textId="3215513C" w:rsidR="00C9760C" w:rsidRPr="00CB7AB1" w:rsidRDefault="00C9760C" w:rsidP="0033649C">
            <w:pPr>
              <w:pStyle w:val="Tabellrubrik"/>
            </w:pPr>
            <w:r>
              <w:t>Avser perioden från och med – till och med</w:t>
            </w:r>
          </w:p>
        </w:tc>
        <w:tc>
          <w:tcPr>
            <w:tcW w:w="5097" w:type="dxa"/>
            <w:tcBorders>
              <w:bottom w:val="nil"/>
            </w:tcBorders>
          </w:tcPr>
          <w:p w14:paraId="7C046C9C" w14:textId="5CD608F4" w:rsidR="00C9760C" w:rsidRPr="00287CCF" w:rsidRDefault="00C9760C" w:rsidP="0033649C">
            <w:pPr>
              <w:pStyle w:val="Tabellrubrik"/>
            </w:pPr>
            <w:r>
              <w:t>Datum då barnet/eleven skrevs in i verksamheten</w:t>
            </w:r>
          </w:p>
        </w:tc>
      </w:tr>
      <w:tr w:rsidR="00C9760C" w14:paraId="58A33FB3" w14:textId="77777777" w:rsidTr="00953779">
        <w:trPr>
          <w:trHeight w:hRule="exact" w:val="312"/>
        </w:trPr>
        <w:tc>
          <w:tcPr>
            <w:tcW w:w="5097" w:type="dxa"/>
            <w:tcBorders>
              <w:top w:val="nil"/>
            </w:tcBorders>
            <w:vAlign w:val="center"/>
          </w:tcPr>
          <w:p w14:paraId="15754824" w14:textId="3880646F" w:rsidR="00C9760C" w:rsidRPr="00CB7AB1" w:rsidRDefault="00953779" w:rsidP="0033649C">
            <w:pPr>
              <w:pStyle w:val="Tabelltext"/>
            </w:pPr>
            <w:r w:rsidRPr="004605A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5AE">
              <w:rPr>
                <w:sz w:val="18"/>
                <w:szCs w:val="18"/>
              </w:rPr>
              <w:instrText xml:space="preserve"> FORMTEXT </w:instrText>
            </w:r>
            <w:r w:rsidRPr="004605AE">
              <w:rPr>
                <w:sz w:val="18"/>
                <w:szCs w:val="18"/>
              </w:rPr>
            </w:r>
            <w:r w:rsidRPr="004605AE">
              <w:rPr>
                <w:sz w:val="18"/>
                <w:szCs w:val="18"/>
              </w:rPr>
              <w:fldChar w:fldCharType="separate"/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top w:val="nil"/>
            </w:tcBorders>
            <w:vAlign w:val="center"/>
          </w:tcPr>
          <w:p w14:paraId="49A1A0D1" w14:textId="430B81DE" w:rsidR="00C9760C" w:rsidRDefault="00953779" w:rsidP="0033649C">
            <w:pPr>
              <w:pStyle w:val="Tabelltext"/>
            </w:pPr>
            <w:r w:rsidRPr="004605A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5AE">
              <w:rPr>
                <w:sz w:val="18"/>
                <w:szCs w:val="18"/>
              </w:rPr>
              <w:instrText xml:space="preserve"> FORMTEXT </w:instrText>
            </w:r>
            <w:r w:rsidRPr="004605AE">
              <w:rPr>
                <w:sz w:val="18"/>
                <w:szCs w:val="18"/>
              </w:rPr>
            </w:r>
            <w:r w:rsidRPr="004605AE">
              <w:rPr>
                <w:sz w:val="18"/>
                <w:szCs w:val="18"/>
              </w:rPr>
              <w:fldChar w:fldCharType="separate"/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sz w:val="18"/>
                <w:szCs w:val="18"/>
              </w:rPr>
              <w:fldChar w:fldCharType="end"/>
            </w:r>
          </w:p>
        </w:tc>
      </w:tr>
    </w:tbl>
    <w:p w14:paraId="7FD6E1CC" w14:textId="77777777" w:rsidR="008D00BB" w:rsidRDefault="008D00BB" w:rsidP="008D00BB">
      <w:pPr>
        <w:pStyle w:val="Rubrik2"/>
      </w:pPr>
      <w:r>
        <w:t>Barnet/eleven</w:t>
      </w:r>
    </w:p>
    <w:tbl>
      <w:tblPr>
        <w:tblStyle w:val="Tabellrutnt"/>
        <w:tblW w:w="0" w:type="auto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ayout w:type="fixed"/>
        <w:tblLook w:val="04A0" w:firstRow="1" w:lastRow="0" w:firstColumn="1" w:lastColumn="0" w:noHBand="0" w:noVBand="1"/>
      </w:tblPr>
      <w:tblGrid>
        <w:gridCol w:w="3398"/>
        <w:gridCol w:w="1699"/>
        <w:gridCol w:w="1699"/>
        <w:gridCol w:w="3398"/>
      </w:tblGrid>
      <w:tr w:rsidR="00FB377C" w14:paraId="69DBC3A0" w14:textId="77777777" w:rsidTr="00FB377C">
        <w:trPr>
          <w:trHeight w:hRule="exact" w:val="227"/>
        </w:trPr>
        <w:tc>
          <w:tcPr>
            <w:tcW w:w="5097" w:type="dxa"/>
            <w:gridSpan w:val="2"/>
            <w:tcBorders>
              <w:bottom w:val="nil"/>
            </w:tcBorders>
          </w:tcPr>
          <w:p w14:paraId="284742FE" w14:textId="77777777" w:rsidR="00FB377C" w:rsidRPr="00CB7AB1" w:rsidRDefault="00FB377C" w:rsidP="0033649C">
            <w:pPr>
              <w:pStyle w:val="Tabellrubrik"/>
            </w:pPr>
            <w:r>
              <w:t>Namn (Ej vid skyddad identitet)</w:t>
            </w:r>
          </w:p>
          <w:p w14:paraId="4E353047" w14:textId="4C1A4EA1" w:rsidR="00FB377C" w:rsidRPr="00287CCF" w:rsidRDefault="00FB377C" w:rsidP="0033649C">
            <w:pPr>
              <w:pStyle w:val="Tabellrubrik"/>
            </w:pPr>
            <w:r>
              <w:t>Efternamn</w:t>
            </w:r>
          </w:p>
        </w:tc>
        <w:tc>
          <w:tcPr>
            <w:tcW w:w="5097" w:type="dxa"/>
            <w:gridSpan w:val="2"/>
            <w:tcBorders>
              <w:bottom w:val="nil"/>
            </w:tcBorders>
          </w:tcPr>
          <w:p w14:paraId="7BF88691" w14:textId="0346AE86" w:rsidR="00DB279D" w:rsidRPr="00CB7AB1" w:rsidRDefault="00F822AA" w:rsidP="00DB279D">
            <w:pPr>
              <w:pStyle w:val="Tabellrubrik"/>
            </w:pPr>
            <w:r>
              <w:t>Personnummer</w:t>
            </w:r>
            <w:r w:rsidR="0011308B">
              <w:t xml:space="preserve">, </w:t>
            </w:r>
            <w:r w:rsidR="001A0DEE">
              <w:t xml:space="preserve">ÅÅMMDD-XXXX </w:t>
            </w:r>
            <w:r>
              <w:t>(</w:t>
            </w:r>
            <w:r w:rsidR="00DB279D">
              <w:t>Ej vid skyddad identitet)</w:t>
            </w:r>
          </w:p>
          <w:p w14:paraId="6989E324" w14:textId="084F6C8E" w:rsidR="00FB377C" w:rsidRPr="00287CCF" w:rsidRDefault="00FB377C" w:rsidP="0033649C">
            <w:pPr>
              <w:pStyle w:val="Tabellrubrik"/>
            </w:pPr>
          </w:p>
        </w:tc>
      </w:tr>
      <w:tr w:rsidR="00FB377C" w14:paraId="6ABF5514" w14:textId="77777777" w:rsidTr="00FB377C">
        <w:trPr>
          <w:trHeight w:hRule="exact" w:val="312"/>
        </w:trPr>
        <w:tc>
          <w:tcPr>
            <w:tcW w:w="5097" w:type="dxa"/>
            <w:gridSpan w:val="2"/>
            <w:tcBorders>
              <w:top w:val="nil"/>
            </w:tcBorders>
            <w:vAlign w:val="center"/>
          </w:tcPr>
          <w:p w14:paraId="4E4F9360" w14:textId="22AD94AA" w:rsidR="00FB377C" w:rsidRDefault="00144A80" w:rsidP="0033649C">
            <w:pPr>
              <w:pStyle w:val="Tabelltext"/>
            </w:pPr>
            <w:r w:rsidRPr="004605A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5AE">
              <w:rPr>
                <w:sz w:val="18"/>
                <w:szCs w:val="18"/>
              </w:rPr>
              <w:instrText xml:space="preserve"> FORMTEXT </w:instrText>
            </w:r>
            <w:r w:rsidRPr="004605AE">
              <w:rPr>
                <w:sz w:val="18"/>
                <w:szCs w:val="18"/>
              </w:rPr>
            </w:r>
            <w:r w:rsidRPr="004605AE">
              <w:rPr>
                <w:sz w:val="18"/>
                <w:szCs w:val="18"/>
              </w:rPr>
              <w:fldChar w:fldCharType="separate"/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gridSpan w:val="2"/>
            <w:tcBorders>
              <w:top w:val="nil"/>
            </w:tcBorders>
            <w:vAlign w:val="center"/>
          </w:tcPr>
          <w:p w14:paraId="5DD5B64B" w14:textId="675EA637" w:rsidR="00FB377C" w:rsidRDefault="00144A80" w:rsidP="0033649C">
            <w:pPr>
              <w:pStyle w:val="Tabelltext"/>
            </w:pPr>
            <w:r w:rsidRPr="004605A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5AE">
              <w:rPr>
                <w:sz w:val="18"/>
                <w:szCs w:val="18"/>
              </w:rPr>
              <w:instrText xml:space="preserve"> FORMTEXT </w:instrText>
            </w:r>
            <w:r w:rsidRPr="004605AE">
              <w:rPr>
                <w:sz w:val="18"/>
                <w:szCs w:val="18"/>
              </w:rPr>
            </w:r>
            <w:r w:rsidRPr="004605AE">
              <w:rPr>
                <w:sz w:val="18"/>
                <w:szCs w:val="18"/>
              </w:rPr>
              <w:fldChar w:fldCharType="separate"/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sz w:val="18"/>
                <w:szCs w:val="18"/>
              </w:rPr>
              <w:fldChar w:fldCharType="end"/>
            </w:r>
          </w:p>
        </w:tc>
      </w:tr>
      <w:tr w:rsidR="00FB377C" w14:paraId="00D1BA39" w14:textId="77777777" w:rsidTr="000E15A4">
        <w:trPr>
          <w:trHeight w:hRule="exact" w:val="227"/>
        </w:trPr>
        <w:tc>
          <w:tcPr>
            <w:tcW w:w="3398" w:type="dxa"/>
            <w:tcBorders>
              <w:bottom w:val="nil"/>
            </w:tcBorders>
          </w:tcPr>
          <w:p w14:paraId="492FC771" w14:textId="48BCB72B" w:rsidR="00FB377C" w:rsidRPr="00CB7AB1" w:rsidRDefault="00D80D48" w:rsidP="0033649C">
            <w:pPr>
              <w:pStyle w:val="Tabellrubrik"/>
            </w:pPr>
            <w:r w:rsidRPr="00D80D48">
              <w:t>Årskurs det läsår som ansökan avser</w:t>
            </w:r>
          </w:p>
        </w:tc>
        <w:tc>
          <w:tcPr>
            <w:tcW w:w="3398" w:type="dxa"/>
            <w:gridSpan w:val="2"/>
            <w:tcBorders>
              <w:bottom w:val="nil"/>
            </w:tcBorders>
          </w:tcPr>
          <w:p w14:paraId="49031876" w14:textId="61A5636F" w:rsidR="00FB377C" w:rsidRPr="00287CCF" w:rsidRDefault="004F4E49" w:rsidP="0033649C">
            <w:pPr>
              <w:pStyle w:val="Tabellrubrik"/>
            </w:pPr>
            <w:r w:rsidRPr="004F4E49">
              <w:t>Vistelsetid timmar/vecka i förskolan/skolan</w:t>
            </w:r>
          </w:p>
        </w:tc>
        <w:tc>
          <w:tcPr>
            <w:tcW w:w="3398" w:type="dxa"/>
            <w:tcBorders>
              <w:bottom w:val="nil"/>
            </w:tcBorders>
          </w:tcPr>
          <w:p w14:paraId="16CE3B9D" w14:textId="7EC6610A" w:rsidR="00FB377C" w:rsidRPr="00287CCF" w:rsidRDefault="00F802FD" w:rsidP="0033649C">
            <w:pPr>
              <w:pStyle w:val="Tabellrubrik"/>
            </w:pPr>
            <w:r w:rsidRPr="004F4E49">
              <w:t xml:space="preserve">Vistelsetid timmar/vecka i </w:t>
            </w:r>
            <w:r w:rsidR="003002F3">
              <w:t>fritidshem</w:t>
            </w:r>
          </w:p>
        </w:tc>
      </w:tr>
      <w:tr w:rsidR="00FB377C" w14:paraId="28683F1F" w14:textId="77777777" w:rsidTr="000E15A4">
        <w:trPr>
          <w:trHeight w:hRule="exact" w:val="312"/>
        </w:trPr>
        <w:tc>
          <w:tcPr>
            <w:tcW w:w="3398" w:type="dxa"/>
            <w:tcBorders>
              <w:top w:val="nil"/>
            </w:tcBorders>
            <w:vAlign w:val="center"/>
          </w:tcPr>
          <w:p w14:paraId="08E1DB6D" w14:textId="28E8E4DF" w:rsidR="00FB377C" w:rsidRPr="00CB7AB1" w:rsidRDefault="00144A80" w:rsidP="0033649C">
            <w:pPr>
              <w:pStyle w:val="Tabelltext"/>
            </w:pPr>
            <w:r w:rsidRPr="004605A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5AE">
              <w:rPr>
                <w:sz w:val="18"/>
                <w:szCs w:val="18"/>
              </w:rPr>
              <w:instrText xml:space="preserve"> FORMTEXT </w:instrText>
            </w:r>
            <w:r w:rsidRPr="004605AE">
              <w:rPr>
                <w:sz w:val="18"/>
                <w:szCs w:val="18"/>
              </w:rPr>
            </w:r>
            <w:r w:rsidRPr="004605AE">
              <w:rPr>
                <w:sz w:val="18"/>
                <w:szCs w:val="18"/>
              </w:rPr>
              <w:fldChar w:fldCharType="separate"/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sz w:val="18"/>
                <w:szCs w:val="18"/>
              </w:rPr>
              <w:fldChar w:fldCharType="end"/>
            </w:r>
          </w:p>
        </w:tc>
        <w:tc>
          <w:tcPr>
            <w:tcW w:w="3398" w:type="dxa"/>
            <w:gridSpan w:val="2"/>
            <w:tcBorders>
              <w:top w:val="nil"/>
            </w:tcBorders>
            <w:vAlign w:val="center"/>
          </w:tcPr>
          <w:p w14:paraId="5BAB9959" w14:textId="41B1B418" w:rsidR="00FB377C" w:rsidRDefault="00144A80" w:rsidP="0033649C">
            <w:pPr>
              <w:pStyle w:val="Tabelltext"/>
            </w:pPr>
            <w:r w:rsidRPr="004605A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5AE">
              <w:rPr>
                <w:sz w:val="18"/>
                <w:szCs w:val="18"/>
              </w:rPr>
              <w:instrText xml:space="preserve"> FORMTEXT </w:instrText>
            </w:r>
            <w:r w:rsidRPr="004605AE">
              <w:rPr>
                <w:sz w:val="18"/>
                <w:szCs w:val="18"/>
              </w:rPr>
            </w:r>
            <w:r w:rsidRPr="004605AE">
              <w:rPr>
                <w:sz w:val="18"/>
                <w:szCs w:val="18"/>
              </w:rPr>
              <w:fldChar w:fldCharType="separate"/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sz w:val="18"/>
                <w:szCs w:val="18"/>
              </w:rPr>
              <w:fldChar w:fldCharType="end"/>
            </w:r>
          </w:p>
        </w:tc>
        <w:tc>
          <w:tcPr>
            <w:tcW w:w="3398" w:type="dxa"/>
            <w:tcBorders>
              <w:top w:val="nil"/>
            </w:tcBorders>
            <w:vAlign w:val="center"/>
          </w:tcPr>
          <w:p w14:paraId="6126CBE0" w14:textId="2228F534" w:rsidR="00FB377C" w:rsidRDefault="00144A80" w:rsidP="0033649C">
            <w:pPr>
              <w:pStyle w:val="Tabelltext"/>
            </w:pPr>
            <w:r w:rsidRPr="004605A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5AE">
              <w:rPr>
                <w:sz w:val="18"/>
                <w:szCs w:val="18"/>
              </w:rPr>
              <w:instrText xml:space="preserve"> FORMTEXT </w:instrText>
            </w:r>
            <w:r w:rsidRPr="004605AE">
              <w:rPr>
                <w:sz w:val="18"/>
                <w:szCs w:val="18"/>
              </w:rPr>
            </w:r>
            <w:r w:rsidRPr="004605AE">
              <w:rPr>
                <w:sz w:val="18"/>
                <w:szCs w:val="18"/>
              </w:rPr>
              <w:fldChar w:fldCharType="separate"/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sz w:val="18"/>
                <w:szCs w:val="18"/>
              </w:rPr>
              <w:fldChar w:fldCharType="end"/>
            </w:r>
          </w:p>
        </w:tc>
      </w:tr>
    </w:tbl>
    <w:p w14:paraId="6B9999D9" w14:textId="2013526F" w:rsidR="00DB0240" w:rsidRDefault="00DB0240" w:rsidP="008D00BB">
      <w:pPr>
        <w:pStyle w:val="Rubrik2"/>
      </w:pPr>
      <w:r>
        <w:t>Förskolan/skolan</w:t>
      </w:r>
    </w:p>
    <w:tbl>
      <w:tblPr>
        <w:tblStyle w:val="Tabellrutnt"/>
        <w:tblW w:w="0" w:type="auto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ayout w:type="fixed"/>
        <w:tblLook w:val="04A0" w:firstRow="1" w:lastRow="0" w:firstColumn="1" w:lastColumn="0" w:noHBand="0" w:noVBand="1"/>
      </w:tblPr>
      <w:tblGrid>
        <w:gridCol w:w="3280"/>
        <w:gridCol w:w="2102"/>
        <w:gridCol w:w="1901"/>
        <w:gridCol w:w="2911"/>
      </w:tblGrid>
      <w:tr w:rsidR="00C609A0" w14:paraId="170D24D4" w14:textId="77777777" w:rsidTr="00E93E5C">
        <w:trPr>
          <w:trHeight w:hRule="exact" w:val="227"/>
        </w:trPr>
        <w:tc>
          <w:tcPr>
            <w:tcW w:w="10194" w:type="dxa"/>
            <w:gridSpan w:val="4"/>
            <w:tcBorders>
              <w:bottom w:val="nil"/>
            </w:tcBorders>
          </w:tcPr>
          <w:p w14:paraId="6F186CA7" w14:textId="5A867CBD" w:rsidR="00C609A0" w:rsidRPr="00287CCF" w:rsidRDefault="00B42391" w:rsidP="0033649C">
            <w:pPr>
              <w:pStyle w:val="Tabellrubrik"/>
            </w:pPr>
            <w:r>
              <w:t>Förs</w:t>
            </w:r>
            <w:r w:rsidR="00C609A0">
              <w:t>kolan</w:t>
            </w:r>
            <w:r w:rsidR="00265B92">
              <w:t>s</w:t>
            </w:r>
            <w:r w:rsidR="00C609A0">
              <w:t>/skolans namn</w:t>
            </w:r>
          </w:p>
        </w:tc>
      </w:tr>
      <w:tr w:rsidR="00C609A0" w14:paraId="201CA4F0" w14:textId="77777777" w:rsidTr="00CD460F">
        <w:trPr>
          <w:trHeight w:hRule="exact" w:val="312"/>
        </w:trPr>
        <w:tc>
          <w:tcPr>
            <w:tcW w:w="10194" w:type="dxa"/>
            <w:gridSpan w:val="4"/>
            <w:tcBorders>
              <w:top w:val="nil"/>
            </w:tcBorders>
            <w:vAlign w:val="center"/>
          </w:tcPr>
          <w:p w14:paraId="697DF493" w14:textId="23FC1BA9" w:rsidR="00C609A0" w:rsidRDefault="00144A80" w:rsidP="0033649C">
            <w:pPr>
              <w:pStyle w:val="Tabelltext"/>
            </w:pPr>
            <w:r w:rsidRPr="004605A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5AE">
              <w:rPr>
                <w:sz w:val="18"/>
                <w:szCs w:val="18"/>
              </w:rPr>
              <w:instrText xml:space="preserve"> FORMTEXT </w:instrText>
            </w:r>
            <w:r w:rsidRPr="004605AE">
              <w:rPr>
                <w:sz w:val="18"/>
                <w:szCs w:val="18"/>
              </w:rPr>
            </w:r>
            <w:r w:rsidRPr="004605AE">
              <w:rPr>
                <w:sz w:val="18"/>
                <w:szCs w:val="18"/>
              </w:rPr>
              <w:fldChar w:fldCharType="separate"/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sz w:val="18"/>
                <w:szCs w:val="18"/>
              </w:rPr>
              <w:fldChar w:fldCharType="end"/>
            </w:r>
          </w:p>
        </w:tc>
      </w:tr>
      <w:tr w:rsidR="00DB33CD" w14:paraId="5BBCE579" w14:textId="77777777" w:rsidTr="0033649C">
        <w:trPr>
          <w:trHeight w:hRule="exact" w:val="227"/>
        </w:trPr>
        <w:tc>
          <w:tcPr>
            <w:tcW w:w="5382" w:type="dxa"/>
            <w:gridSpan w:val="2"/>
            <w:tcBorders>
              <w:bottom w:val="nil"/>
            </w:tcBorders>
          </w:tcPr>
          <w:p w14:paraId="05F0567F" w14:textId="77777777" w:rsidR="00DB33CD" w:rsidRPr="00CB7AB1" w:rsidRDefault="00DB33CD" w:rsidP="0033649C">
            <w:pPr>
              <w:pStyle w:val="Tabellrubrik"/>
            </w:pPr>
            <w:r>
              <w:t>Adress</w:t>
            </w:r>
          </w:p>
        </w:tc>
        <w:tc>
          <w:tcPr>
            <w:tcW w:w="1901" w:type="dxa"/>
            <w:tcBorders>
              <w:bottom w:val="nil"/>
            </w:tcBorders>
          </w:tcPr>
          <w:p w14:paraId="7032E84D" w14:textId="77777777" w:rsidR="00DB33CD" w:rsidRPr="00287CCF" w:rsidRDefault="00DB33CD" w:rsidP="0033649C">
            <w:pPr>
              <w:pStyle w:val="Tabellrubrik"/>
            </w:pPr>
            <w:r>
              <w:t>Postnummer</w:t>
            </w:r>
          </w:p>
        </w:tc>
        <w:tc>
          <w:tcPr>
            <w:tcW w:w="2911" w:type="dxa"/>
            <w:tcBorders>
              <w:bottom w:val="nil"/>
            </w:tcBorders>
          </w:tcPr>
          <w:p w14:paraId="6C06CB94" w14:textId="77777777" w:rsidR="00DB33CD" w:rsidRPr="00287CCF" w:rsidRDefault="00DB33CD" w:rsidP="0033649C">
            <w:pPr>
              <w:pStyle w:val="Tabellrubrik"/>
            </w:pPr>
            <w:r>
              <w:t>Ort</w:t>
            </w:r>
          </w:p>
        </w:tc>
      </w:tr>
      <w:tr w:rsidR="00DB33CD" w14:paraId="50677C36" w14:textId="77777777" w:rsidTr="00A05BCC">
        <w:trPr>
          <w:trHeight w:hRule="exact" w:val="312"/>
        </w:trPr>
        <w:tc>
          <w:tcPr>
            <w:tcW w:w="5382" w:type="dxa"/>
            <w:gridSpan w:val="2"/>
            <w:tcBorders>
              <w:top w:val="nil"/>
            </w:tcBorders>
            <w:vAlign w:val="center"/>
          </w:tcPr>
          <w:p w14:paraId="78BC44C5" w14:textId="4CC9C87F" w:rsidR="00DB33CD" w:rsidRPr="00CB7AB1" w:rsidRDefault="00144A80" w:rsidP="0033649C">
            <w:pPr>
              <w:pStyle w:val="Tabelltext"/>
            </w:pPr>
            <w:r w:rsidRPr="004605A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5AE">
              <w:rPr>
                <w:sz w:val="18"/>
                <w:szCs w:val="18"/>
              </w:rPr>
              <w:instrText xml:space="preserve"> FORMTEXT </w:instrText>
            </w:r>
            <w:r w:rsidRPr="004605AE">
              <w:rPr>
                <w:sz w:val="18"/>
                <w:szCs w:val="18"/>
              </w:rPr>
            </w:r>
            <w:r w:rsidRPr="004605AE">
              <w:rPr>
                <w:sz w:val="18"/>
                <w:szCs w:val="18"/>
              </w:rPr>
              <w:fldChar w:fldCharType="separate"/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sz w:val="18"/>
                <w:szCs w:val="18"/>
              </w:rPr>
              <w:fldChar w:fldCharType="end"/>
            </w:r>
          </w:p>
        </w:tc>
        <w:tc>
          <w:tcPr>
            <w:tcW w:w="1901" w:type="dxa"/>
            <w:tcBorders>
              <w:top w:val="nil"/>
              <w:bottom w:val="single" w:sz="4" w:space="0" w:color="B2B2B2"/>
            </w:tcBorders>
            <w:vAlign w:val="center"/>
          </w:tcPr>
          <w:p w14:paraId="69A73665" w14:textId="1ED15C80" w:rsidR="00DB33CD" w:rsidRDefault="00144A80" w:rsidP="0033649C">
            <w:pPr>
              <w:pStyle w:val="Tabelltext"/>
            </w:pPr>
            <w:r w:rsidRPr="004605A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5AE">
              <w:rPr>
                <w:sz w:val="18"/>
                <w:szCs w:val="18"/>
              </w:rPr>
              <w:instrText xml:space="preserve"> FORMTEXT </w:instrText>
            </w:r>
            <w:r w:rsidRPr="004605AE">
              <w:rPr>
                <w:sz w:val="18"/>
                <w:szCs w:val="18"/>
              </w:rPr>
            </w:r>
            <w:r w:rsidRPr="004605AE">
              <w:rPr>
                <w:sz w:val="18"/>
                <w:szCs w:val="18"/>
              </w:rPr>
              <w:fldChar w:fldCharType="separate"/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sz w:val="18"/>
                <w:szCs w:val="18"/>
              </w:rPr>
              <w:fldChar w:fldCharType="end"/>
            </w:r>
          </w:p>
        </w:tc>
        <w:tc>
          <w:tcPr>
            <w:tcW w:w="2911" w:type="dxa"/>
            <w:tcBorders>
              <w:top w:val="nil"/>
              <w:bottom w:val="single" w:sz="4" w:space="0" w:color="B2B2B2"/>
            </w:tcBorders>
            <w:vAlign w:val="center"/>
          </w:tcPr>
          <w:p w14:paraId="4EDEB235" w14:textId="728C9CAF" w:rsidR="00DB33CD" w:rsidRDefault="00144A80" w:rsidP="0033649C">
            <w:pPr>
              <w:pStyle w:val="Tabelltext"/>
            </w:pPr>
            <w:r w:rsidRPr="004605A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5AE">
              <w:rPr>
                <w:sz w:val="18"/>
                <w:szCs w:val="18"/>
              </w:rPr>
              <w:instrText xml:space="preserve"> FORMTEXT </w:instrText>
            </w:r>
            <w:r w:rsidRPr="004605AE">
              <w:rPr>
                <w:sz w:val="18"/>
                <w:szCs w:val="18"/>
              </w:rPr>
            </w:r>
            <w:r w:rsidRPr="004605AE">
              <w:rPr>
                <w:sz w:val="18"/>
                <w:szCs w:val="18"/>
              </w:rPr>
              <w:fldChar w:fldCharType="separate"/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sz w:val="18"/>
                <w:szCs w:val="18"/>
              </w:rPr>
              <w:fldChar w:fldCharType="end"/>
            </w:r>
          </w:p>
        </w:tc>
      </w:tr>
      <w:tr w:rsidR="009E176F" w14:paraId="17C70856" w14:textId="77777777" w:rsidTr="00A05BCC">
        <w:trPr>
          <w:trHeight w:hRule="exact" w:val="227"/>
        </w:trPr>
        <w:tc>
          <w:tcPr>
            <w:tcW w:w="3280" w:type="dxa"/>
            <w:tcBorders>
              <w:bottom w:val="nil"/>
            </w:tcBorders>
          </w:tcPr>
          <w:p w14:paraId="2D14FF1B" w14:textId="19F05472" w:rsidR="009E176F" w:rsidRPr="00CB7AB1" w:rsidRDefault="009E176F" w:rsidP="0033649C">
            <w:pPr>
              <w:pStyle w:val="Tabellrubrik"/>
            </w:pPr>
            <w:r>
              <w:t>Rektor</w:t>
            </w:r>
          </w:p>
        </w:tc>
        <w:tc>
          <w:tcPr>
            <w:tcW w:w="2102" w:type="dxa"/>
            <w:tcBorders>
              <w:bottom w:val="nil"/>
            </w:tcBorders>
          </w:tcPr>
          <w:p w14:paraId="4373295C" w14:textId="77777777" w:rsidR="009E176F" w:rsidRPr="00287CCF" w:rsidRDefault="009E176F" w:rsidP="0033649C">
            <w:pPr>
              <w:pStyle w:val="Tabellrubrik"/>
            </w:pPr>
            <w:r>
              <w:t>Telefon</w:t>
            </w:r>
          </w:p>
        </w:tc>
        <w:tc>
          <w:tcPr>
            <w:tcW w:w="4812" w:type="dxa"/>
            <w:gridSpan w:val="2"/>
            <w:tcBorders>
              <w:bottom w:val="nil"/>
            </w:tcBorders>
          </w:tcPr>
          <w:p w14:paraId="198B8055" w14:textId="7F88FF6E" w:rsidR="009E176F" w:rsidRPr="00287CCF" w:rsidRDefault="0045748B" w:rsidP="00F424B8">
            <w:pPr>
              <w:pStyle w:val="Tabellrubrik"/>
            </w:pPr>
            <w:r>
              <w:t>E-postadress</w:t>
            </w:r>
          </w:p>
        </w:tc>
      </w:tr>
      <w:tr w:rsidR="009E176F" w14:paraId="373C4643" w14:textId="77777777" w:rsidTr="007335B8">
        <w:trPr>
          <w:trHeight w:hRule="exact" w:val="312"/>
        </w:trPr>
        <w:tc>
          <w:tcPr>
            <w:tcW w:w="3280" w:type="dxa"/>
            <w:tcBorders>
              <w:top w:val="nil"/>
              <w:bottom w:val="single" w:sz="4" w:space="0" w:color="B2B2B2"/>
            </w:tcBorders>
            <w:vAlign w:val="center"/>
          </w:tcPr>
          <w:p w14:paraId="49977B59" w14:textId="3B0A05BC" w:rsidR="009E176F" w:rsidRPr="00CB7AB1" w:rsidRDefault="00144A80" w:rsidP="0033649C">
            <w:pPr>
              <w:pStyle w:val="Tabelltext"/>
            </w:pPr>
            <w:r w:rsidRPr="004605A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5AE">
              <w:rPr>
                <w:sz w:val="18"/>
                <w:szCs w:val="18"/>
              </w:rPr>
              <w:instrText xml:space="preserve"> FORMTEXT </w:instrText>
            </w:r>
            <w:r w:rsidRPr="004605AE">
              <w:rPr>
                <w:sz w:val="18"/>
                <w:szCs w:val="18"/>
              </w:rPr>
            </w:r>
            <w:r w:rsidRPr="004605AE">
              <w:rPr>
                <w:sz w:val="18"/>
                <w:szCs w:val="18"/>
              </w:rPr>
              <w:fldChar w:fldCharType="separate"/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sz w:val="18"/>
                <w:szCs w:val="18"/>
              </w:rPr>
              <w:fldChar w:fldCharType="end"/>
            </w:r>
          </w:p>
        </w:tc>
        <w:tc>
          <w:tcPr>
            <w:tcW w:w="2102" w:type="dxa"/>
            <w:tcBorders>
              <w:top w:val="nil"/>
              <w:bottom w:val="single" w:sz="4" w:space="0" w:color="B2B2B2"/>
            </w:tcBorders>
            <w:vAlign w:val="center"/>
          </w:tcPr>
          <w:p w14:paraId="652201A3" w14:textId="16DBF19C" w:rsidR="009E176F" w:rsidRDefault="00144A80" w:rsidP="00F424B8">
            <w:pPr>
              <w:pStyle w:val="Tabellrubrik"/>
            </w:pPr>
            <w:r w:rsidRPr="004605A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5AE">
              <w:rPr>
                <w:sz w:val="18"/>
                <w:szCs w:val="18"/>
              </w:rPr>
              <w:instrText xml:space="preserve"> FORMTEXT </w:instrText>
            </w:r>
            <w:r w:rsidRPr="004605AE">
              <w:rPr>
                <w:sz w:val="18"/>
                <w:szCs w:val="18"/>
              </w:rPr>
            </w:r>
            <w:r w:rsidRPr="004605AE">
              <w:rPr>
                <w:sz w:val="18"/>
                <w:szCs w:val="18"/>
              </w:rPr>
              <w:fldChar w:fldCharType="separate"/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sz w:val="18"/>
                <w:szCs w:val="18"/>
              </w:rPr>
              <w:fldChar w:fldCharType="end"/>
            </w:r>
          </w:p>
        </w:tc>
        <w:tc>
          <w:tcPr>
            <w:tcW w:w="4812" w:type="dxa"/>
            <w:gridSpan w:val="2"/>
            <w:tcBorders>
              <w:top w:val="nil"/>
              <w:bottom w:val="single" w:sz="4" w:space="0" w:color="B2B2B2"/>
            </w:tcBorders>
            <w:vAlign w:val="center"/>
          </w:tcPr>
          <w:p w14:paraId="5363D056" w14:textId="25FE009A" w:rsidR="009E176F" w:rsidRDefault="00144A80" w:rsidP="00F424B8">
            <w:pPr>
              <w:pStyle w:val="Tabellrubrik"/>
            </w:pPr>
            <w:r w:rsidRPr="004605A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5AE">
              <w:rPr>
                <w:sz w:val="18"/>
                <w:szCs w:val="18"/>
              </w:rPr>
              <w:instrText xml:space="preserve"> FORMTEXT </w:instrText>
            </w:r>
            <w:r w:rsidRPr="004605AE">
              <w:rPr>
                <w:sz w:val="18"/>
                <w:szCs w:val="18"/>
              </w:rPr>
            </w:r>
            <w:r w:rsidRPr="004605AE">
              <w:rPr>
                <w:sz w:val="18"/>
                <w:szCs w:val="18"/>
              </w:rPr>
              <w:fldChar w:fldCharType="separate"/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sz w:val="18"/>
                <w:szCs w:val="18"/>
              </w:rPr>
              <w:fldChar w:fldCharType="end"/>
            </w:r>
          </w:p>
        </w:tc>
      </w:tr>
      <w:tr w:rsidR="0062356A" w14:paraId="6AB344BB" w14:textId="77777777" w:rsidTr="007335B8">
        <w:trPr>
          <w:trHeight w:hRule="exact" w:val="227"/>
        </w:trPr>
        <w:tc>
          <w:tcPr>
            <w:tcW w:w="3280" w:type="dxa"/>
            <w:tcBorders>
              <w:top w:val="single" w:sz="4" w:space="0" w:color="B2B2B2"/>
              <w:bottom w:val="nil"/>
            </w:tcBorders>
            <w:vAlign w:val="center"/>
          </w:tcPr>
          <w:p w14:paraId="751CD3C4" w14:textId="1BBFDD04" w:rsidR="0062356A" w:rsidRPr="00CB7AB1" w:rsidRDefault="004F0244" w:rsidP="004F0244">
            <w:pPr>
              <w:pStyle w:val="Tabellrubrik"/>
            </w:pPr>
            <w:r w:rsidRPr="004F0244">
              <w:t>Enhetschef, kommunal resursenhet</w:t>
            </w:r>
          </w:p>
        </w:tc>
        <w:tc>
          <w:tcPr>
            <w:tcW w:w="2102" w:type="dxa"/>
            <w:tcBorders>
              <w:bottom w:val="nil"/>
            </w:tcBorders>
          </w:tcPr>
          <w:p w14:paraId="754BFCF7" w14:textId="549AF915" w:rsidR="0062356A" w:rsidRDefault="0062356A" w:rsidP="0062356A">
            <w:pPr>
              <w:pStyle w:val="Tabellrubrik"/>
            </w:pPr>
            <w:r>
              <w:t>Telefon</w:t>
            </w:r>
          </w:p>
        </w:tc>
        <w:tc>
          <w:tcPr>
            <w:tcW w:w="4812" w:type="dxa"/>
            <w:gridSpan w:val="2"/>
            <w:tcBorders>
              <w:bottom w:val="nil"/>
            </w:tcBorders>
          </w:tcPr>
          <w:p w14:paraId="6DF4FDA3" w14:textId="585280AE" w:rsidR="0062356A" w:rsidRDefault="0062356A" w:rsidP="0062356A">
            <w:pPr>
              <w:pStyle w:val="Tabellrubrik"/>
            </w:pPr>
            <w:r>
              <w:t>E-postadress</w:t>
            </w:r>
          </w:p>
        </w:tc>
      </w:tr>
      <w:tr w:rsidR="009E176F" w14:paraId="36EB1F4E" w14:textId="77777777" w:rsidTr="007335B8">
        <w:trPr>
          <w:trHeight w:hRule="exact" w:val="312"/>
        </w:trPr>
        <w:tc>
          <w:tcPr>
            <w:tcW w:w="3280" w:type="dxa"/>
            <w:tcBorders>
              <w:top w:val="nil"/>
            </w:tcBorders>
            <w:vAlign w:val="center"/>
          </w:tcPr>
          <w:p w14:paraId="3A53E539" w14:textId="410890D6" w:rsidR="009E176F" w:rsidRPr="00CB7AB1" w:rsidRDefault="00144A80" w:rsidP="0033649C">
            <w:pPr>
              <w:pStyle w:val="Tabelltext"/>
            </w:pPr>
            <w:r w:rsidRPr="004605A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5AE">
              <w:rPr>
                <w:sz w:val="18"/>
                <w:szCs w:val="18"/>
              </w:rPr>
              <w:instrText xml:space="preserve"> FORMTEXT </w:instrText>
            </w:r>
            <w:r w:rsidRPr="004605AE">
              <w:rPr>
                <w:sz w:val="18"/>
                <w:szCs w:val="18"/>
              </w:rPr>
            </w:r>
            <w:r w:rsidRPr="004605AE">
              <w:rPr>
                <w:sz w:val="18"/>
                <w:szCs w:val="18"/>
              </w:rPr>
              <w:fldChar w:fldCharType="separate"/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sz w:val="18"/>
                <w:szCs w:val="18"/>
              </w:rPr>
              <w:fldChar w:fldCharType="end"/>
            </w:r>
          </w:p>
        </w:tc>
        <w:tc>
          <w:tcPr>
            <w:tcW w:w="2102" w:type="dxa"/>
            <w:tcBorders>
              <w:top w:val="nil"/>
            </w:tcBorders>
            <w:vAlign w:val="center"/>
          </w:tcPr>
          <w:p w14:paraId="6B3F01B6" w14:textId="28CE7320" w:rsidR="009E176F" w:rsidRDefault="00144A80" w:rsidP="0033649C">
            <w:pPr>
              <w:pStyle w:val="Tabelltext"/>
            </w:pPr>
            <w:r w:rsidRPr="004605A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5AE">
              <w:rPr>
                <w:sz w:val="18"/>
                <w:szCs w:val="18"/>
              </w:rPr>
              <w:instrText xml:space="preserve"> FORMTEXT </w:instrText>
            </w:r>
            <w:r w:rsidRPr="004605AE">
              <w:rPr>
                <w:sz w:val="18"/>
                <w:szCs w:val="18"/>
              </w:rPr>
            </w:r>
            <w:r w:rsidRPr="004605AE">
              <w:rPr>
                <w:sz w:val="18"/>
                <w:szCs w:val="18"/>
              </w:rPr>
              <w:fldChar w:fldCharType="separate"/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sz w:val="18"/>
                <w:szCs w:val="18"/>
              </w:rPr>
              <w:fldChar w:fldCharType="end"/>
            </w:r>
          </w:p>
        </w:tc>
        <w:tc>
          <w:tcPr>
            <w:tcW w:w="4812" w:type="dxa"/>
            <w:gridSpan w:val="2"/>
            <w:tcBorders>
              <w:top w:val="nil"/>
            </w:tcBorders>
            <w:vAlign w:val="center"/>
          </w:tcPr>
          <w:p w14:paraId="3F8D9DCA" w14:textId="5F680D1B" w:rsidR="009E176F" w:rsidRDefault="00144A80" w:rsidP="0033649C">
            <w:pPr>
              <w:pStyle w:val="Tabelltext"/>
            </w:pPr>
            <w:r w:rsidRPr="004605A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5AE">
              <w:rPr>
                <w:sz w:val="18"/>
                <w:szCs w:val="18"/>
              </w:rPr>
              <w:instrText xml:space="preserve"> FORMTEXT </w:instrText>
            </w:r>
            <w:r w:rsidRPr="004605AE">
              <w:rPr>
                <w:sz w:val="18"/>
                <w:szCs w:val="18"/>
              </w:rPr>
            </w:r>
            <w:r w:rsidRPr="004605AE">
              <w:rPr>
                <w:sz w:val="18"/>
                <w:szCs w:val="18"/>
              </w:rPr>
              <w:fldChar w:fldCharType="separate"/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sz w:val="18"/>
                <w:szCs w:val="18"/>
              </w:rPr>
              <w:fldChar w:fldCharType="end"/>
            </w:r>
          </w:p>
        </w:tc>
      </w:tr>
    </w:tbl>
    <w:p w14:paraId="27237EB6" w14:textId="77777777" w:rsidR="00406124" w:rsidRDefault="00406124">
      <w:pPr>
        <w:spacing w:line="259" w:lineRule="auto"/>
        <w:ind w:right="0"/>
        <w:rPr>
          <w:rFonts w:eastAsiaTheme="majorEastAsia" w:cstheme="majorBidi"/>
          <w:b/>
          <w:sz w:val="24"/>
          <w:szCs w:val="26"/>
        </w:rPr>
      </w:pPr>
      <w:r>
        <w:br w:type="page"/>
      </w:r>
    </w:p>
    <w:p w14:paraId="108B7AD5" w14:textId="042C00B3" w:rsidR="00D304F0" w:rsidRDefault="00EC3D92" w:rsidP="00F55F5D">
      <w:pPr>
        <w:pStyle w:val="Rubrik2"/>
        <w:spacing w:before="80"/>
      </w:pPr>
      <w:r>
        <w:lastRenderedPageBreak/>
        <w:t>Ansökan avser bidrag för</w:t>
      </w:r>
    </w:p>
    <w:tbl>
      <w:tblPr>
        <w:tblStyle w:val="Tabellrutnt"/>
        <w:tblW w:w="10195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402"/>
        <w:gridCol w:w="4104"/>
      </w:tblGrid>
      <w:tr w:rsidR="00780E6C" w14:paraId="359CC13C" w14:textId="77777777" w:rsidTr="00E10046">
        <w:trPr>
          <w:trHeight w:hRule="exact" w:val="397"/>
        </w:trPr>
        <w:tc>
          <w:tcPr>
            <w:tcW w:w="2689" w:type="dxa"/>
            <w:tcBorders>
              <w:top w:val="single" w:sz="4" w:space="0" w:color="B2B2B2"/>
              <w:bottom w:val="single" w:sz="4" w:space="0" w:color="B2B2B2"/>
            </w:tcBorders>
            <w:vAlign w:val="center"/>
          </w:tcPr>
          <w:p w14:paraId="26DAA6C6" w14:textId="0A8463B6" w:rsidR="00780E6C" w:rsidRPr="00CB7AB1" w:rsidRDefault="00725695" w:rsidP="0033649C">
            <w:pPr>
              <w:pStyle w:val="Tabelltext"/>
            </w:pPr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E0EF9">
              <w:fldChar w:fldCharType="separate"/>
            </w:r>
            <w:r>
              <w:fldChar w:fldCharType="end"/>
            </w:r>
            <w:r>
              <w:t xml:space="preserve"> </w:t>
            </w:r>
            <w:r w:rsidRPr="006375C4">
              <w:rPr>
                <w:rStyle w:val="TabellrubrikChar"/>
              </w:rPr>
              <w:t>A</w:t>
            </w:r>
            <w:r w:rsidR="00C60D3E">
              <w:rPr>
                <w:rStyle w:val="TabellrubrikChar"/>
              </w:rPr>
              <w:t>ssistenthjälp</w:t>
            </w:r>
          </w:p>
        </w:tc>
        <w:tc>
          <w:tcPr>
            <w:tcW w:w="3402" w:type="dxa"/>
            <w:tcBorders>
              <w:top w:val="single" w:sz="4" w:space="0" w:color="B2B2B2"/>
              <w:bottom w:val="single" w:sz="4" w:space="0" w:color="B2B2B2"/>
            </w:tcBorders>
            <w:vAlign w:val="center"/>
          </w:tcPr>
          <w:p w14:paraId="2D3CCFE0" w14:textId="35E7F5A7" w:rsidR="00780E6C" w:rsidRDefault="00E9560E" w:rsidP="00E9560E">
            <w:pPr>
              <w:pStyle w:val="Tabellrubrik"/>
            </w:pPr>
            <w:r w:rsidRPr="00E9560E">
              <w:t>Antal timmar per vecka i förskola/skola</w:t>
            </w:r>
            <w:r w:rsidR="00BB6AE1">
              <w:t xml:space="preserve"> </w:t>
            </w:r>
            <w:r w:rsidR="00BB6AE1" w:rsidRPr="004605AE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B6AE1" w:rsidRPr="004605AE">
              <w:rPr>
                <w:sz w:val="18"/>
                <w:szCs w:val="18"/>
              </w:rPr>
              <w:instrText xml:space="preserve"> FORMTEXT </w:instrText>
            </w:r>
            <w:r w:rsidR="00BB6AE1" w:rsidRPr="004605AE">
              <w:rPr>
                <w:sz w:val="18"/>
                <w:szCs w:val="18"/>
              </w:rPr>
            </w:r>
            <w:r w:rsidR="00BB6AE1" w:rsidRPr="004605AE">
              <w:rPr>
                <w:sz w:val="18"/>
                <w:szCs w:val="18"/>
              </w:rPr>
              <w:fldChar w:fldCharType="separate"/>
            </w:r>
            <w:r w:rsidR="00BB6AE1" w:rsidRPr="004605AE">
              <w:rPr>
                <w:noProof/>
                <w:sz w:val="18"/>
                <w:szCs w:val="18"/>
              </w:rPr>
              <w:t> </w:t>
            </w:r>
            <w:r w:rsidR="00BB6AE1" w:rsidRPr="004605AE">
              <w:rPr>
                <w:noProof/>
                <w:sz w:val="18"/>
                <w:szCs w:val="18"/>
              </w:rPr>
              <w:t> </w:t>
            </w:r>
            <w:r w:rsidR="00BB6AE1" w:rsidRPr="004605AE">
              <w:rPr>
                <w:noProof/>
                <w:sz w:val="18"/>
                <w:szCs w:val="18"/>
              </w:rPr>
              <w:t> </w:t>
            </w:r>
            <w:r w:rsidR="00BB6AE1" w:rsidRPr="004605AE">
              <w:rPr>
                <w:noProof/>
                <w:sz w:val="18"/>
                <w:szCs w:val="18"/>
              </w:rPr>
              <w:t> </w:t>
            </w:r>
            <w:r w:rsidR="00BB6AE1" w:rsidRPr="004605AE">
              <w:rPr>
                <w:noProof/>
                <w:sz w:val="18"/>
                <w:szCs w:val="18"/>
              </w:rPr>
              <w:t> </w:t>
            </w:r>
            <w:r w:rsidR="00BB6AE1" w:rsidRPr="004605AE">
              <w:rPr>
                <w:sz w:val="18"/>
                <w:szCs w:val="18"/>
              </w:rPr>
              <w:fldChar w:fldCharType="end"/>
            </w:r>
          </w:p>
        </w:tc>
        <w:tc>
          <w:tcPr>
            <w:tcW w:w="4104" w:type="dxa"/>
            <w:tcBorders>
              <w:top w:val="single" w:sz="4" w:space="0" w:color="B2B2B2"/>
              <w:bottom w:val="single" w:sz="4" w:space="0" w:color="B2B2B2"/>
            </w:tcBorders>
            <w:vAlign w:val="center"/>
          </w:tcPr>
          <w:p w14:paraId="10FF84F7" w14:textId="60A71950" w:rsidR="00780E6C" w:rsidRDefault="00122382" w:rsidP="00122382">
            <w:pPr>
              <w:pStyle w:val="Tabellrubrik"/>
            </w:pPr>
            <w:r w:rsidRPr="00E9560E">
              <w:t xml:space="preserve">Antal timmar per vecka i </w:t>
            </w:r>
            <w:r>
              <w:t>fritidshem</w:t>
            </w:r>
            <w:r w:rsidR="00BB6AE1">
              <w:t xml:space="preserve"> </w:t>
            </w:r>
            <w:r w:rsidR="00BB6AE1" w:rsidRPr="004605AE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B6AE1" w:rsidRPr="004605AE">
              <w:rPr>
                <w:sz w:val="18"/>
                <w:szCs w:val="18"/>
              </w:rPr>
              <w:instrText xml:space="preserve"> FORMTEXT </w:instrText>
            </w:r>
            <w:r w:rsidR="00BB6AE1" w:rsidRPr="004605AE">
              <w:rPr>
                <w:sz w:val="18"/>
                <w:szCs w:val="18"/>
              </w:rPr>
            </w:r>
            <w:r w:rsidR="00BB6AE1" w:rsidRPr="004605AE">
              <w:rPr>
                <w:sz w:val="18"/>
                <w:szCs w:val="18"/>
              </w:rPr>
              <w:fldChar w:fldCharType="separate"/>
            </w:r>
            <w:r w:rsidR="00BB6AE1" w:rsidRPr="004605AE">
              <w:rPr>
                <w:noProof/>
                <w:sz w:val="18"/>
                <w:szCs w:val="18"/>
              </w:rPr>
              <w:t> </w:t>
            </w:r>
            <w:r w:rsidR="00BB6AE1" w:rsidRPr="004605AE">
              <w:rPr>
                <w:noProof/>
                <w:sz w:val="18"/>
                <w:szCs w:val="18"/>
              </w:rPr>
              <w:t> </w:t>
            </w:r>
            <w:r w:rsidR="00BB6AE1" w:rsidRPr="004605AE">
              <w:rPr>
                <w:noProof/>
                <w:sz w:val="18"/>
                <w:szCs w:val="18"/>
              </w:rPr>
              <w:t> </w:t>
            </w:r>
            <w:r w:rsidR="00BB6AE1" w:rsidRPr="004605AE">
              <w:rPr>
                <w:noProof/>
                <w:sz w:val="18"/>
                <w:szCs w:val="18"/>
              </w:rPr>
              <w:t> </w:t>
            </w:r>
            <w:r w:rsidR="00BB6AE1" w:rsidRPr="004605AE">
              <w:rPr>
                <w:noProof/>
                <w:sz w:val="18"/>
                <w:szCs w:val="18"/>
              </w:rPr>
              <w:t> </w:t>
            </w:r>
            <w:r w:rsidR="00BB6AE1" w:rsidRPr="004605AE">
              <w:rPr>
                <w:sz w:val="18"/>
                <w:szCs w:val="18"/>
              </w:rPr>
              <w:fldChar w:fldCharType="end"/>
            </w:r>
          </w:p>
        </w:tc>
      </w:tr>
      <w:tr w:rsidR="009505F0" w14:paraId="03DE681B" w14:textId="77777777" w:rsidTr="00E10046">
        <w:trPr>
          <w:trHeight w:hRule="exact" w:val="227"/>
        </w:trPr>
        <w:tc>
          <w:tcPr>
            <w:tcW w:w="10195" w:type="dxa"/>
            <w:gridSpan w:val="3"/>
            <w:tcBorders>
              <w:top w:val="single" w:sz="4" w:space="0" w:color="B2B2B2"/>
              <w:bottom w:val="nil"/>
            </w:tcBorders>
            <w:vAlign w:val="center"/>
          </w:tcPr>
          <w:p w14:paraId="00EFA01F" w14:textId="26BD1AE5" w:rsidR="009505F0" w:rsidRPr="00E9560E" w:rsidRDefault="00604DB9" w:rsidP="00BF60F9">
            <w:pPr>
              <w:pStyle w:val="Tabellrubrik"/>
            </w:pPr>
            <w:r w:rsidRPr="00FC3345">
              <w:t xml:space="preserve">Var god </w:t>
            </w:r>
            <w:r w:rsidRPr="00AE2428">
              <w:t>specificera</w:t>
            </w:r>
            <w:r w:rsidRPr="00FC3345">
              <w:t xml:space="preserve"> </w:t>
            </w:r>
            <w:r w:rsidR="00784C2D">
              <w:t xml:space="preserve">assistentens </w:t>
            </w:r>
            <w:r w:rsidR="00784C2D" w:rsidRPr="00BF60F9">
              <w:t>arbetsuppgifte</w:t>
            </w:r>
            <w:r w:rsidR="00A62165" w:rsidRPr="00BF60F9">
              <w:t>r</w:t>
            </w:r>
            <w:r w:rsidR="00BC3677">
              <w:t>.</w:t>
            </w:r>
          </w:p>
        </w:tc>
      </w:tr>
      <w:tr w:rsidR="009505F0" w14:paraId="3E2DAE51" w14:textId="77777777" w:rsidTr="00E10046">
        <w:trPr>
          <w:trHeight w:val="312"/>
        </w:trPr>
        <w:tc>
          <w:tcPr>
            <w:tcW w:w="10195" w:type="dxa"/>
            <w:gridSpan w:val="3"/>
            <w:tcBorders>
              <w:top w:val="nil"/>
              <w:bottom w:val="single" w:sz="4" w:space="0" w:color="B2B2B2"/>
            </w:tcBorders>
            <w:vAlign w:val="center"/>
          </w:tcPr>
          <w:p w14:paraId="71434EA9" w14:textId="2273D269" w:rsidR="009505F0" w:rsidRPr="00E9560E" w:rsidRDefault="001A01B8" w:rsidP="00122382">
            <w:pPr>
              <w:pStyle w:val="Tabellrubrik"/>
            </w:pPr>
            <w:r w:rsidRPr="004605A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05AE">
              <w:instrText xml:space="preserve"> FORMTEXT </w:instrText>
            </w:r>
            <w:r w:rsidRPr="004605AE">
              <w:fldChar w:fldCharType="separate"/>
            </w:r>
            <w:r w:rsidRPr="004605AE">
              <w:rPr>
                <w:noProof/>
              </w:rPr>
              <w:t> </w:t>
            </w:r>
            <w:r w:rsidRPr="004605AE">
              <w:rPr>
                <w:noProof/>
              </w:rPr>
              <w:t> </w:t>
            </w:r>
            <w:r w:rsidRPr="004605AE">
              <w:rPr>
                <w:noProof/>
              </w:rPr>
              <w:t> </w:t>
            </w:r>
            <w:r w:rsidRPr="004605AE">
              <w:rPr>
                <w:noProof/>
              </w:rPr>
              <w:t> </w:t>
            </w:r>
            <w:r w:rsidRPr="004605AE">
              <w:rPr>
                <w:noProof/>
              </w:rPr>
              <w:t> </w:t>
            </w:r>
            <w:r w:rsidRPr="004605AE">
              <w:fldChar w:fldCharType="end"/>
            </w:r>
          </w:p>
        </w:tc>
      </w:tr>
    </w:tbl>
    <w:p w14:paraId="716BAF78" w14:textId="17E2C312" w:rsidR="00B94F20" w:rsidRDefault="00B94F20" w:rsidP="009134CE">
      <w:pPr>
        <w:spacing w:after="0"/>
      </w:pPr>
    </w:p>
    <w:tbl>
      <w:tblPr>
        <w:tblStyle w:val="Tabellrutnt"/>
        <w:tblW w:w="10195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552"/>
        <w:gridCol w:w="4104"/>
      </w:tblGrid>
      <w:tr w:rsidR="00EF0FCC" w14:paraId="55485911" w14:textId="77777777" w:rsidTr="00845461">
        <w:trPr>
          <w:trHeight w:hRule="exact" w:val="397"/>
        </w:trPr>
        <w:tc>
          <w:tcPr>
            <w:tcW w:w="3539" w:type="dxa"/>
            <w:tcBorders>
              <w:bottom w:val="single" w:sz="4" w:space="0" w:color="B2B2B2"/>
            </w:tcBorders>
            <w:vAlign w:val="center"/>
          </w:tcPr>
          <w:p w14:paraId="730AC5E3" w14:textId="77777777" w:rsidR="00EF0FCC" w:rsidRPr="00861D55" w:rsidRDefault="00EF0FCC" w:rsidP="0013320A">
            <w:pPr>
              <w:pStyle w:val="Tabellrubrik"/>
            </w:pPr>
            <w:r w:rsidRPr="00ED0779">
              <w:rPr>
                <w:sz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779">
              <w:rPr>
                <w:sz w:val="22"/>
              </w:rPr>
              <w:instrText xml:space="preserve"> FORMCHECKBOX </w:instrText>
            </w:r>
            <w:r w:rsidR="003E0EF9">
              <w:rPr>
                <w:sz w:val="22"/>
              </w:rPr>
            </w:r>
            <w:r w:rsidR="003E0EF9">
              <w:rPr>
                <w:sz w:val="22"/>
              </w:rPr>
              <w:fldChar w:fldCharType="separate"/>
            </w:r>
            <w:r w:rsidRPr="00ED0779">
              <w:rPr>
                <w:sz w:val="22"/>
              </w:rPr>
              <w:fldChar w:fldCharType="end"/>
            </w:r>
            <w:r w:rsidRPr="00ED0779">
              <w:rPr>
                <w:sz w:val="22"/>
              </w:rPr>
              <w:t xml:space="preserve"> </w:t>
            </w:r>
            <w:r>
              <w:t>Tekniska hjälpmedel eller särskilda läromedel</w:t>
            </w:r>
          </w:p>
        </w:tc>
        <w:tc>
          <w:tcPr>
            <w:tcW w:w="2552" w:type="dxa"/>
            <w:tcBorders>
              <w:bottom w:val="single" w:sz="4" w:space="0" w:color="B2B2B2"/>
            </w:tcBorders>
            <w:vAlign w:val="center"/>
          </w:tcPr>
          <w:p w14:paraId="7F5678E4" w14:textId="77777777" w:rsidR="00EF0FCC" w:rsidRPr="00287CCF" w:rsidRDefault="00EF0FCC" w:rsidP="0013320A">
            <w:pPr>
              <w:pStyle w:val="Tabellrubrik"/>
            </w:pPr>
            <w:r w:rsidRPr="00E46A36">
              <w:t>Kostnad</w:t>
            </w:r>
            <w:r>
              <w:t xml:space="preserve"> kronor </w:t>
            </w:r>
            <w:r w:rsidRPr="004605A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05AE">
              <w:instrText xml:space="preserve"> FORMTEXT </w:instrText>
            </w:r>
            <w:r w:rsidRPr="004605AE">
              <w:fldChar w:fldCharType="separate"/>
            </w:r>
            <w:r w:rsidRPr="004605AE">
              <w:rPr>
                <w:noProof/>
              </w:rPr>
              <w:t> </w:t>
            </w:r>
            <w:r w:rsidRPr="004605AE">
              <w:rPr>
                <w:noProof/>
              </w:rPr>
              <w:t> </w:t>
            </w:r>
            <w:r w:rsidRPr="004605AE">
              <w:rPr>
                <w:noProof/>
              </w:rPr>
              <w:t> </w:t>
            </w:r>
            <w:r w:rsidRPr="004605AE">
              <w:rPr>
                <w:noProof/>
              </w:rPr>
              <w:t> </w:t>
            </w:r>
            <w:r w:rsidRPr="004605AE">
              <w:rPr>
                <w:noProof/>
              </w:rPr>
              <w:t> </w:t>
            </w:r>
            <w:r w:rsidRPr="004605AE">
              <w:fldChar w:fldCharType="end"/>
            </w:r>
          </w:p>
        </w:tc>
        <w:tc>
          <w:tcPr>
            <w:tcW w:w="4104" w:type="dxa"/>
            <w:tcBorders>
              <w:bottom w:val="single" w:sz="4" w:space="0" w:color="B2B2B2"/>
            </w:tcBorders>
            <w:vAlign w:val="center"/>
          </w:tcPr>
          <w:p w14:paraId="3368C488" w14:textId="77777777" w:rsidR="00EF0FCC" w:rsidRPr="00BB2780" w:rsidRDefault="00EF0FCC" w:rsidP="0013320A">
            <w:pPr>
              <w:pStyle w:val="Tabellrubrik"/>
            </w:pPr>
            <w:r>
              <w:t>Bifoga kostnadsunderlag (verifikation/faktura)</w:t>
            </w:r>
          </w:p>
        </w:tc>
      </w:tr>
      <w:tr w:rsidR="00EF0FCC" w:rsidRPr="00D14C84" w14:paraId="7F6BF8B3" w14:textId="77777777" w:rsidTr="0013320A">
        <w:trPr>
          <w:trHeight w:hRule="exact" w:val="227"/>
        </w:trPr>
        <w:tc>
          <w:tcPr>
            <w:tcW w:w="10195" w:type="dxa"/>
            <w:gridSpan w:val="3"/>
            <w:tcBorders>
              <w:top w:val="single" w:sz="4" w:space="0" w:color="B2B2B2"/>
              <w:bottom w:val="nil"/>
            </w:tcBorders>
            <w:vAlign w:val="center"/>
          </w:tcPr>
          <w:p w14:paraId="538DBBD7" w14:textId="77777777" w:rsidR="00EF0FCC" w:rsidRPr="00D14C84" w:rsidRDefault="00EF0FCC" w:rsidP="00BF60F9">
            <w:pPr>
              <w:pStyle w:val="Tabellrubrik"/>
            </w:pPr>
            <w:r w:rsidRPr="00FC3345">
              <w:t xml:space="preserve">Var god </w:t>
            </w:r>
            <w:r w:rsidRPr="00AE2428">
              <w:t>specificera</w:t>
            </w:r>
            <w:r w:rsidRPr="00FC3345">
              <w:t xml:space="preserve"> vilka </w:t>
            </w:r>
            <w:r w:rsidRPr="00BF60F9">
              <w:t>tekniska</w:t>
            </w:r>
            <w:r w:rsidRPr="00FC3345">
              <w:t xml:space="preserve"> hjälpmedel/särskilda läromedel som avses.</w:t>
            </w:r>
          </w:p>
        </w:tc>
      </w:tr>
      <w:tr w:rsidR="00EF0FCC" w:rsidRPr="00D14C84" w14:paraId="2AA074E9" w14:textId="77777777" w:rsidTr="00BF76E7">
        <w:trPr>
          <w:trHeight w:val="312"/>
        </w:trPr>
        <w:tc>
          <w:tcPr>
            <w:tcW w:w="10195" w:type="dxa"/>
            <w:gridSpan w:val="3"/>
            <w:tcBorders>
              <w:top w:val="nil"/>
            </w:tcBorders>
            <w:vAlign w:val="center"/>
          </w:tcPr>
          <w:p w14:paraId="6C30E3CF" w14:textId="77777777" w:rsidR="00EF0FCC" w:rsidRPr="00D14C84" w:rsidRDefault="00EF0FCC" w:rsidP="0013320A">
            <w:pPr>
              <w:pStyle w:val="Tabellrubrik"/>
              <w:rPr>
                <w:sz w:val="22"/>
              </w:rPr>
            </w:pPr>
            <w:r w:rsidRPr="004605A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05AE">
              <w:instrText xml:space="preserve"> FORMTEXT </w:instrText>
            </w:r>
            <w:r w:rsidRPr="004605AE">
              <w:fldChar w:fldCharType="separate"/>
            </w:r>
            <w:r w:rsidRPr="004605AE">
              <w:rPr>
                <w:noProof/>
              </w:rPr>
              <w:t> </w:t>
            </w:r>
            <w:r w:rsidRPr="004605AE">
              <w:rPr>
                <w:noProof/>
              </w:rPr>
              <w:t> </w:t>
            </w:r>
            <w:r w:rsidRPr="004605AE">
              <w:rPr>
                <w:noProof/>
              </w:rPr>
              <w:t> </w:t>
            </w:r>
            <w:r w:rsidRPr="004605AE">
              <w:rPr>
                <w:noProof/>
              </w:rPr>
              <w:t> </w:t>
            </w:r>
            <w:r w:rsidRPr="004605AE">
              <w:rPr>
                <w:noProof/>
              </w:rPr>
              <w:t> </w:t>
            </w:r>
            <w:r w:rsidRPr="004605AE">
              <w:fldChar w:fldCharType="end"/>
            </w:r>
          </w:p>
        </w:tc>
      </w:tr>
    </w:tbl>
    <w:p w14:paraId="16A9E473" w14:textId="77777777" w:rsidR="00EF0FCC" w:rsidRDefault="00EF0FCC" w:rsidP="009134CE">
      <w:pPr>
        <w:spacing w:after="0"/>
      </w:pPr>
    </w:p>
    <w:tbl>
      <w:tblPr>
        <w:tblStyle w:val="Tabellrutnt"/>
        <w:tblW w:w="10195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552"/>
        <w:gridCol w:w="4104"/>
      </w:tblGrid>
      <w:tr w:rsidR="00632367" w:rsidRPr="00D14C84" w14:paraId="4F8F86F7" w14:textId="77777777" w:rsidTr="00845461">
        <w:trPr>
          <w:trHeight w:hRule="exact" w:val="397"/>
        </w:trPr>
        <w:tc>
          <w:tcPr>
            <w:tcW w:w="3539" w:type="dxa"/>
            <w:tcBorders>
              <w:bottom w:val="single" w:sz="4" w:space="0" w:color="B2B2B2"/>
            </w:tcBorders>
            <w:vAlign w:val="center"/>
          </w:tcPr>
          <w:p w14:paraId="4334768D" w14:textId="77777777" w:rsidR="00632367" w:rsidRPr="00D14C84" w:rsidRDefault="00632367" w:rsidP="0013320A">
            <w:pPr>
              <w:pStyle w:val="Tabellrubrik"/>
              <w:rPr>
                <w:sz w:val="22"/>
              </w:rPr>
            </w:pPr>
            <w:r w:rsidRPr="00D14C84">
              <w:rPr>
                <w:sz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C84">
              <w:rPr>
                <w:sz w:val="22"/>
              </w:rPr>
              <w:instrText xml:space="preserve"> FORMCHECKBOX </w:instrText>
            </w:r>
            <w:r w:rsidR="003E0EF9">
              <w:rPr>
                <w:sz w:val="22"/>
              </w:rPr>
            </w:r>
            <w:r w:rsidR="003E0EF9">
              <w:rPr>
                <w:sz w:val="22"/>
              </w:rPr>
              <w:fldChar w:fldCharType="separate"/>
            </w:r>
            <w:r w:rsidRPr="00D14C84">
              <w:rPr>
                <w:sz w:val="22"/>
              </w:rPr>
              <w:fldChar w:fldCharType="end"/>
            </w:r>
            <w:r w:rsidRPr="00D14C84">
              <w:t xml:space="preserve"> </w:t>
            </w:r>
            <w:r w:rsidRPr="009F0BC9">
              <w:t>Lokalanpassning</w:t>
            </w:r>
          </w:p>
        </w:tc>
        <w:tc>
          <w:tcPr>
            <w:tcW w:w="2552" w:type="dxa"/>
            <w:tcBorders>
              <w:bottom w:val="single" w:sz="4" w:space="0" w:color="B2B2B2"/>
            </w:tcBorders>
            <w:vAlign w:val="center"/>
          </w:tcPr>
          <w:p w14:paraId="4EB4D337" w14:textId="77777777" w:rsidR="00632367" w:rsidRPr="00D14C84" w:rsidRDefault="00632367" w:rsidP="0013320A">
            <w:pPr>
              <w:pStyle w:val="Tabellrubrik"/>
              <w:rPr>
                <w:sz w:val="22"/>
              </w:rPr>
            </w:pPr>
            <w:r w:rsidRPr="00E46A36">
              <w:t>Kostnad</w:t>
            </w:r>
            <w:r>
              <w:t xml:space="preserve"> kronor </w:t>
            </w:r>
            <w:r w:rsidRPr="004605A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05AE">
              <w:instrText xml:space="preserve"> FORMTEXT </w:instrText>
            </w:r>
            <w:r w:rsidRPr="004605AE">
              <w:fldChar w:fldCharType="separate"/>
            </w:r>
            <w:r w:rsidRPr="004605AE">
              <w:rPr>
                <w:noProof/>
              </w:rPr>
              <w:t> </w:t>
            </w:r>
            <w:r w:rsidRPr="004605AE">
              <w:rPr>
                <w:noProof/>
              </w:rPr>
              <w:t> </w:t>
            </w:r>
            <w:r w:rsidRPr="004605AE">
              <w:rPr>
                <w:noProof/>
              </w:rPr>
              <w:t> </w:t>
            </w:r>
            <w:r w:rsidRPr="004605AE">
              <w:rPr>
                <w:noProof/>
              </w:rPr>
              <w:t> </w:t>
            </w:r>
            <w:r w:rsidRPr="004605AE">
              <w:rPr>
                <w:noProof/>
              </w:rPr>
              <w:t> </w:t>
            </w:r>
            <w:r w:rsidRPr="004605AE">
              <w:fldChar w:fldCharType="end"/>
            </w:r>
          </w:p>
        </w:tc>
        <w:tc>
          <w:tcPr>
            <w:tcW w:w="4104" w:type="dxa"/>
            <w:tcBorders>
              <w:bottom w:val="single" w:sz="4" w:space="0" w:color="B2B2B2"/>
            </w:tcBorders>
            <w:vAlign w:val="center"/>
          </w:tcPr>
          <w:p w14:paraId="0A17D693" w14:textId="77777777" w:rsidR="00632367" w:rsidRPr="00D14C84" w:rsidRDefault="00632367" w:rsidP="0013320A">
            <w:pPr>
              <w:pStyle w:val="Tabellrubrik"/>
              <w:rPr>
                <w:sz w:val="22"/>
              </w:rPr>
            </w:pPr>
            <w:r>
              <w:t>Bifoga kostnadsunderlag (verifikation/faktura)</w:t>
            </w:r>
          </w:p>
        </w:tc>
      </w:tr>
      <w:tr w:rsidR="00632367" w:rsidRPr="00D14C84" w14:paraId="4A4D55FA" w14:textId="77777777" w:rsidTr="0013320A">
        <w:trPr>
          <w:trHeight w:hRule="exact" w:val="227"/>
        </w:trPr>
        <w:tc>
          <w:tcPr>
            <w:tcW w:w="10195" w:type="dxa"/>
            <w:gridSpan w:val="3"/>
            <w:tcBorders>
              <w:bottom w:val="nil"/>
            </w:tcBorders>
            <w:vAlign w:val="center"/>
          </w:tcPr>
          <w:p w14:paraId="50398919" w14:textId="77777777" w:rsidR="00632367" w:rsidRPr="00EF1C8B" w:rsidRDefault="00632367" w:rsidP="0013320A">
            <w:pPr>
              <w:pStyle w:val="Tabellrubrik"/>
            </w:pPr>
            <w:r w:rsidRPr="00EF1C8B">
              <w:t>Var god specificera hur lokalerna kommer att anpassas</w:t>
            </w:r>
          </w:p>
        </w:tc>
      </w:tr>
      <w:tr w:rsidR="00632367" w:rsidRPr="00D14C84" w14:paraId="50D6AEC2" w14:textId="77777777" w:rsidTr="00E46051">
        <w:trPr>
          <w:trHeight w:val="312"/>
        </w:trPr>
        <w:tc>
          <w:tcPr>
            <w:tcW w:w="10195" w:type="dxa"/>
            <w:gridSpan w:val="3"/>
            <w:tcBorders>
              <w:top w:val="nil"/>
            </w:tcBorders>
            <w:vAlign w:val="center"/>
          </w:tcPr>
          <w:p w14:paraId="13E8461E" w14:textId="77777777" w:rsidR="00632367" w:rsidRPr="00D14C84" w:rsidRDefault="00632367" w:rsidP="0013320A">
            <w:pPr>
              <w:pStyle w:val="Tabellrubrik"/>
              <w:rPr>
                <w:sz w:val="22"/>
              </w:rPr>
            </w:pPr>
            <w:r w:rsidRPr="004605A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05AE">
              <w:instrText xml:space="preserve"> FORMTEXT </w:instrText>
            </w:r>
            <w:r w:rsidRPr="004605AE">
              <w:fldChar w:fldCharType="separate"/>
            </w:r>
            <w:r w:rsidRPr="004605AE">
              <w:rPr>
                <w:noProof/>
              </w:rPr>
              <w:t> </w:t>
            </w:r>
            <w:r w:rsidRPr="004605AE">
              <w:rPr>
                <w:noProof/>
              </w:rPr>
              <w:t> </w:t>
            </w:r>
            <w:r w:rsidRPr="004605AE">
              <w:rPr>
                <w:noProof/>
              </w:rPr>
              <w:t> </w:t>
            </w:r>
            <w:r w:rsidRPr="004605AE">
              <w:rPr>
                <w:noProof/>
              </w:rPr>
              <w:t> </w:t>
            </w:r>
            <w:r w:rsidRPr="004605AE">
              <w:rPr>
                <w:noProof/>
              </w:rPr>
              <w:t> </w:t>
            </w:r>
            <w:r w:rsidRPr="004605AE">
              <w:fldChar w:fldCharType="end"/>
            </w:r>
          </w:p>
        </w:tc>
      </w:tr>
    </w:tbl>
    <w:p w14:paraId="6275F379" w14:textId="77777777" w:rsidR="00EF0FCC" w:rsidRDefault="00EF0FCC" w:rsidP="009134CE">
      <w:pPr>
        <w:spacing w:after="0"/>
      </w:pPr>
    </w:p>
    <w:tbl>
      <w:tblPr>
        <w:tblStyle w:val="Tabellrutnt"/>
        <w:tblW w:w="10195" w:type="dxa"/>
        <w:tblInd w:w="5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34"/>
        <w:gridCol w:w="2552"/>
        <w:gridCol w:w="4109"/>
      </w:tblGrid>
      <w:tr w:rsidR="007B0A76" w:rsidRPr="00D14C84" w14:paraId="183AD0FC" w14:textId="77777777" w:rsidTr="00E93247">
        <w:trPr>
          <w:trHeight w:hRule="exact" w:val="397"/>
        </w:trPr>
        <w:tc>
          <w:tcPr>
            <w:tcW w:w="3534" w:type="dxa"/>
            <w:tcMar>
              <w:top w:w="0" w:type="dxa"/>
            </w:tcMar>
            <w:vAlign w:val="center"/>
          </w:tcPr>
          <w:p w14:paraId="12CD040A" w14:textId="09D50691" w:rsidR="007B0A76" w:rsidRPr="004978E3" w:rsidRDefault="007B0A76" w:rsidP="00E93247">
            <w:pPr>
              <w:pStyle w:val="Tabellrubrik"/>
              <w:tabs>
                <w:tab w:val="left" w:pos="3544"/>
              </w:tabs>
            </w:pPr>
            <w:r w:rsidRPr="00D14C84">
              <w:rPr>
                <w:sz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C84">
              <w:rPr>
                <w:sz w:val="22"/>
              </w:rPr>
              <w:instrText xml:space="preserve"> FORMCHECKBOX </w:instrText>
            </w:r>
            <w:r w:rsidR="003E0EF9">
              <w:rPr>
                <w:sz w:val="22"/>
              </w:rPr>
            </w:r>
            <w:r w:rsidR="003E0EF9">
              <w:rPr>
                <w:sz w:val="22"/>
              </w:rPr>
              <w:fldChar w:fldCharType="separate"/>
            </w:r>
            <w:r w:rsidRPr="00D14C84">
              <w:rPr>
                <w:sz w:val="22"/>
              </w:rPr>
              <w:fldChar w:fldCharType="end"/>
            </w:r>
            <w:r w:rsidRPr="00D14C84">
              <w:t xml:space="preserve"> </w:t>
            </w:r>
            <w:r>
              <w:t>Distansundervisning (som särskilt stöd)</w:t>
            </w:r>
          </w:p>
        </w:tc>
        <w:tc>
          <w:tcPr>
            <w:tcW w:w="2552" w:type="dxa"/>
            <w:tcMar>
              <w:top w:w="0" w:type="dxa"/>
            </w:tcMar>
            <w:vAlign w:val="center"/>
          </w:tcPr>
          <w:p w14:paraId="5E20AB25" w14:textId="475C9ABF" w:rsidR="007B0A76" w:rsidRPr="004978E3" w:rsidRDefault="003624F4" w:rsidP="00571265">
            <w:pPr>
              <w:pStyle w:val="Tabellrubrik"/>
              <w:tabs>
                <w:tab w:val="left" w:pos="3544"/>
              </w:tabs>
            </w:pPr>
            <w:r w:rsidRPr="00E46A36">
              <w:t>Kostnad</w:t>
            </w:r>
            <w:r>
              <w:t xml:space="preserve"> kronor </w:t>
            </w:r>
            <w:r w:rsidRPr="004605A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05AE">
              <w:instrText xml:space="preserve"> FORMTEXT </w:instrText>
            </w:r>
            <w:r w:rsidRPr="004605AE">
              <w:fldChar w:fldCharType="separate"/>
            </w:r>
            <w:r w:rsidRPr="004605AE">
              <w:rPr>
                <w:noProof/>
              </w:rPr>
              <w:t> </w:t>
            </w:r>
            <w:r w:rsidRPr="004605AE">
              <w:rPr>
                <w:noProof/>
              </w:rPr>
              <w:t> </w:t>
            </w:r>
            <w:r w:rsidRPr="004605AE">
              <w:rPr>
                <w:noProof/>
              </w:rPr>
              <w:t> </w:t>
            </w:r>
            <w:r w:rsidRPr="004605AE">
              <w:rPr>
                <w:noProof/>
              </w:rPr>
              <w:t> </w:t>
            </w:r>
            <w:r w:rsidRPr="004605AE">
              <w:rPr>
                <w:noProof/>
              </w:rPr>
              <w:t> </w:t>
            </w:r>
            <w:r w:rsidRPr="004605AE">
              <w:fldChar w:fldCharType="end"/>
            </w:r>
          </w:p>
        </w:tc>
        <w:tc>
          <w:tcPr>
            <w:tcW w:w="4109" w:type="dxa"/>
            <w:tcMar>
              <w:top w:w="0" w:type="dxa"/>
            </w:tcMar>
            <w:vAlign w:val="center"/>
          </w:tcPr>
          <w:p w14:paraId="3691F398" w14:textId="423D39A3" w:rsidR="007B0A76" w:rsidRPr="004978E3" w:rsidRDefault="003624F4" w:rsidP="007D67CB">
            <w:pPr>
              <w:pStyle w:val="Tabellrubrik"/>
              <w:tabs>
                <w:tab w:val="left" w:pos="3544"/>
              </w:tabs>
            </w:pPr>
            <w:r w:rsidRPr="00771F6A">
              <w:t>Kostnaden</w:t>
            </w:r>
            <w:r w:rsidRPr="00B8170F">
              <w:t xml:space="preserve"> kontrolleras med Utbildningsförvaltningen</w:t>
            </w:r>
          </w:p>
        </w:tc>
      </w:tr>
      <w:tr w:rsidR="009F71A5" w:rsidRPr="00D14C84" w14:paraId="25E26D06" w14:textId="77777777" w:rsidTr="0007209E">
        <w:trPr>
          <w:trHeight w:hRule="exact" w:val="964"/>
        </w:trPr>
        <w:tc>
          <w:tcPr>
            <w:tcW w:w="10195" w:type="dxa"/>
            <w:gridSpan w:val="3"/>
            <w:tcMar>
              <w:top w:w="0" w:type="dxa"/>
            </w:tcMar>
          </w:tcPr>
          <w:p w14:paraId="739E099B" w14:textId="77777777" w:rsidR="00742DC1" w:rsidRDefault="00742DC1" w:rsidP="0007209E">
            <w:pPr>
              <w:pStyle w:val="Tabellrubrik"/>
              <w:spacing w:before="120" w:after="120"/>
            </w:pPr>
            <w:r w:rsidRPr="00D14C84">
              <w:rPr>
                <w:sz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C84">
              <w:rPr>
                <w:sz w:val="22"/>
              </w:rPr>
              <w:instrText xml:space="preserve"> FORMCHECKBOX </w:instrText>
            </w:r>
            <w:r w:rsidR="003E0EF9">
              <w:rPr>
                <w:sz w:val="22"/>
              </w:rPr>
            </w:r>
            <w:r w:rsidR="003E0EF9">
              <w:rPr>
                <w:sz w:val="22"/>
              </w:rPr>
              <w:fldChar w:fldCharType="separate"/>
            </w:r>
            <w:r w:rsidRPr="00D14C84">
              <w:rPr>
                <w:sz w:val="22"/>
              </w:rPr>
              <w:fldChar w:fldCharType="end"/>
            </w:r>
            <w:r w:rsidRPr="00D14C84">
              <w:t xml:space="preserve"> </w:t>
            </w:r>
            <w:r w:rsidRPr="0023329C">
              <w:t xml:space="preserve">Bifoga ifylld ansökan om </w:t>
            </w:r>
            <w:r w:rsidRPr="00FB2883">
              <w:t>plats</w:t>
            </w:r>
            <w:r w:rsidRPr="0023329C">
              <w:t xml:space="preserve"> på Palmblad distans (samt tillhörande underlag)</w:t>
            </w:r>
          </w:p>
          <w:p w14:paraId="7DA45F21" w14:textId="10E361C5" w:rsidR="009F71A5" w:rsidRPr="00D14C84" w:rsidRDefault="00742DC1" w:rsidP="0007209E">
            <w:pPr>
              <w:pStyle w:val="Tabellrubrik"/>
              <w:tabs>
                <w:tab w:val="left" w:pos="3544"/>
              </w:tabs>
              <w:rPr>
                <w:sz w:val="22"/>
              </w:rPr>
            </w:pPr>
            <w:r w:rsidRPr="00D14C84">
              <w:rPr>
                <w:sz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C84">
              <w:rPr>
                <w:sz w:val="22"/>
              </w:rPr>
              <w:instrText xml:space="preserve"> FORMCHECKBOX </w:instrText>
            </w:r>
            <w:r w:rsidR="003E0EF9">
              <w:rPr>
                <w:sz w:val="22"/>
              </w:rPr>
            </w:r>
            <w:r w:rsidR="003E0EF9">
              <w:rPr>
                <w:sz w:val="22"/>
              </w:rPr>
              <w:fldChar w:fldCharType="separate"/>
            </w:r>
            <w:r w:rsidRPr="00D14C84">
              <w:rPr>
                <w:sz w:val="22"/>
              </w:rPr>
              <w:fldChar w:fldCharType="end"/>
            </w:r>
            <w:r w:rsidRPr="00D14C84">
              <w:t xml:space="preserve"> </w:t>
            </w:r>
            <w:r w:rsidRPr="00FB2883">
              <w:t>Fristående grundskola – bifoga upprättat ekonomiskt avtal gällande plats på Palmblad distans</w:t>
            </w:r>
          </w:p>
        </w:tc>
      </w:tr>
    </w:tbl>
    <w:p w14:paraId="5FF1214C" w14:textId="341359EF" w:rsidR="00BC09F7" w:rsidRPr="00EF2B35" w:rsidRDefault="00BC09F7" w:rsidP="00F55F5D">
      <w:pPr>
        <w:pStyle w:val="Rubrik2"/>
        <w:spacing w:before="80"/>
      </w:pPr>
      <w:r w:rsidRPr="00EF2B35">
        <w:t>Underlag</w:t>
      </w:r>
      <w:r w:rsidR="002172D2" w:rsidRPr="00EF2B35">
        <w:t xml:space="preserve"> som styrker behoven </w:t>
      </w:r>
      <w:r w:rsidR="002172D2" w:rsidRPr="00EF2B35">
        <w:rPr>
          <w:u w:val="single"/>
        </w:rPr>
        <w:t>ska</w:t>
      </w:r>
      <w:r w:rsidR="00EF2B35" w:rsidRPr="00EF2B35">
        <w:t xml:space="preserve"> biläggas ansökan</w:t>
      </w:r>
    </w:p>
    <w:tbl>
      <w:tblPr>
        <w:tblStyle w:val="Tabellrutnt"/>
        <w:tblW w:w="10195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ayout w:type="fixed"/>
        <w:tblLook w:val="04A0" w:firstRow="1" w:lastRow="0" w:firstColumn="1" w:lastColumn="0" w:noHBand="0" w:noVBand="1"/>
      </w:tblPr>
      <w:tblGrid>
        <w:gridCol w:w="10195"/>
      </w:tblGrid>
      <w:tr w:rsidR="002546AA" w14:paraId="1999BCBE" w14:textId="77777777" w:rsidTr="00B41E97">
        <w:trPr>
          <w:trHeight w:hRule="exact" w:val="397"/>
        </w:trPr>
        <w:tc>
          <w:tcPr>
            <w:tcW w:w="10195" w:type="dxa"/>
            <w:tcBorders>
              <w:top w:val="single" w:sz="4" w:space="0" w:color="B2B2B2"/>
              <w:bottom w:val="single" w:sz="4" w:space="0" w:color="B2B2B2"/>
            </w:tcBorders>
            <w:vAlign w:val="center"/>
          </w:tcPr>
          <w:p w14:paraId="72A0B056" w14:textId="0C8B9013" w:rsidR="002546AA" w:rsidRDefault="002546AA" w:rsidP="00757B1A">
            <w:pPr>
              <w:pStyle w:val="Tabellrubrik"/>
            </w:pPr>
            <w:r w:rsidRPr="008D04A9">
              <w:rPr>
                <w:sz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4A9">
              <w:rPr>
                <w:sz w:val="22"/>
              </w:rPr>
              <w:instrText xml:space="preserve"> FORMCHECKBOX </w:instrText>
            </w:r>
            <w:r w:rsidR="003E0EF9">
              <w:rPr>
                <w:sz w:val="22"/>
              </w:rPr>
            </w:r>
            <w:r w:rsidR="003E0EF9">
              <w:rPr>
                <w:sz w:val="22"/>
              </w:rPr>
              <w:fldChar w:fldCharType="separate"/>
            </w:r>
            <w:r w:rsidRPr="008D04A9">
              <w:rPr>
                <w:sz w:val="22"/>
              </w:rPr>
              <w:fldChar w:fldCharType="end"/>
            </w:r>
            <w:r>
              <w:t xml:space="preserve"> </w:t>
            </w:r>
            <w:r w:rsidR="00F72905" w:rsidRPr="00F72905">
              <w:t>Utredning kring barnets/elevens behov av särskilt stöd</w:t>
            </w:r>
          </w:p>
        </w:tc>
      </w:tr>
      <w:tr w:rsidR="002546AA" w14:paraId="69DDE409" w14:textId="77777777" w:rsidTr="002B1DFF">
        <w:trPr>
          <w:trHeight w:hRule="exact" w:val="397"/>
        </w:trPr>
        <w:tc>
          <w:tcPr>
            <w:tcW w:w="10195" w:type="dxa"/>
            <w:tcBorders>
              <w:bottom w:val="single" w:sz="4" w:space="0" w:color="B2B2B2"/>
            </w:tcBorders>
            <w:vAlign w:val="center"/>
          </w:tcPr>
          <w:p w14:paraId="3B027F64" w14:textId="14C7DA54" w:rsidR="002546AA" w:rsidRPr="00BB2780" w:rsidRDefault="002546AA" w:rsidP="008D04A9">
            <w:pPr>
              <w:pStyle w:val="Tabellrubrik"/>
            </w:pPr>
            <w:r w:rsidRPr="008D04A9">
              <w:rPr>
                <w:sz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4A9">
              <w:rPr>
                <w:sz w:val="22"/>
              </w:rPr>
              <w:instrText xml:space="preserve"> FORMCHECKBOX </w:instrText>
            </w:r>
            <w:r w:rsidR="003E0EF9">
              <w:rPr>
                <w:sz w:val="22"/>
              </w:rPr>
            </w:r>
            <w:r w:rsidR="003E0EF9">
              <w:rPr>
                <w:sz w:val="22"/>
              </w:rPr>
              <w:fldChar w:fldCharType="separate"/>
            </w:r>
            <w:r w:rsidRPr="008D04A9">
              <w:rPr>
                <w:sz w:val="22"/>
              </w:rPr>
              <w:fldChar w:fldCharType="end"/>
            </w:r>
            <w:r w:rsidRPr="00526B0E">
              <w:rPr>
                <w:szCs w:val="16"/>
              </w:rPr>
              <w:t xml:space="preserve"> </w:t>
            </w:r>
            <w:r w:rsidR="008D3DB5" w:rsidRPr="008D04A9">
              <w:t>Handlingsplan</w:t>
            </w:r>
            <w:r w:rsidR="008D3DB5" w:rsidRPr="008D3DB5">
              <w:t xml:space="preserve"> (förskola och annan pedagogisk omsorg)</w:t>
            </w:r>
          </w:p>
        </w:tc>
      </w:tr>
      <w:tr w:rsidR="002172D2" w:rsidRPr="00D14C84" w14:paraId="1A964979" w14:textId="77777777" w:rsidTr="002B1DFF">
        <w:trPr>
          <w:trHeight w:hRule="exact" w:val="397"/>
        </w:trPr>
        <w:tc>
          <w:tcPr>
            <w:tcW w:w="10195" w:type="dxa"/>
            <w:tcBorders>
              <w:top w:val="single" w:sz="4" w:space="0" w:color="B2B2B2"/>
              <w:bottom w:val="single" w:sz="4" w:space="0" w:color="B2B2B2"/>
            </w:tcBorders>
            <w:vAlign w:val="center"/>
          </w:tcPr>
          <w:p w14:paraId="00821CC4" w14:textId="4C6A1266" w:rsidR="002172D2" w:rsidRPr="00D14C84" w:rsidRDefault="004F143A" w:rsidP="008D04A9">
            <w:pPr>
              <w:pStyle w:val="Tabellrubrik"/>
            </w:pPr>
            <w:r w:rsidRPr="00ED0779">
              <w:rPr>
                <w:sz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779">
              <w:rPr>
                <w:sz w:val="22"/>
              </w:rPr>
              <w:instrText xml:space="preserve"> FORMCHECKBOX </w:instrText>
            </w:r>
            <w:r w:rsidR="003E0EF9">
              <w:rPr>
                <w:sz w:val="22"/>
              </w:rPr>
            </w:r>
            <w:r w:rsidR="003E0EF9">
              <w:rPr>
                <w:sz w:val="22"/>
              </w:rPr>
              <w:fldChar w:fldCharType="separate"/>
            </w:r>
            <w:r w:rsidRPr="00ED0779">
              <w:rPr>
                <w:sz w:val="22"/>
              </w:rPr>
              <w:fldChar w:fldCharType="end"/>
            </w:r>
            <w:r w:rsidR="00CC38E7">
              <w:t xml:space="preserve"> </w:t>
            </w:r>
            <w:r w:rsidR="00CC38E7" w:rsidRPr="008D04A9">
              <w:t>Åtgärdsprogram</w:t>
            </w:r>
            <w:r w:rsidR="00CC38E7">
              <w:t xml:space="preserve"> (skola och fritidshem)</w:t>
            </w:r>
          </w:p>
        </w:tc>
      </w:tr>
      <w:tr w:rsidR="002172D2" w:rsidRPr="00D14C84" w14:paraId="537FD53F" w14:textId="77777777" w:rsidTr="002B1DFF">
        <w:trPr>
          <w:trHeight w:hRule="exact" w:val="397"/>
        </w:trPr>
        <w:tc>
          <w:tcPr>
            <w:tcW w:w="10195" w:type="dxa"/>
            <w:tcBorders>
              <w:top w:val="single" w:sz="4" w:space="0" w:color="B2B2B2"/>
            </w:tcBorders>
            <w:vAlign w:val="center"/>
          </w:tcPr>
          <w:p w14:paraId="128D5844" w14:textId="19DC49E4" w:rsidR="002172D2" w:rsidRPr="00D14C84" w:rsidRDefault="004F143A" w:rsidP="008D04A9">
            <w:pPr>
              <w:pStyle w:val="Tabellrubrik"/>
              <w:rPr>
                <w:sz w:val="22"/>
              </w:rPr>
            </w:pPr>
            <w:r w:rsidRPr="00ED0779">
              <w:rPr>
                <w:sz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779">
              <w:rPr>
                <w:sz w:val="22"/>
              </w:rPr>
              <w:instrText xml:space="preserve"> FORMCHECKBOX </w:instrText>
            </w:r>
            <w:r w:rsidR="003E0EF9">
              <w:rPr>
                <w:sz w:val="22"/>
              </w:rPr>
            </w:r>
            <w:r w:rsidR="003E0EF9">
              <w:rPr>
                <w:sz w:val="22"/>
              </w:rPr>
              <w:fldChar w:fldCharType="separate"/>
            </w:r>
            <w:r w:rsidRPr="00ED0779">
              <w:rPr>
                <w:sz w:val="22"/>
              </w:rPr>
              <w:fldChar w:fldCharType="end"/>
            </w:r>
            <w:r w:rsidR="0007719B">
              <w:t xml:space="preserve"> Utvärdering av </w:t>
            </w:r>
            <w:r w:rsidR="0007719B" w:rsidRPr="008D04A9">
              <w:t>handlingsplan</w:t>
            </w:r>
            <w:r w:rsidR="0007719B">
              <w:t xml:space="preserve"> eller åtgärdsprogram</w:t>
            </w:r>
          </w:p>
        </w:tc>
      </w:tr>
      <w:tr w:rsidR="0036777E" w:rsidRPr="00D14C84" w14:paraId="06052A8B" w14:textId="77777777" w:rsidTr="00DA59EE">
        <w:trPr>
          <w:trHeight w:hRule="exact" w:val="397"/>
        </w:trPr>
        <w:tc>
          <w:tcPr>
            <w:tcW w:w="10195" w:type="dxa"/>
            <w:tcBorders>
              <w:top w:val="nil"/>
            </w:tcBorders>
            <w:vAlign w:val="center"/>
          </w:tcPr>
          <w:p w14:paraId="228C938C" w14:textId="12E34A93" w:rsidR="0036777E" w:rsidRPr="00ED0779" w:rsidRDefault="002546AA" w:rsidP="008D04A9">
            <w:pPr>
              <w:pStyle w:val="Tabellrubrik"/>
              <w:rPr>
                <w:sz w:val="22"/>
              </w:rPr>
            </w:pPr>
            <w:r w:rsidRPr="00526B0E">
              <w:rPr>
                <w:sz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0E">
              <w:rPr>
                <w:sz w:val="22"/>
              </w:rPr>
              <w:instrText xml:space="preserve"> FORMCHECKBOX </w:instrText>
            </w:r>
            <w:r w:rsidR="003E0EF9">
              <w:rPr>
                <w:sz w:val="22"/>
              </w:rPr>
            </w:r>
            <w:r w:rsidR="003E0EF9">
              <w:rPr>
                <w:sz w:val="22"/>
              </w:rPr>
              <w:fldChar w:fldCharType="separate"/>
            </w:r>
            <w:r w:rsidRPr="00526B0E">
              <w:rPr>
                <w:sz w:val="22"/>
              </w:rPr>
              <w:fldChar w:fldCharType="end"/>
            </w:r>
            <w:r w:rsidR="00752F01">
              <w:t xml:space="preserve"> </w:t>
            </w:r>
            <w:r w:rsidR="00752F01" w:rsidRPr="008D04A9">
              <w:t>Egenvårdsbedömning</w:t>
            </w:r>
            <w:r w:rsidR="00752F01">
              <w:t>/Egenvårdsplan</w:t>
            </w:r>
          </w:p>
        </w:tc>
      </w:tr>
      <w:tr w:rsidR="002546AA" w:rsidRPr="00D14C84" w14:paraId="0DCC8BAE" w14:textId="77777777" w:rsidTr="00D37142">
        <w:trPr>
          <w:trHeight w:hRule="exact" w:val="397"/>
        </w:trPr>
        <w:tc>
          <w:tcPr>
            <w:tcW w:w="10195" w:type="dxa"/>
            <w:tcBorders>
              <w:bottom w:val="single" w:sz="4" w:space="0" w:color="B2B2B2"/>
            </w:tcBorders>
            <w:vAlign w:val="center"/>
          </w:tcPr>
          <w:p w14:paraId="0C860DD0" w14:textId="4F235FC2" w:rsidR="002546AA" w:rsidRPr="00D14C84" w:rsidRDefault="002546AA" w:rsidP="008D04A9">
            <w:pPr>
              <w:pStyle w:val="Tabellrubrik"/>
              <w:rPr>
                <w:sz w:val="22"/>
              </w:rPr>
            </w:pPr>
            <w:r w:rsidRPr="00D14C84">
              <w:rPr>
                <w:sz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C84">
              <w:rPr>
                <w:sz w:val="22"/>
              </w:rPr>
              <w:instrText xml:space="preserve"> FORMCHECKBOX </w:instrText>
            </w:r>
            <w:r w:rsidR="003E0EF9">
              <w:rPr>
                <w:sz w:val="22"/>
              </w:rPr>
            </w:r>
            <w:r w:rsidR="003E0EF9">
              <w:rPr>
                <w:sz w:val="22"/>
              </w:rPr>
              <w:fldChar w:fldCharType="separate"/>
            </w:r>
            <w:r w:rsidRPr="00D14C84">
              <w:rPr>
                <w:sz w:val="22"/>
              </w:rPr>
              <w:fldChar w:fldCharType="end"/>
            </w:r>
            <w:r w:rsidRPr="00D14C84">
              <w:t xml:space="preserve"> </w:t>
            </w:r>
            <w:r w:rsidR="005650D2">
              <w:t>Beslut om anpassad studiegång</w:t>
            </w:r>
          </w:p>
        </w:tc>
      </w:tr>
      <w:tr w:rsidR="002546AA" w:rsidRPr="00D14C84" w14:paraId="0D0A6424" w14:textId="77777777" w:rsidTr="00A30880">
        <w:trPr>
          <w:trHeight w:hRule="exact" w:val="397"/>
        </w:trPr>
        <w:tc>
          <w:tcPr>
            <w:tcW w:w="10195" w:type="dxa"/>
            <w:tcBorders>
              <w:bottom w:val="single" w:sz="4" w:space="0" w:color="B2B2B2"/>
            </w:tcBorders>
            <w:vAlign w:val="center"/>
          </w:tcPr>
          <w:p w14:paraId="19026C88" w14:textId="500AE864" w:rsidR="002546AA" w:rsidRPr="00D14C84" w:rsidRDefault="002546AA" w:rsidP="008D04A9">
            <w:pPr>
              <w:pStyle w:val="Tabellrubrik"/>
              <w:rPr>
                <w:sz w:val="22"/>
              </w:rPr>
            </w:pPr>
            <w:r w:rsidRPr="00D14C84">
              <w:rPr>
                <w:sz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C84">
              <w:rPr>
                <w:sz w:val="22"/>
              </w:rPr>
              <w:instrText xml:space="preserve"> FORMCHECKBOX </w:instrText>
            </w:r>
            <w:r w:rsidR="003E0EF9">
              <w:rPr>
                <w:sz w:val="22"/>
              </w:rPr>
            </w:r>
            <w:r w:rsidR="003E0EF9">
              <w:rPr>
                <w:sz w:val="22"/>
              </w:rPr>
              <w:fldChar w:fldCharType="separate"/>
            </w:r>
            <w:r w:rsidRPr="00D14C84">
              <w:rPr>
                <w:sz w:val="22"/>
              </w:rPr>
              <w:fldChar w:fldCharType="end"/>
            </w:r>
            <w:r w:rsidR="00BE441A">
              <w:t xml:space="preserve"> Utlåtande </w:t>
            </w:r>
            <w:r w:rsidR="00BE441A" w:rsidRPr="008D04A9">
              <w:t>som</w:t>
            </w:r>
            <w:r w:rsidR="00BE441A">
              <w:t xml:space="preserve"> styrker det beskrivna behovet (</w:t>
            </w:r>
            <w:proofErr w:type="gramStart"/>
            <w:r w:rsidR="00BE441A">
              <w:t>t.ex.</w:t>
            </w:r>
            <w:proofErr w:type="gramEnd"/>
            <w:r w:rsidR="00BE441A">
              <w:t xml:space="preserve"> medicinskt eller psykologiskt)</w:t>
            </w:r>
          </w:p>
        </w:tc>
      </w:tr>
      <w:tr w:rsidR="002172D2" w:rsidRPr="00D14C84" w14:paraId="45CB0EC4" w14:textId="77777777" w:rsidTr="00A30880">
        <w:trPr>
          <w:trHeight w:val="578"/>
        </w:trPr>
        <w:tc>
          <w:tcPr>
            <w:tcW w:w="10195" w:type="dxa"/>
            <w:tcBorders>
              <w:bottom w:val="single" w:sz="4" w:space="0" w:color="B2B2B2"/>
            </w:tcBorders>
            <w:vAlign w:val="center"/>
          </w:tcPr>
          <w:p w14:paraId="0AC82806" w14:textId="77777777" w:rsidR="00AA5F4F" w:rsidRDefault="002172D2" w:rsidP="00A55966">
            <w:pPr>
              <w:pStyle w:val="Tabellrubrik"/>
            </w:pPr>
            <w:r w:rsidRPr="00EF1C8B">
              <w:t xml:space="preserve">Var god specificera </w:t>
            </w:r>
            <w:r w:rsidR="009B2C55" w:rsidRPr="008D04A9">
              <w:t>utlåtandet</w:t>
            </w:r>
          </w:p>
          <w:p w14:paraId="7B173EA4" w14:textId="03811858" w:rsidR="00A55966" w:rsidRPr="00A55966" w:rsidRDefault="00A55966" w:rsidP="00A55966">
            <w:pPr>
              <w:pStyle w:val="Tabelltext"/>
            </w:pPr>
            <w:r w:rsidRPr="004605A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5AE">
              <w:rPr>
                <w:sz w:val="18"/>
                <w:szCs w:val="18"/>
              </w:rPr>
              <w:instrText xml:space="preserve"> FORMTEXT </w:instrText>
            </w:r>
            <w:r w:rsidRPr="004605AE">
              <w:rPr>
                <w:sz w:val="18"/>
                <w:szCs w:val="18"/>
              </w:rPr>
            </w:r>
            <w:r w:rsidRPr="004605AE">
              <w:rPr>
                <w:sz w:val="18"/>
                <w:szCs w:val="18"/>
              </w:rPr>
              <w:fldChar w:fldCharType="separate"/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sz w:val="18"/>
                <w:szCs w:val="18"/>
              </w:rPr>
              <w:fldChar w:fldCharType="end"/>
            </w:r>
          </w:p>
        </w:tc>
      </w:tr>
    </w:tbl>
    <w:p w14:paraId="1BD00D35" w14:textId="77777777" w:rsidR="0006470C" w:rsidRDefault="00081BFB" w:rsidP="009134CE">
      <w:pPr>
        <w:pStyle w:val="Rubrik2"/>
        <w:spacing w:before="80"/>
      </w:pPr>
      <w:r>
        <w:t>Barnets/elevens behov av särskilt stöd</w:t>
      </w:r>
    </w:p>
    <w:tbl>
      <w:tblPr>
        <w:tblStyle w:val="Tabellrutnt"/>
        <w:tblW w:w="0" w:type="auto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ayout w:type="fixed"/>
        <w:tblLook w:val="04A0" w:firstRow="1" w:lastRow="0" w:firstColumn="1" w:lastColumn="0" w:noHBand="0" w:noVBand="1"/>
      </w:tblPr>
      <w:tblGrid>
        <w:gridCol w:w="10194"/>
      </w:tblGrid>
      <w:tr w:rsidR="00615F76" w14:paraId="0819422C" w14:textId="77777777" w:rsidTr="00FE6362">
        <w:trPr>
          <w:trHeight w:hRule="exact" w:val="227"/>
        </w:trPr>
        <w:tc>
          <w:tcPr>
            <w:tcW w:w="10194" w:type="dxa"/>
            <w:tcBorders>
              <w:bottom w:val="nil"/>
            </w:tcBorders>
          </w:tcPr>
          <w:p w14:paraId="5D9A6B75" w14:textId="60CF85C0" w:rsidR="00615F76" w:rsidRPr="00287CCF" w:rsidRDefault="00262CCD" w:rsidP="00757B1A">
            <w:pPr>
              <w:pStyle w:val="Tabellrubrik"/>
            </w:pPr>
            <w:r w:rsidRPr="00262CCD">
              <w:t>Beskriv klart och tydligt barnets/elevens behov av särskilt stöd. Det måste framgå i vilka situationer och aktiviteter</w:t>
            </w:r>
          </w:p>
        </w:tc>
      </w:tr>
      <w:tr w:rsidR="00615F76" w14:paraId="4626509A" w14:textId="77777777" w:rsidTr="00345B22">
        <w:trPr>
          <w:trHeight w:val="312"/>
        </w:trPr>
        <w:tc>
          <w:tcPr>
            <w:tcW w:w="10194" w:type="dxa"/>
            <w:tcBorders>
              <w:top w:val="nil"/>
            </w:tcBorders>
            <w:vAlign w:val="center"/>
          </w:tcPr>
          <w:p w14:paraId="5987B48C" w14:textId="54373B46" w:rsidR="00615F76" w:rsidRDefault="00FA06CF" w:rsidP="00757B1A">
            <w:pPr>
              <w:pStyle w:val="Tabelltext"/>
            </w:pPr>
            <w:r w:rsidRPr="004605A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5AE">
              <w:rPr>
                <w:sz w:val="18"/>
                <w:szCs w:val="18"/>
              </w:rPr>
              <w:instrText xml:space="preserve"> FORMTEXT </w:instrText>
            </w:r>
            <w:r w:rsidRPr="004605AE">
              <w:rPr>
                <w:sz w:val="18"/>
                <w:szCs w:val="18"/>
              </w:rPr>
            </w:r>
            <w:r w:rsidRPr="004605AE">
              <w:rPr>
                <w:sz w:val="18"/>
                <w:szCs w:val="18"/>
              </w:rPr>
              <w:fldChar w:fldCharType="separate"/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sz w:val="18"/>
                <w:szCs w:val="18"/>
              </w:rPr>
              <w:fldChar w:fldCharType="end"/>
            </w:r>
          </w:p>
        </w:tc>
      </w:tr>
    </w:tbl>
    <w:p w14:paraId="70271913" w14:textId="7B1F1C26" w:rsidR="0006470C" w:rsidRDefault="00B4150E" w:rsidP="00F55F5D">
      <w:pPr>
        <w:pStyle w:val="Rubrik2"/>
        <w:spacing w:before="80"/>
      </w:pPr>
      <w:r>
        <w:t>Å</w:t>
      </w:r>
      <w:r w:rsidRPr="00704677">
        <w:t>tgärder som provats</w:t>
      </w:r>
    </w:p>
    <w:tbl>
      <w:tblPr>
        <w:tblStyle w:val="Tabellrutnt"/>
        <w:tblW w:w="0" w:type="auto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ayout w:type="fixed"/>
        <w:tblLook w:val="04A0" w:firstRow="1" w:lastRow="0" w:firstColumn="1" w:lastColumn="0" w:noHBand="0" w:noVBand="1"/>
      </w:tblPr>
      <w:tblGrid>
        <w:gridCol w:w="10194"/>
      </w:tblGrid>
      <w:tr w:rsidR="00B4150E" w14:paraId="236B1561" w14:textId="77777777" w:rsidTr="00757B1A">
        <w:trPr>
          <w:trHeight w:hRule="exact" w:val="227"/>
        </w:trPr>
        <w:tc>
          <w:tcPr>
            <w:tcW w:w="10194" w:type="dxa"/>
            <w:tcBorders>
              <w:bottom w:val="nil"/>
            </w:tcBorders>
          </w:tcPr>
          <w:p w14:paraId="23A8F27B" w14:textId="62F59A34" w:rsidR="00B4150E" w:rsidRPr="009F061F" w:rsidRDefault="009F061F" w:rsidP="00A54EA6">
            <w:pPr>
              <w:pStyle w:val="Tabellrubrik"/>
            </w:pPr>
            <w:r>
              <w:t>R</w:t>
            </w:r>
            <w:r w:rsidRPr="00704677">
              <w:t xml:space="preserve">edogör för de åtgärder som provats samt </w:t>
            </w:r>
            <w:r w:rsidRPr="00A54EA6">
              <w:t>uppnått</w:t>
            </w:r>
            <w:r w:rsidRPr="00704677">
              <w:t xml:space="preserve"> resultat</w:t>
            </w:r>
          </w:p>
        </w:tc>
      </w:tr>
      <w:tr w:rsidR="00B4150E" w14:paraId="08473E9F" w14:textId="77777777" w:rsidTr="00345B22">
        <w:trPr>
          <w:trHeight w:val="312"/>
        </w:trPr>
        <w:tc>
          <w:tcPr>
            <w:tcW w:w="10194" w:type="dxa"/>
            <w:tcBorders>
              <w:top w:val="nil"/>
            </w:tcBorders>
            <w:vAlign w:val="center"/>
          </w:tcPr>
          <w:p w14:paraId="5E1FE2A8" w14:textId="10DE7BA1" w:rsidR="00B4150E" w:rsidRDefault="00FA06CF" w:rsidP="00757B1A">
            <w:pPr>
              <w:pStyle w:val="Tabelltext"/>
            </w:pPr>
            <w:r w:rsidRPr="004605A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5AE">
              <w:rPr>
                <w:sz w:val="18"/>
                <w:szCs w:val="18"/>
              </w:rPr>
              <w:instrText xml:space="preserve"> FORMTEXT </w:instrText>
            </w:r>
            <w:r w:rsidRPr="004605AE">
              <w:rPr>
                <w:sz w:val="18"/>
                <w:szCs w:val="18"/>
              </w:rPr>
            </w:r>
            <w:r w:rsidRPr="004605AE">
              <w:rPr>
                <w:sz w:val="18"/>
                <w:szCs w:val="18"/>
              </w:rPr>
              <w:fldChar w:fldCharType="separate"/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sz w:val="18"/>
                <w:szCs w:val="18"/>
              </w:rPr>
              <w:fldChar w:fldCharType="end"/>
            </w:r>
          </w:p>
        </w:tc>
      </w:tr>
    </w:tbl>
    <w:p w14:paraId="67279DDF" w14:textId="62E283E7" w:rsidR="00B4150E" w:rsidRDefault="00D62215" w:rsidP="003F3E2D">
      <w:pPr>
        <w:pStyle w:val="Rubrik2"/>
        <w:spacing w:before="80"/>
      </w:pPr>
      <w:r w:rsidRPr="005C53D3">
        <w:t xml:space="preserve">Om </w:t>
      </w:r>
      <w:r w:rsidRPr="00D62215">
        <w:t>bidrag</w:t>
      </w:r>
      <w:r w:rsidRPr="005C53D3">
        <w:t xml:space="preserve"> beviljats tidigare</w:t>
      </w:r>
    </w:p>
    <w:tbl>
      <w:tblPr>
        <w:tblStyle w:val="Tabellrutnt"/>
        <w:tblW w:w="0" w:type="auto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ayout w:type="fixed"/>
        <w:tblLook w:val="04A0" w:firstRow="1" w:lastRow="0" w:firstColumn="1" w:lastColumn="0" w:noHBand="0" w:noVBand="1"/>
      </w:tblPr>
      <w:tblGrid>
        <w:gridCol w:w="10194"/>
      </w:tblGrid>
      <w:tr w:rsidR="001351F5" w:rsidRPr="009F061F" w14:paraId="4522E2A9" w14:textId="77777777" w:rsidTr="00757B1A">
        <w:trPr>
          <w:trHeight w:hRule="exact" w:val="227"/>
        </w:trPr>
        <w:tc>
          <w:tcPr>
            <w:tcW w:w="10194" w:type="dxa"/>
            <w:tcBorders>
              <w:bottom w:val="nil"/>
            </w:tcBorders>
          </w:tcPr>
          <w:p w14:paraId="196B5184" w14:textId="60CFE2BA" w:rsidR="001351F5" w:rsidRPr="009F061F" w:rsidRDefault="00C23A65" w:rsidP="00757B1A">
            <w:pPr>
              <w:pStyle w:val="Tabellrubrik"/>
            </w:pPr>
            <w:r w:rsidRPr="005C53D3">
              <w:t xml:space="preserve">Om bidrag beviljats tidigare — </w:t>
            </w:r>
            <w:r w:rsidRPr="006C04D9">
              <w:t>redovisa insatta åtgärder</w:t>
            </w:r>
            <w:r w:rsidRPr="00E506D3">
              <w:rPr>
                <w:color w:val="1574A2" w:themeColor="accent2" w:themeShade="BF"/>
              </w:rPr>
              <w:t xml:space="preserve"> </w:t>
            </w:r>
            <w:r w:rsidRPr="006C04D9">
              <w:t>samt</w:t>
            </w:r>
            <w:r w:rsidRPr="005C53D3">
              <w:t xml:space="preserve"> uppnått resultat.</w:t>
            </w:r>
          </w:p>
        </w:tc>
      </w:tr>
      <w:tr w:rsidR="001351F5" w14:paraId="48BA67A9" w14:textId="77777777" w:rsidTr="00582CCB">
        <w:trPr>
          <w:trHeight w:val="312"/>
        </w:trPr>
        <w:tc>
          <w:tcPr>
            <w:tcW w:w="10194" w:type="dxa"/>
            <w:tcBorders>
              <w:top w:val="nil"/>
            </w:tcBorders>
            <w:vAlign w:val="center"/>
          </w:tcPr>
          <w:p w14:paraId="665E3F97" w14:textId="0D056ECB" w:rsidR="001351F5" w:rsidRDefault="00FA06CF" w:rsidP="00757B1A">
            <w:pPr>
              <w:pStyle w:val="Tabelltext"/>
            </w:pPr>
            <w:r w:rsidRPr="004605A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5AE">
              <w:rPr>
                <w:sz w:val="18"/>
                <w:szCs w:val="18"/>
              </w:rPr>
              <w:instrText xml:space="preserve"> FORMTEXT </w:instrText>
            </w:r>
            <w:r w:rsidRPr="004605AE">
              <w:rPr>
                <w:sz w:val="18"/>
                <w:szCs w:val="18"/>
              </w:rPr>
            </w:r>
            <w:r w:rsidRPr="004605AE">
              <w:rPr>
                <w:sz w:val="18"/>
                <w:szCs w:val="18"/>
              </w:rPr>
              <w:fldChar w:fldCharType="separate"/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sz w:val="18"/>
                <w:szCs w:val="18"/>
              </w:rPr>
              <w:fldChar w:fldCharType="end"/>
            </w:r>
          </w:p>
        </w:tc>
      </w:tr>
    </w:tbl>
    <w:p w14:paraId="78C6B3A7" w14:textId="164FD9DF" w:rsidR="00246D92" w:rsidRDefault="00CD7295" w:rsidP="003F3E2D">
      <w:pPr>
        <w:pStyle w:val="Rubrik2"/>
        <w:spacing w:before="80"/>
      </w:pPr>
      <w:r w:rsidRPr="00704677">
        <w:t>Övrigt</w:t>
      </w:r>
    </w:p>
    <w:tbl>
      <w:tblPr>
        <w:tblStyle w:val="Tabellrutnt"/>
        <w:tblW w:w="0" w:type="auto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ayout w:type="fixed"/>
        <w:tblLook w:val="04A0" w:firstRow="1" w:lastRow="0" w:firstColumn="1" w:lastColumn="0" w:noHBand="0" w:noVBand="1"/>
      </w:tblPr>
      <w:tblGrid>
        <w:gridCol w:w="10194"/>
      </w:tblGrid>
      <w:tr w:rsidR="00CD7295" w:rsidRPr="009F061F" w14:paraId="7DC68659" w14:textId="77777777" w:rsidTr="00757B1A">
        <w:trPr>
          <w:trHeight w:hRule="exact" w:val="227"/>
        </w:trPr>
        <w:tc>
          <w:tcPr>
            <w:tcW w:w="10194" w:type="dxa"/>
            <w:tcBorders>
              <w:bottom w:val="nil"/>
            </w:tcBorders>
          </w:tcPr>
          <w:p w14:paraId="00A61028" w14:textId="5212E3EA" w:rsidR="00CD7295" w:rsidRPr="009F061F" w:rsidRDefault="00CD7295" w:rsidP="00757B1A">
            <w:pPr>
              <w:pStyle w:val="Tabellrubrik"/>
            </w:pPr>
            <w:r>
              <w:t xml:space="preserve">Om du har någon övrig </w:t>
            </w:r>
            <w:r w:rsidR="00062036">
              <w:t>information</w:t>
            </w:r>
            <w:r>
              <w:t xml:space="preserve"> ange den här</w:t>
            </w:r>
          </w:p>
        </w:tc>
      </w:tr>
      <w:tr w:rsidR="00CD7295" w14:paraId="2A1E23A5" w14:textId="77777777" w:rsidTr="00996E4F">
        <w:trPr>
          <w:trHeight w:val="312"/>
        </w:trPr>
        <w:tc>
          <w:tcPr>
            <w:tcW w:w="10194" w:type="dxa"/>
            <w:tcBorders>
              <w:top w:val="nil"/>
            </w:tcBorders>
            <w:vAlign w:val="center"/>
          </w:tcPr>
          <w:p w14:paraId="441D10E6" w14:textId="0EC52ACB" w:rsidR="00CD7295" w:rsidRDefault="00FA06CF" w:rsidP="00757B1A">
            <w:pPr>
              <w:pStyle w:val="Tabelltext"/>
            </w:pPr>
            <w:r w:rsidRPr="004605A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5AE">
              <w:rPr>
                <w:sz w:val="18"/>
                <w:szCs w:val="18"/>
              </w:rPr>
              <w:instrText xml:space="preserve"> FORMTEXT </w:instrText>
            </w:r>
            <w:r w:rsidRPr="004605AE">
              <w:rPr>
                <w:sz w:val="18"/>
                <w:szCs w:val="18"/>
              </w:rPr>
            </w:r>
            <w:r w:rsidRPr="004605AE">
              <w:rPr>
                <w:sz w:val="18"/>
                <w:szCs w:val="18"/>
              </w:rPr>
              <w:fldChar w:fldCharType="separate"/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sz w:val="18"/>
                <w:szCs w:val="18"/>
              </w:rPr>
              <w:fldChar w:fldCharType="end"/>
            </w:r>
          </w:p>
        </w:tc>
      </w:tr>
    </w:tbl>
    <w:p w14:paraId="0DBE6E1C" w14:textId="77777777" w:rsidR="004D6CEB" w:rsidRDefault="004D6CEB" w:rsidP="000B172E">
      <w:pPr>
        <w:pStyle w:val="Rubrik2"/>
        <w:spacing w:before="80"/>
      </w:pPr>
      <w:r>
        <w:t>Underskrift</w:t>
      </w:r>
    </w:p>
    <w:p w14:paraId="5D92E0E5" w14:textId="5AB7F9F5" w:rsidR="004D6CEB" w:rsidRPr="001763B2" w:rsidRDefault="00BD33F4" w:rsidP="004D6CEB">
      <w:pPr>
        <w:pStyle w:val="GDPR"/>
      </w:pPr>
      <w:r w:rsidRPr="00BD33F4">
        <w:t>Vi behandlar och skyddar din information i detta formulär enligt reglerna i Dataskyddsförordningen (GDPR). Dina personuppgifter behandlas av utbildningsnämnden i enlighet med Dataskyddsförordningen 2016/679. Ändamålet med behandlingen är för att pröva ansökan. Uppgifterna kan också komma att användas till statistik. Behandlingen grundar sig på de rättsliga grunderna för myndighetsutövning. Uppgifterna sparas i enlighet med arkivlagen (1990:782). Läs mer om Uppsala kommuns hantering av personuppgifter på uppsala.se/gdpr.</w:t>
      </w:r>
    </w:p>
    <w:tbl>
      <w:tblPr>
        <w:tblStyle w:val="Tabellrutnt"/>
        <w:tblW w:w="0" w:type="auto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111"/>
        <w:gridCol w:w="3536"/>
      </w:tblGrid>
      <w:tr w:rsidR="004D6CEB" w14:paraId="37D87D4D" w14:textId="77777777" w:rsidTr="006A7250">
        <w:trPr>
          <w:trHeight w:hRule="exact" w:val="227"/>
        </w:trPr>
        <w:tc>
          <w:tcPr>
            <w:tcW w:w="2547" w:type="dxa"/>
            <w:tcBorders>
              <w:bottom w:val="nil"/>
            </w:tcBorders>
          </w:tcPr>
          <w:p w14:paraId="66CA8EED" w14:textId="17E2979B" w:rsidR="004D6CEB" w:rsidRPr="00CB7AB1" w:rsidRDefault="004D6CEB" w:rsidP="00757B1A">
            <w:pPr>
              <w:pStyle w:val="Tabellrubrik"/>
            </w:pPr>
            <w:r>
              <w:t>Datum</w:t>
            </w:r>
            <w:r w:rsidR="0097424E">
              <w:t xml:space="preserve"> och ort</w:t>
            </w:r>
          </w:p>
        </w:tc>
        <w:tc>
          <w:tcPr>
            <w:tcW w:w="4111" w:type="dxa"/>
            <w:tcBorders>
              <w:bottom w:val="nil"/>
            </w:tcBorders>
          </w:tcPr>
          <w:p w14:paraId="03D9FCDB" w14:textId="4037DAA5" w:rsidR="004D6CEB" w:rsidRPr="00287CCF" w:rsidRDefault="004D6CEB" w:rsidP="00757B1A">
            <w:pPr>
              <w:pStyle w:val="Tabellrubrik"/>
            </w:pPr>
            <w:r>
              <w:t>Underskrift</w:t>
            </w:r>
            <w:r w:rsidR="00964570">
              <w:t xml:space="preserve"> rektor</w:t>
            </w:r>
          </w:p>
        </w:tc>
        <w:tc>
          <w:tcPr>
            <w:tcW w:w="3536" w:type="dxa"/>
            <w:tcBorders>
              <w:bottom w:val="nil"/>
            </w:tcBorders>
          </w:tcPr>
          <w:p w14:paraId="5CC62078" w14:textId="77777777" w:rsidR="004D6CEB" w:rsidRPr="00287CCF" w:rsidRDefault="004D6CEB" w:rsidP="00757B1A">
            <w:pPr>
              <w:pStyle w:val="Tabellrubrik"/>
            </w:pPr>
            <w:r>
              <w:t>Namnförtydligande</w:t>
            </w:r>
          </w:p>
        </w:tc>
      </w:tr>
      <w:tr w:rsidR="004D6CEB" w14:paraId="54A42D10" w14:textId="77777777" w:rsidTr="006A7250">
        <w:trPr>
          <w:trHeight w:hRule="exact" w:val="312"/>
        </w:trPr>
        <w:tc>
          <w:tcPr>
            <w:tcW w:w="2547" w:type="dxa"/>
            <w:tcBorders>
              <w:top w:val="nil"/>
            </w:tcBorders>
            <w:vAlign w:val="center"/>
          </w:tcPr>
          <w:p w14:paraId="074BC76C" w14:textId="31EA0BE1" w:rsidR="004D6CEB" w:rsidRPr="00CB7AB1" w:rsidRDefault="00FA06CF" w:rsidP="00757B1A">
            <w:pPr>
              <w:pStyle w:val="Tabelltext"/>
            </w:pPr>
            <w:r w:rsidRPr="004605A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5AE">
              <w:rPr>
                <w:sz w:val="18"/>
                <w:szCs w:val="18"/>
              </w:rPr>
              <w:instrText xml:space="preserve"> FORMTEXT </w:instrText>
            </w:r>
            <w:r w:rsidRPr="004605AE">
              <w:rPr>
                <w:sz w:val="18"/>
                <w:szCs w:val="18"/>
              </w:rPr>
            </w:r>
            <w:r w:rsidRPr="004605AE">
              <w:rPr>
                <w:sz w:val="18"/>
                <w:szCs w:val="18"/>
              </w:rPr>
              <w:fldChar w:fldCharType="separate"/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nil"/>
            </w:tcBorders>
            <w:vAlign w:val="center"/>
          </w:tcPr>
          <w:p w14:paraId="012E228D" w14:textId="77777777" w:rsidR="004D6CEB" w:rsidRDefault="004D6CEB" w:rsidP="00757B1A">
            <w:pPr>
              <w:pStyle w:val="Tabelltext"/>
            </w:pPr>
          </w:p>
        </w:tc>
        <w:tc>
          <w:tcPr>
            <w:tcW w:w="3536" w:type="dxa"/>
            <w:tcBorders>
              <w:top w:val="nil"/>
            </w:tcBorders>
            <w:vAlign w:val="center"/>
          </w:tcPr>
          <w:p w14:paraId="61F0240F" w14:textId="5B662BF4" w:rsidR="004D6CEB" w:rsidRDefault="00FA06CF" w:rsidP="00757B1A">
            <w:pPr>
              <w:pStyle w:val="Tabelltext"/>
            </w:pPr>
            <w:r w:rsidRPr="004605A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5AE">
              <w:rPr>
                <w:sz w:val="18"/>
                <w:szCs w:val="18"/>
              </w:rPr>
              <w:instrText xml:space="preserve"> FORMTEXT </w:instrText>
            </w:r>
            <w:r w:rsidRPr="004605AE">
              <w:rPr>
                <w:sz w:val="18"/>
                <w:szCs w:val="18"/>
              </w:rPr>
            </w:r>
            <w:r w:rsidRPr="004605AE">
              <w:rPr>
                <w:sz w:val="18"/>
                <w:szCs w:val="18"/>
              </w:rPr>
              <w:fldChar w:fldCharType="separate"/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noProof/>
                <w:sz w:val="18"/>
                <w:szCs w:val="18"/>
              </w:rPr>
              <w:t> </w:t>
            </w:r>
            <w:r w:rsidRPr="004605AE">
              <w:rPr>
                <w:sz w:val="18"/>
                <w:szCs w:val="18"/>
              </w:rPr>
              <w:fldChar w:fldCharType="end"/>
            </w:r>
          </w:p>
        </w:tc>
      </w:tr>
    </w:tbl>
    <w:p w14:paraId="3146A571" w14:textId="45A48D67" w:rsidR="00D61EF8" w:rsidRDefault="00D61EF8" w:rsidP="00D42DA2"/>
    <w:sectPr w:rsidR="00D61EF8" w:rsidSect="00CA12D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851" w:bottom="284" w:left="851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7295D" w14:textId="77777777" w:rsidR="00C26624" w:rsidRDefault="00C26624" w:rsidP="001250E9">
      <w:r>
        <w:separator/>
      </w:r>
    </w:p>
  </w:endnote>
  <w:endnote w:type="continuationSeparator" w:id="0">
    <w:p w14:paraId="5CD93AFF" w14:textId="77777777" w:rsidR="00C26624" w:rsidRDefault="00C26624" w:rsidP="001250E9">
      <w:r>
        <w:continuationSeparator/>
      </w:r>
    </w:p>
  </w:endnote>
  <w:endnote w:type="continuationNotice" w:id="1">
    <w:p w14:paraId="20BF4DB7" w14:textId="77777777" w:rsidR="00C26624" w:rsidRDefault="00C266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  <w:embedRegular r:id="rId1" w:fontKey="{DDC9A168-2E21-4920-BCFB-41D1654D9C1F}"/>
    <w:embedBold r:id="rId2" w:fontKey="{1390B05C-CD0E-4D9D-8EBD-73314D8F6FF6}"/>
    <w:embedItalic r:id="rId3" w:fontKey="{942DBC31-635F-4E0C-9DC9-3FA55869ACC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F315E" w14:textId="77777777" w:rsidR="00C77E76" w:rsidRDefault="00C77E76">
    <w:pPr>
      <w:pStyle w:val="Sidfot"/>
    </w:pPr>
    <w:r>
      <w:rPr>
        <w:noProof/>
        <w:sz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AEBABE" wp14:editId="293EF01A">
              <wp:simplePos x="0" y="0"/>
              <wp:positionH relativeFrom="page">
                <wp:posOffset>252095</wp:posOffset>
              </wp:positionH>
              <wp:positionV relativeFrom="page">
                <wp:posOffset>6661150</wp:posOffset>
              </wp:positionV>
              <wp:extent cx="190800" cy="3697200"/>
              <wp:effectExtent l="0" t="0" r="0" b="0"/>
              <wp:wrapNone/>
              <wp:docPr id="4" name="Textru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800" cy="369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6A2CF0" w14:textId="180540C3" w:rsidR="00C77E76" w:rsidRPr="00C6641D" w:rsidRDefault="00C77E76" w:rsidP="00C77E76">
                          <w:pPr>
                            <w:pStyle w:val="Sidfot"/>
                            <w:tabs>
                              <w:tab w:val="clear" w:pos="9072"/>
                            </w:tabs>
                            <w:ind w:right="-2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KEYWORDS   \* MERGEFORMAT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 w:rsidR="007E7767">
                            <w:rPr>
                              <w:sz w:val="12"/>
                            </w:rPr>
                            <w:t>2024-05-21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</w:p>
                        <w:p w14:paraId="364ACBE7" w14:textId="77777777" w:rsidR="00C77E76" w:rsidRDefault="00C77E76" w:rsidP="00C77E76"/>
                      </w:txbxContent>
                    </wps:txbx>
                    <wps:bodyPr rot="0" spcFirstLastPara="0" vertOverflow="overflow" horzOverflow="overflow" vert="vert270" wrap="square" lIns="36000" tIns="45720" rIns="36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AEBABE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6" type="#_x0000_t202" style="position:absolute;margin-left:19.85pt;margin-top:524.5pt;width:15pt;height:291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" fillcolor="white [3201]" stroked="f" strokeweight=".5pt">
              <v:textbox style="layout-flow:vertical;mso-layout-flow-alt:bottom-to-top" inset="1mm,,1mm">
                <w:txbxContent>
                  <w:p w14:paraId="5A6A2CF0" w14:textId="180540C3" w:rsidR="00C77E76" w:rsidRPr="00C6641D" w:rsidRDefault="00C77E76" w:rsidP="00C77E76">
                    <w:pPr>
                      <w:pStyle w:val="Sidfot"/>
                      <w:tabs>
                        <w:tab w:val="clear" w:pos="9072"/>
                      </w:tabs>
                      <w:ind w:right="-2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 xml:space="preserve"> KEYWORDS   \* MERGEFORMAT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 w:rsidR="007E7767">
                      <w:rPr>
                        <w:sz w:val="12"/>
                      </w:rPr>
                      <w:t>2024-05-21</w:t>
                    </w:r>
                    <w:r>
                      <w:rPr>
                        <w:sz w:val="12"/>
                      </w:rPr>
                      <w:fldChar w:fldCharType="end"/>
                    </w:r>
                  </w:p>
                  <w:p w14:paraId="364ACBE7" w14:textId="77777777" w:rsidR="00C77E76" w:rsidRDefault="00C77E76" w:rsidP="00C77E76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5CABF" w14:textId="77777777" w:rsidR="00C811C5" w:rsidRPr="00C6641D" w:rsidRDefault="00EA0FAD" w:rsidP="00EA0FAD">
    <w:pPr>
      <w:pStyle w:val="Sidfot"/>
      <w:tabs>
        <w:tab w:val="clear" w:pos="9072"/>
      </w:tabs>
      <w:ind w:right="-2"/>
      <w:rPr>
        <w:sz w:val="12"/>
      </w:rPr>
    </w:pPr>
    <w:r>
      <w:rPr>
        <w:noProof/>
        <w:sz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C439" wp14:editId="426C93AD">
              <wp:simplePos x="0" y="0"/>
              <wp:positionH relativeFrom="page">
                <wp:posOffset>252095</wp:posOffset>
              </wp:positionH>
              <wp:positionV relativeFrom="page">
                <wp:posOffset>6661150</wp:posOffset>
              </wp:positionV>
              <wp:extent cx="190800" cy="3697200"/>
              <wp:effectExtent l="0" t="0" r="0" b="0"/>
              <wp:wrapNone/>
              <wp:docPr id="3" name="Textru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800" cy="369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5067E02" w14:textId="3178518B" w:rsidR="00EA0FAD" w:rsidRPr="00C6641D" w:rsidRDefault="00EA0FAD" w:rsidP="00EA0FAD">
                          <w:pPr>
                            <w:pStyle w:val="Sidfot"/>
                            <w:tabs>
                              <w:tab w:val="clear" w:pos="9072"/>
                            </w:tabs>
                            <w:ind w:right="-2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KEYWORDS   \* MERGEFORMAT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 w:rsidR="007E7767">
                            <w:rPr>
                              <w:sz w:val="12"/>
                            </w:rPr>
                            <w:t>2024-05-21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</w:p>
                        <w:p w14:paraId="751D01D8" w14:textId="77777777" w:rsidR="00EA0FAD" w:rsidRDefault="00EA0FAD"/>
                      </w:txbxContent>
                    </wps:txbx>
                    <wps:bodyPr rot="0" spcFirstLastPara="0" vertOverflow="overflow" horzOverflow="overflow" vert="vert270" wrap="square" lIns="36000" tIns="45720" rIns="36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58C439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style="position:absolute;margin-left:19.85pt;margin-top:524.5pt;width:15pt;height:291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" fillcolor="white [3201]" stroked="f" strokeweight=".5pt">
              <v:textbox style="layout-flow:vertical;mso-layout-flow-alt:bottom-to-top" inset="1mm,,1mm">
                <w:txbxContent>
                  <w:p w14:paraId="55067E02" w14:textId="3178518B" w:rsidR="00EA0FAD" w:rsidRPr="00C6641D" w:rsidRDefault="00EA0FAD" w:rsidP="00EA0FAD">
                    <w:pPr>
                      <w:pStyle w:val="Sidfot"/>
                      <w:tabs>
                        <w:tab w:val="clear" w:pos="9072"/>
                      </w:tabs>
                      <w:ind w:right="-2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 xml:space="preserve"> KEYWORDS   \* MERGEFORMAT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 w:rsidR="007E7767">
                      <w:rPr>
                        <w:sz w:val="12"/>
                      </w:rPr>
                      <w:t>2024-05-21</w:t>
                    </w:r>
                    <w:r>
                      <w:rPr>
                        <w:sz w:val="12"/>
                      </w:rPr>
                      <w:fldChar w:fldCharType="end"/>
                    </w:r>
                  </w:p>
                  <w:p w14:paraId="751D01D8" w14:textId="77777777" w:rsidR="00EA0FAD" w:rsidRDefault="00EA0FAD"/>
                </w:txbxContent>
              </v:textbox>
              <w10:wrap anchorx="page" anchory="page"/>
            </v:shape>
          </w:pict>
        </mc:Fallback>
      </mc:AlternateContent>
    </w:r>
    <w:r w:rsidRPr="00C6641D">
      <w:rPr>
        <w:sz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F2FB4" w14:textId="77777777" w:rsidR="00C26624" w:rsidRDefault="00C26624" w:rsidP="001250E9">
      <w:r>
        <w:separator/>
      </w:r>
    </w:p>
  </w:footnote>
  <w:footnote w:type="continuationSeparator" w:id="0">
    <w:p w14:paraId="7684CA3E" w14:textId="77777777" w:rsidR="00C26624" w:rsidRDefault="00C26624" w:rsidP="001250E9">
      <w:r>
        <w:continuationSeparator/>
      </w:r>
    </w:p>
  </w:footnote>
  <w:footnote w:type="continuationNotice" w:id="1">
    <w:p w14:paraId="0DFB74D2" w14:textId="77777777" w:rsidR="00C26624" w:rsidRDefault="00C266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A2AA5" w14:textId="5B45DD78" w:rsidR="009034A3" w:rsidRDefault="00E32CC5" w:rsidP="005069D1">
    <w:pPr>
      <w:pStyle w:val="Ledtext"/>
      <w:tabs>
        <w:tab w:val="right" w:pos="10206"/>
      </w:tabs>
      <w:ind w:right="-2"/>
    </w:pPr>
    <w:r>
      <w:rPr>
        <w:noProof/>
      </w:rPr>
      <w:fldChar w:fldCharType="begin"/>
    </w:r>
    <w:r>
      <w:rPr>
        <w:noProof/>
      </w:rPr>
      <w:instrText xml:space="preserve"> STYLEREF  "Rubrik 1;Blankettrubrik"  \* MERGEFORMAT </w:instrText>
    </w:r>
    <w:r>
      <w:rPr>
        <w:noProof/>
      </w:rPr>
      <w:fldChar w:fldCharType="separate"/>
    </w:r>
    <w:r w:rsidR="003E0EF9">
      <w:rPr>
        <w:noProof/>
      </w:rPr>
      <w:t>Ansökan om tilläggsbelopp - bidrag för extraordinära stödåtgärder</w:t>
    </w:r>
    <w:r>
      <w:rPr>
        <w:noProof/>
      </w:rPr>
      <w:fldChar w:fldCharType="end"/>
    </w:r>
    <w:r w:rsidR="005069D1">
      <w:tab/>
    </w:r>
    <w:r w:rsidR="009034A3">
      <w:t xml:space="preserve">Sida </w:t>
    </w:r>
    <w:r w:rsidR="009034A3">
      <w:fldChar w:fldCharType="begin"/>
    </w:r>
    <w:r w:rsidR="009034A3">
      <w:instrText xml:space="preserve"> PAGE   \* MERGEFORMAT </w:instrText>
    </w:r>
    <w:r w:rsidR="009034A3">
      <w:fldChar w:fldCharType="separate"/>
    </w:r>
    <w:r w:rsidR="009034A3">
      <w:rPr>
        <w:noProof/>
      </w:rPr>
      <w:t>2</w:t>
    </w:r>
    <w:r w:rsidR="009034A3">
      <w:fldChar w:fldCharType="end"/>
    </w:r>
    <w:r w:rsidR="009034A3">
      <w:t xml:space="preserve"> (</w:t>
    </w:r>
    <w:r w:rsidR="009034A3">
      <w:rPr>
        <w:noProof/>
      </w:rPr>
      <w:fldChar w:fldCharType="begin"/>
    </w:r>
    <w:r w:rsidR="009034A3">
      <w:rPr>
        <w:noProof/>
      </w:rPr>
      <w:instrText xml:space="preserve"> NUMPAGES   \* MERGEFORMAT </w:instrText>
    </w:r>
    <w:r w:rsidR="009034A3">
      <w:rPr>
        <w:noProof/>
      </w:rPr>
      <w:fldChar w:fldCharType="separate"/>
    </w:r>
    <w:r w:rsidR="003F2952">
      <w:rPr>
        <w:noProof/>
      </w:rPr>
      <w:t>1</w:t>
    </w:r>
    <w:r w:rsidR="009034A3">
      <w:rPr>
        <w:noProof/>
      </w:rPr>
      <w:fldChar w:fldCharType="end"/>
    </w:r>
    <w:r w:rsidR="009034A3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2E2B" w14:textId="77777777" w:rsidR="009034A3" w:rsidRDefault="00D537A2" w:rsidP="00FC01CC">
    <w:pPr>
      <w:pStyle w:val="Sidhuvud"/>
      <w:tabs>
        <w:tab w:val="clear" w:pos="4536"/>
        <w:tab w:val="clear" w:pos="9072"/>
        <w:tab w:val="right" w:pos="10206"/>
      </w:tabs>
      <w:ind w:right="0"/>
    </w:pPr>
    <w:r>
      <w:tab/>
    </w:r>
    <w:r w:rsidR="00C811C5"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6E8DF0A1" wp14:editId="565552DD">
          <wp:simplePos x="0" y="0"/>
          <wp:positionH relativeFrom="page">
            <wp:posOffset>450215</wp:posOffset>
          </wp:positionH>
          <wp:positionV relativeFrom="page">
            <wp:posOffset>396240</wp:posOffset>
          </wp:positionV>
          <wp:extent cx="1710000" cy="734400"/>
          <wp:effectExtent l="0" t="0" r="0" b="0"/>
          <wp:wrapNone/>
          <wp:docPr id="1503663771" name="Bildobjekt 1503663771" descr="Uppsala kommun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psala_kommun_Logo_Black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4A3" w:rsidRPr="00FD4AF0">
      <w:t xml:space="preserve">Sida </w:t>
    </w:r>
    <w:r w:rsidR="009034A3" w:rsidRPr="00FD4AF0">
      <w:fldChar w:fldCharType="begin"/>
    </w:r>
    <w:r w:rsidR="009034A3" w:rsidRPr="00FD4AF0">
      <w:instrText xml:space="preserve"> PAGE   \* MERGEFORMAT </w:instrText>
    </w:r>
    <w:r w:rsidR="009034A3" w:rsidRPr="00FD4AF0">
      <w:fldChar w:fldCharType="separate"/>
    </w:r>
    <w:r w:rsidR="00EB3CA6">
      <w:rPr>
        <w:noProof/>
      </w:rPr>
      <w:t>1</w:t>
    </w:r>
    <w:r w:rsidR="009034A3" w:rsidRPr="00FD4AF0">
      <w:fldChar w:fldCharType="end"/>
    </w:r>
    <w:r w:rsidR="009034A3" w:rsidRPr="00FD4AF0">
      <w:t xml:space="preserve"> (</w:t>
    </w:r>
    <w:r w:rsidR="005069D1">
      <w:rPr>
        <w:noProof/>
      </w:rPr>
      <w:fldChar w:fldCharType="begin"/>
    </w:r>
    <w:r w:rsidR="005069D1">
      <w:rPr>
        <w:noProof/>
      </w:rPr>
      <w:instrText xml:space="preserve"> NUMPAGES   \* MERGEFORMAT </w:instrText>
    </w:r>
    <w:r w:rsidR="005069D1">
      <w:rPr>
        <w:noProof/>
      </w:rPr>
      <w:fldChar w:fldCharType="separate"/>
    </w:r>
    <w:r w:rsidR="00EB3CA6">
      <w:rPr>
        <w:noProof/>
      </w:rPr>
      <w:t>1</w:t>
    </w:r>
    <w:r w:rsidR="005069D1">
      <w:rPr>
        <w:noProof/>
      </w:rPr>
      <w:fldChar w:fldCharType="end"/>
    </w:r>
    <w:r w:rsidR="009034A3" w:rsidRPr="00FD4AF0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81989"/>
    <w:multiLevelType w:val="hybridMultilevel"/>
    <w:tmpl w:val="AF223C3C"/>
    <w:lvl w:ilvl="0" w:tplc="13482AB2">
      <w:start w:val="1"/>
      <w:numFmt w:val="decimal"/>
      <w:pStyle w:val="att-sats"/>
      <w:lvlText w:val="%1."/>
      <w:lvlJc w:val="left"/>
      <w:pPr>
        <w:ind w:left="1077" w:hanging="360"/>
      </w:pPr>
    </w:lvl>
    <w:lvl w:ilvl="1" w:tplc="041D0019" w:tentative="1">
      <w:start w:val="1"/>
      <w:numFmt w:val="lowerLetter"/>
      <w:lvlText w:val="%2."/>
      <w:lvlJc w:val="left"/>
      <w:pPr>
        <w:ind w:left="1797" w:hanging="360"/>
      </w:pPr>
    </w:lvl>
    <w:lvl w:ilvl="2" w:tplc="041D001B" w:tentative="1">
      <w:start w:val="1"/>
      <w:numFmt w:val="lowerRoman"/>
      <w:lvlText w:val="%3."/>
      <w:lvlJc w:val="right"/>
      <w:pPr>
        <w:ind w:left="2517" w:hanging="180"/>
      </w:pPr>
    </w:lvl>
    <w:lvl w:ilvl="3" w:tplc="041D000F" w:tentative="1">
      <w:start w:val="1"/>
      <w:numFmt w:val="decimal"/>
      <w:lvlText w:val="%4."/>
      <w:lvlJc w:val="left"/>
      <w:pPr>
        <w:ind w:left="3237" w:hanging="360"/>
      </w:pPr>
    </w:lvl>
    <w:lvl w:ilvl="4" w:tplc="041D0019" w:tentative="1">
      <w:start w:val="1"/>
      <w:numFmt w:val="lowerLetter"/>
      <w:lvlText w:val="%5."/>
      <w:lvlJc w:val="left"/>
      <w:pPr>
        <w:ind w:left="3957" w:hanging="360"/>
      </w:pPr>
    </w:lvl>
    <w:lvl w:ilvl="5" w:tplc="041D001B" w:tentative="1">
      <w:start w:val="1"/>
      <w:numFmt w:val="lowerRoman"/>
      <w:lvlText w:val="%6."/>
      <w:lvlJc w:val="right"/>
      <w:pPr>
        <w:ind w:left="4677" w:hanging="180"/>
      </w:pPr>
    </w:lvl>
    <w:lvl w:ilvl="6" w:tplc="041D000F" w:tentative="1">
      <w:start w:val="1"/>
      <w:numFmt w:val="decimal"/>
      <w:lvlText w:val="%7."/>
      <w:lvlJc w:val="left"/>
      <w:pPr>
        <w:ind w:left="5397" w:hanging="360"/>
      </w:pPr>
    </w:lvl>
    <w:lvl w:ilvl="7" w:tplc="041D0019" w:tentative="1">
      <w:start w:val="1"/>
      <w:numFmt w:val="lowerLetter"/>
      <w:lvlText w:val="%8."/>
      <w:lvlJc w:val="left"/>
      <w:pPr>
        <w:ind w:left="6117" w:hanging="360"/>
      </w:pPr>
    </w:lvl>
    <w:lvl w:ilvl="8" w:tplc="041D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3D11630F"/>
    <w:multiLevelType w:val="hybridMultilevel"/>
    <w:tmpl w:val="E9F62B0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40BA6"/>
    <w:multiLevelType w:val="hybridMultilevel"/>
    <w:tmpl w:val="1518BE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D05AA"/>
    <w:multiLevelType w:val="hybridMultilevel"/>
    <w:tmpl w:val="7632DE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63249"/>
    <w:multiLevelType w:val="hybridMultilevel"/>
    <w:tmpl w:val="B86A58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545559">
    <w:abstractNumId w:val="2"/>
  </w:num>
  <w:num w:numId="2" w16cid:durableId="467478359">
    <w:abstractNumId w:val="4"/>
  </w:num>
  <w:num w:numId="3" w16cid:durableId="835077936">
    <w:abstractNumId w:val="0"/>
  </w:num>
  <w:num w:numId="4" w16cid:durableId="602495596">
    <w:abstractNumId w:val="3"/>
  </w:num>
  <w:num w:numId="5" w16cid:durableId="575944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7E"/>
    <w:rsid w:val="0000484B"/>
    <w:rsid w:val="00004881"/>
    <w:rsid w:val="00012BB6"/>
    <w:rsid w:val="000302C3"/>
    <w:rsid w:val="00030F50"/>
    <w:rsid w:val="00031FD6"/>
    <w:rsid w:val="00040842"/>
    <w:rsid w:val="00050707"/>
    <w:rsid w:val="00055DDD"/>
    <w:rsid w:val="00061E7E"/>
    <w:rsid w:val="00062036"/>
    <w:rsid w:val="0006470C"/>
    <w:rsid w:val="0007209E"/>
    <w:rsid w:val="0007362C"/>
    <w:rsid w:val="0007719B"/>
    <w:rsid w:val="00081BFB"/>
    <w:rsid w:val="000820FD"/>
    <w:rsid w:val="0008409F"/>
    <w:rsid w:val="000858DB"/>
    <w:rsid w:val="00086004"/>
    <w:rsid w:val="000864EF"/>
    <w:rsid w:val="00086D6F"/>
    <w:rsid w:val="00095CD7"/>
    <w:rsid w:val="00096C5B"/>
    <w:rsid w:val="000B172E"/>
    <w:rsid w:val="000C4FEA"/>
    <w:rsid w:val="000E15A4"/>
    <w:rsid w:val="000E674A"/>
    <w:rsid w:val="00107463"/>
    <w:rsid w:val="0011308B"/>
    <w:rsid w:val="0012141D"/>
    <w:rsid w:val="00122382"/>
    <w:rsid w:val="0012340F"/>
    <w:rsid w:val="001250E9"/>
    <w:rsid w:val="001351F5"/>
    <w:rsid w:val="0014056E"/>
    <w:rsid w:val="001439CA"/>
    <w:rsid w:val="00144A80"/>
    <w:rsid w:val="001457F6"/>
    <w:rsid w:val="0016336E"/>
    <w:rsid w:val="00163D07"/>
    <w:rsid w:val="00163EAC"/>
    <w:rsid w:val="001763B2"/>
    <w:rsid w:val="00196D66"/>
    <w:rsid w:val="001A01B8"/>
    <w:rsid w:val="001A0DEE"/>
    <w:rsid w:val="001A4202"/>
    <w:rsid w:val="001A4C0C"/>
    <w:rsid w:val="001A6588"/>
    <w:rsid w:val="001A7A9A"/>
    <w:rsid w:val="001B179D"/>
    <w:rsid w:val="001B40F9"/>
    <w:rsid w:val="001C658A"/>
    <w:rsid w:val="001D3A47"/>
    <w:rsid w:val="001D6D6B"/>
    <w:rsid w:val="001E1E84"/>
    <w:rsid w:val="001E393B"/>
    <w:rsid w:val="001F398F"/>
    <w:rsid w:val="001F7BDE"/>
    <w:rsid w:val="0021673F"/>
    <w:rsid w:val="002172D2"/>
    <w:rsid w:val="00221D4A"/>
    <w:rsid w:val="0022342E"/>
    <w:rsid w:val="00224737"/>
    <w:rsid w:val="00226F27"/>
    <w:rsid w:val="00227734"/>
    <w:rsid w:val="00230345"/>
    <w:rsid w:val="0023329C"/>
    <w:rsid w:val="0023598D"/>
    <w:rsid w:val="0024176C"/>
    <w:rsid w:val="00246D92"/>
    <w:rsid w:val="002476BF"/>
    <w:rsid w:val="00251005"/>
    <w:rsid w:val="002546AA"/>
    <w:rsid w:val="00255004"/>
    <w:rsid w:val="00255F17"/>
    <w:rsid w:val="00262550"/>
    <w:rsid w:val="00262CCD"/>
    <w:rsid w:val="00265B92"/>
    <w:rsid w:val="00275BBB"/>
    <w:rsid w:val="00287CCF"/>
    <w:rsid w:val="00297EF9"/>
    <w:rsid w:val="002B1DFF"/>
    <w:rsid w:val="002C60F9"/>
    <w:rsid w:val="002C7D41"/>
    <w:rsid w:val="002D7FE7"/>
    <w:rsid w:val="002E2672"/>
    <w:rsid w:val="002E4955"/>
    <w:rsid w:val="002F7528"/>
    <w:rsid w:val="003002F3"/>
    <w:rsid w:val="003074C3"/>
    <w:rsid w:val="003105B1"/>
    <w:rsid w:val="00323B50"/>
    <w:rsid w:val="003246E4"/>
    <w:rsid w:val="00331964"/>
    <w:rsid w:val="003413CF"/>
    <w:rsid w:val="003425F5"/>
    <w:rsid w:val="00345B22"/>
    <w:rsid w:val="00351BBA"/>
    <w:rsid w:val="003624F4"/>
    <w:rsid w:val="0036777E"/>
    <w:rsid w:val="003758DA"/>
    <w:rsid w:val="003817CE"/>
    <w:rsid w:val="003915FE"/>
    <w:rsid w:val="003A2353"/>
    <w:rsid w:val="003D265A"/>
    <w:rsid w:val="003D3EB3"/>
    <w:rsid w:val="003D4A53"/>
    <w:rsid w:val="003D58D3"/>
    <w:rsid w:val="003E0EF9"/>
    <w:rsid w:val="003E76FA"/>
    <w:rsid w:val="003F2952"/>
    <w:rsid w:val="003F3E2D"/>
    <w:rsid w:val="00406124"/>
    <w:rsid w:val="00413AFF"/>
    <w:rsid w:val="004156F3"/>
    <w:rsid w:val="004163DE"/>
    <w:rsid w:val="00416465"/>
    <w:rsid w:val="00426FBB"/>
    <w:rsid w:val="0045585F"/>
    <w:rsid w:val="0045748B"/>
    <w:rsid w:val="00457866"/>
    <w:rsid w:val="004654DE"/>
    <w:rsid w:val="00487120"/>
    <w:rsid w:val="004978E3"/>
    <w:rsid w:val="004A05A3"/>
    <w:rsid w:val="004C4DDC"/>
    <w:rsid w:val="004D0CB7"/>
    <w:rsid w:val="004D6CEB"/>
    <w:rsid w:val="004F0244"/>
    <w:rsid w:val="004F143A"/>
    <w:rsid w:val="004F4E49"/>
    <w:rsid w:val="005054B2"/>
    <w:rsid w:val="005069D1"/>
    <w:rsid w:val="00507CBF"/>
    <w:rsid w:val="00507EAE"/>
    <w:rsid w:val="00526B0E"/>
    <w:rsid w:val="00533672"/>
    <w:rsid w:val="00533E0D"/>
    <w:rsid w:val="00536F05"/>
    <w:rsid w:val="005413B2"/>
    <w:rsid w:val="00554E35"/>
    <w:rsid w:val="0056420E"/>
    <w:rsid w:val="005650D2"/>
    <w:rsid w:val="005669D2"/>
    <w:rsid w:val="00571265"/>
    <w:rsid w:val="0058057C"/>
    <w:rsid w:val="00582CCB"/>
    <w:rsid w:val="00592E4B"/>
    <w:rsid w:val="005C2C94"/>
    <w:rsid w:val="005D14EA"/>
    <w:rsid w:val="005D755B"/>
    <w:rsid w:val="005E2A3A"/>
    <w:rsid w:val="005E72B9"/>
    <w:rsid w:val="005E776A"/>
    <w:rsid w:val="005F593C"/>
    <w:rsid w:val="006021AA"/>
    <w:rsid w:val="00603780"/>
    <w:rsid w:val="00604DB9"/>
    <w:rsid w:val="00613918"/>
    <w:rsid w:val="00614A63"/>
    <w:rsid w:val="00615F76"/>
    <w:rsid w:val="0062356A"/>
    <w:rsid w:val="00632367"/>
    <w:rsid w:val="006375C4"/>
    <w:rsid w:val="0064033D"/>
    <w:rsid w:val="006473E2"/>
    <w:rsid w:val="006515BD"/>
    <w:rsid w:val="00652D2A"/>
    <w:rsid w:val="006606B3"/>
    <w:rsid w:val="00674EC7"/>
    <w:rsid w:val="006A7250"/>
    <w:rsid w:val="006B3458"/>
    <w:rsid w:val="006B4D5E"/>
    <w:rsid w:val="006C04D9"/>
    <w:rsid w:val="006C27C8"/>
    <w:rsid w:val="006C60CF"/>
    <w:rsid w:val="006C6B28"/>
    <w:rsid w:val="006C6C60"/>
    <w:rsid w:val="006F5776"/>
    <w:rsid w:val="0070542A"/>
    <w:rsid w:val="00706CBA"/>
    <w:rsid w:val="0071044F"/>
    <w:rsid w:val="00715231"/>
    <w:rsid w:val="00720608"/>
    <w:rsid w:val="00723E15"/>
    <w:rsid w:val="00725695"/>
    <w:rsid w:val="007329A6"/>
    <w:rsid w:val="007335B8"/>
    <w:rsid w:val="00742DC1"/>
    <w:rsid w:val="00747700"/>
    <w:rsid w:val="00752F01"/>
    <w:rsid w:val="00756178"/>
    <w:rsid w:val="00757115"/>
    <w:rsid w:val="0076124F"/>
    <w:rsid w:val="00765834"/>
    <w:rsid w:val="00771F6A"/>
    <w:rsid w:val="00780736"/>
    <w:rsid w:val="00780E6C"/>
    <w:rsid w:val="00784C2D"/>
    <w:rsid w:val="007972EE"/>
    <w:rsid w:val="00797C9B"/>
    <w:rsid w:val="007A0299"/>
    <w:rsid w:val="007A5FA1"/>
    <w:rsid w:val="007B0A76"/>
    <w:rsid w:val="007B1D4B"/>
    <w:rsid w:val="007B204C"/>
    <w:rsid w:val="007B4321"/>
    <w:rsid w:val="007C5B78"/>
    <w:rsid w:val="007D67CB"/>
    <w:rsid w:val="007E06F8"/>
    <w:rsid w:val="007E7767"/>
    <w:rsid w:val="008026A2"/>
    <w:rsid w:val="008110C5"/>
    <w:rsid w:val="008122AA"/>
    <w:rsid w:val="00824E5E"/>
    <w:rsid w:val="00845461"/>
    <w:rsid w:val="00855D29"/>
    <w:rsid w:val="00861D55"/>
    <w:rsid w:val="00863411"/>
    <w:rsid w:val="008703EE"/>
    <w:rsid w:val="00884CC2"/>
    <w:rsid w:val="008946CD"/>
    <w:rsid w:val="008C4EFE"/>
    <w:rsid w:val="008D00BB"/>
    <w:rsid w:val="008D04A9"/>
    <w:rsid w:val="008D3DB5"/>
    <w:rsid w:val="008D4F2B"/>
    <w:rsid w:val="008D7B86"/>
    <w:rsid w:val="008E33C4"/>
    <w:rsid w:val="008F0780"/>
    <w:rsid w:val="008F706C"/>
    <w:rsid w:val="008F7FFA"/>
    <w:rsid w:val="009034A3"/>
    <w:rsid w:val="009134CE"/>
    <w:rsid w:val="00940277"/>
    <w:rsid w:val="009421D2"/>
    <w:rsid w:val="009505F0"/>
    <w:rsid w:val="00951D53"/>
    <w:rsid w:val="00953779"/>
    <w:rsid w:val="00955FBD"/>
    <w:rsid w:val="00964570"/>
    <w:rsid w:val="0097424E"/>
    <w:rsid w:val="009904D9"/>
    <w:rsid w:val="009913D3"/>
    <w:rsid w:val="009940F7"/>
    <w:rsid w:val="00995CDC"/>
    <w:rsid w:val="00996E4F"/>
    <w:rsid w:val="009A156D"/>
    <w:rsid w:val="009A1738"/>
    <w:rsid w:val="009A7331"/>
    <w:rsid w:val="009B2C55"/>
    <w:rsid w:val="009D0E09"/>
    <w:rsid w:val="009E176F"/>
    <w:rsid w:val="009E6BE3"/>
    <w:rsid w:val="009F061F"/>
    <w:rsid w:val="009F0BC9"/>
    <w:rsid w:val="009F201D"/>
    <w:rsid w:val="009F24A4"/>
    <w:rsid w:val="009F71A5"/>
    <w:rsid w:val="00A05BCC"/>
    <w:rsid w:val="00A113E6"/>
    <w:rsid w:val="00A30880"/>
    <w:rsid w:val="00A3520F"/>
    <w:rsid w:val="00A46268"/>
    <w:rsid w:val="00A47E6A"/>
    <w:rsid w:val="00A54EA6"/>
    <w:rsid w:val="00A55966"/>
    <w:rsid w:val="00A61887"/>
    <w:rsid w:val="00A62165"/>
    <w:rsid w:val="00A6634C"/>
    <w:rsid w:val="00A66BBC"/>
    <w:rsid w:val="00A76688"/>
    <w:rsid w:val="00A76BDC"/>
    <w:rsid w:val="00A93BFC"/>
    <w:rsid w:val="00A954D4"/>
    <w:rsid w:val="00A96DBF"/>
    <w:rsid w:val="00AA375C"/>
    <w:rsid w:val="00AA448F"/>
    <w:rsid w:val="00AA5F4F"/>
    <w:rsid w:val="00AB143F"/>
    <w:rsid w:val="00AB1C8A"/>
    <w:rsid w:val="00AC6D60"/>
    <w:rsid w:val="00AD2240"/>
    <w:rsid w:val="00AD305D"/>
    <w:rsid w:val="00AD3763"/>
    <w:rsid w:val="00AE01FE"/>
    <w:rsid w:val="00AE11F5"/>
    <w:rsid w:val="00AE2428"/>
    <w:rsid w:val="00AF2C27"/>
    <w:rsid w:val="00AF618F"/>
    <w:rsid w:val="00B12210"/>
    <w:rsid w:val="00B249F3"/>
    <w:rsid w:val="00B27D6B"/>
    <w:rsid w:val="00B337DA"/>
    <w:rsid w:val="00B34E1E"/>
    <w:rsid w:val="00B36132"/>
    <w:rsid w:val="00B4150E"/>
    <w:rsid w:val="00B4223A"/>
    <w:rsid w:val="00B42391"/>
    <w:rsid w:val="00B47BD3"/>
    <w:rsid w:val="00B94F20"/>
    <w:rsid w:val="00BB2780"/>
    <w:rsid w:val="00BB6AE1"/>
    <w:rsid w:val="00BB7A46"/>
    <w:rsid w:val="00BC09F7"/>
    <w:rsid w:val="00BC3677"/>
    <w:rsid w:val="00BD33F4"/>
    <w:rsid w:val="00BD410A"/>
    <w:rsid w:val="00BE441A"/>
    <w:rsid w:val="00BF60F9"/>
    <w:rsid w:val="00BF76E7"/>
    <w:rsid w:val="00C16152"/>
    <w:rsid w:val="00C214F9"/>
    <w:rsid w:val="00C23A65"/>
    <w:rsid w:val="00C26624"/>
    <w:rsid w:val="00C4447F"/>
    <w:rsid w:val="00C55552"/>
    <w:rsid w:val="00C609A0"/>
    <w:rsid w:val="00C60D3E"/>
    <w:rsid w:val="00C6641D"/>
    <w:rsid w:val="00C76959"/>
    <w:rsid w:val="00C773EF"/>
    <w:rsid w:val="00C77E76"/>
    <w:rsid w:val="00C811C5"/>
    <w:rsid w:val="00C92E44"/>
    <w:rsid w:val="00C9760C"/>
    <w:rsid w:val="00CA109E"/>
    <w:rsid w:val="00CA12D7"/>
    <w:rsid w:val="00CA311B"/>
    <w:rsid w:val="00CA5BE0"/>
    <w:rsid w:val="00CB63B7"/>
    <w:rsid w:val="00CB7AB1"/>
    <w:rsid w:val="00CC38E7"/>
    <w:rsid w:val="00CC54D5"/>
    <w:rsid w:val="00CC6F77"/>
    <w:rsid w:val="00CD16B8"/>
    <w:rsid w:val="00CD54A3"/>
    <w:rsid w:val="00CD6D59"/>
    <w:rsid w:val="00CD7295"/>
    <w:rsid w:val="00CE6C27"/>
    <w:rsid w:val="00CF1F24"/>
    <w:rsid w:val="00CF7289"/>
    <w:rsid w:val="00CF765D"/>
    <w:rsid w:val="00D03151"/>
    <w:rsid w:val="00D07C1D"/>
    <w:rsid w:val="00D108BA"/>
    <w:rsid w:val="00D14C84"/>
    <w:rsid w:val="00D239EA"/>
    <w:rsid w:val="00D304F0"/>
    <w:rsid w:val="00D40454"/>
    <w:rsid w:val="00D42DA2"/>
    <w:rsid w:val="00D457F8"/>
    <w:rsid w:val="00D52577"/>
    <w:rsid w:val="00D537A2"/>
    <w:rsid w:val="00D61D37"/>
    <w:rsid w:val="00D61EF8"/>
    <w:rsid w:val="00D62215"/>
    <w:rsid w:val="00D73820"/>
    <w:rsid w:val="00D76040"/>
    <w:rsid w:val="00D7728E"/>
    <w:rsid w:val="00D80D48"/>
    <w:rsid w:val="00D83528"/>
    <w:rsid w:val="00D83DAF"/>
    <w:rsid w:val="00D87204"/>
    <w:rsid w:val="00D91370"/>
    <w:rsid w:val="00D94DD8"/>
    <w:rsid w:val="00D968B8"/>
    <w:rsid w:val="00DA4610"/>
    <w:rsid w:val="00DA59EE"/>
    <w:rsid w:val="00DB0240"/>
    <w:rsid w:val="00DB279D"/>
    <w:rsid w:val="00DB33CD"/>
    <w:rsid w:val="00DC2E2F"/>
    <w:rsid w:val="00DF26B5"/>
    <w:rsid w:val="00DF5CEF"/>
    <w:rsid w:val="00E039FE"/>
    <w:rsid w:val="00E10046"/>
    <w:rsid w:val="00E1036E"/>
    <w:rsid w:val="00E24CA9"/>
    <w:rsid w:val="00E26562"/>
    <w:rsid w:val="00E32CC5"/>
    <w:rsid w:val="00E32EBF"/>
    <w:rsid w:val="00E343B6"/>
    <w:rsid w:val="00E46051"/>
    <w:rsid w:val="00E46A36"/>
    <w:rsid w:val="00E50AAC"/>
    <w:rsid w:val="00E648F0"/>
    <w:rsid w:val="00E65055"/>
    <w:rsid w:val="00E72A02"/>
    <w:rsid w:val="00E73748"/>
    <w:rsid w:val="00E74362"/>
    <w:rsid w:val="00E7564A"/>
    <w:rsid w:val="00E823BB"/>
    <w:rsid w:val="00E93105"/>
    <w:rsid w:val="00E93247"/>
    <w:rsid w:val="00E9560E"/>
    <w:rsid w:val="00E96A5A"/>
    <w:rsid w:val="00EA0FAD"/>
    <w:rsid w:val="00EA57BC"/>
    <w:rsid w:val="00EA6866"/>
    <w:rsid w:val="00EB3CA6"/>
    <w:rsid w:val="00EB60C0"/>
    <w:rsid w:val="00EC1D15"/>
    <w:rsid w:val="00EC3D92"/>
    <w:rsid w:val="00EC45BD"/>
    <w:rsid w:val="00ED0779"/>
    <w:rsid w:val="00ED49C7"/>
    <w:rsid w:val="00ED6784"/>
    <w:rsid w:val="00EE68FB"/>
    <w:rsid w:val="00EF0045"/>
    <w:rsid w:val="00EF0FCC"/>
    <w:rsid w:val="00EF1C8B"/>
    <w:rsid w:val="00EF2B35"/>
    <w:rsid w:val="00EF6612"/>
    <w:rsid w:val="00EF6C95"/>
    <w:rsid w:val="00F2221A"/>
    <w:rsid w:val="00F3088E"/>
    <w:rsid w:val="00F424B8"/>
    <w:rsid w:val="00F45FDC"/>
    <w:rsid w:val="00F45FF7"/>
    <w:rsid w:val="00F55F5D"/>
    <w:rsid w:val="00F6044A"/>
    <w:rsid w:val="00F650F7"/>
    <w:rsid w:val="00F72905"/>
    <w:rsid w:val="00F745B5"/>
    <w:rsid w:val="00F802FD"/>
    <w:rsid w:val="00F818EA"/>
    <w:rsid w:val="00F822AA"/>
    <w:rsid w:val="00F82F23"/>
    <w:rsid w:val="00FA06CF"/>
    <w:rsid w:val="00FB2883"/>
    <w:rsid w:val="00FB305D"/>
    <w:rsid w:val="00FB377C"/>
    <w:rsid w:val="00FB6701"/>
    <w:rsid w:val="00FC01CC"/>
    <w:rsid w:val="00FC3345"/>
    <w:rsid w:val="00FD2C41"/>
    <w:rsid w:val="00FD4AF0"/>
    <w:rsid w:val="00FE1777"/>
    <w:rsid w:val="00FE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CB6F7"/>
  <w15:docId w15:val="{BBDAC36D-3A2E-492B-9D85-DE2AB498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0"/>
    <w:qFormat/>
    <w:rsid w:val="00632367"/>
    <w:pPr>
      <w:spacing w:line="240" w:lineRule="auto"/>
      <w:ind w:right="1701"/>
    </w:pPr>
    <w:rPr>
      <w:rFonts w:ascii="Source Sans Pro" w:hAnsi="Source Sans Pro"/>
      <w:spacing w:val="-4"/>
      <w:sz w:val="18"/>
    </w:rPr>
  </w:style>
  <w:style w:type="paragraph" w:styleId="Rubrik1">
    <w:name w:val="heading 1"/>
    <w:aliases w:val="Blankettrubrik"/>
    <w:basedOn w:val="Normal"/>
    <w:next w:val="Normal"/>
    <w:link w:val="Rubrik1Char"/>
    <w:qFormat/>
    <w:rsid w:val="00723E15"/>
    <w:pPr>
      <w:keepNext/>
      <w:keepLines/>
      <w:spacing w:before="640" w:line="430" w:lineRule="exact"/>
      <w:outlineLvl w:val="0"/>
    </w:pPr>
    <w:rPr>
      <w:rFonts w:eastAsiaTheme="majorEastAsia" w:cstheme="majorBidi"/>
      <w:b/>
      <w:sz w:val="32"/>
      <w:szCs w:val="32"/>
    </w:rPr>
  </w:style>
  <w:style w:type="paragraph" w:styleId="Rubrik2">
    <w:name w:val="heading 2"/>
    <w:aliases w:val="Avsnittsrubrik"/>
    <w:basedOn w:val="Normal"/>
    <w:next w:val="Normal"/>
    <w:link w:val="Rubrik2Char"/>
    <w:uiPriority w:val="9"/>
    <w:unhideWhenUsed/>
    <w:qFormat/>
    <w:rsid w:val="003246E4"/>
    <w:pPr>
      <w:keepNext/>
      <w:keepLines/>
      <w:spacing w:before="160" w:after="20" w:line="350" w:lineRule="exact"/>
      <w:outlineLvl w:val="1"/>
    </w:pPr>
    <w:rPr>
      <w:rFonts w:eastAsiaTheme="majorEastAsia" w:cstheme="majorBidi"/>
      <w:b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rsid w:val="00D7728E"/>
    <w:pPr>
      <w:keepNext/>
      <w:keepLines/>
      <w:spacing w:before="400"/>
      <w:outlineLvl w:val="2"/>
    </w:pPr>
    <w:rPr>
      <w:rFonts w:eastAsiaTheme="majorEastAsia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D7728E"/>
    <w:pPr>
      <w:keepNext/>
      <w:keepLines/>
      <w:spacing w:before="400" w:line="240" w:lineRule="exact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4558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B2253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Blankettrubrik Char"/>
    <w:basedOn w:val="Standardstycketeckensnitt"/>
    <w:link w:val="Rubrik1"/>
    <w:rsid w:val="00CC6F77"/>
    <w:rPr>
      <w:rFonts w:ascii="Source Sans Pro" w:eastAsiaTheme="majorEastAsia" w:hAnsi="Source Sans Pro" w:cstheme="majorBidi"/>
      <w:b/>
      <w:spacing w:val="-4"/>
      <w:sz w:val="32"/>
      <w:szCs w:val="32"/>
    </w:rPr>
  </w:style>
  <w:style w:type="character" w:customStyle="1" w:styleId="Rubrik2Char">
    <w:name w:val="Rubrik 2 Char"/>
    <w:aliases w:val="Avsnittsrubrik Char"/>
    <w:basedOn w:val="Standardstycketeckensnitt"/>
    <w:link w:val="Rubrik2"/>
    <w:uiPriority w:val="9"/>
    <w:rsid w:val="003246E4"/>
    <w:rPr>
      <w:rFonts w:ascii="Source Sans Pro" w:eastAsiaTheme="majorEastAsia" w:hAnsi="Source Sans Pro" w:cstheme="majorBidi"/>
      <w:b/>
      <w:spacing w:val="-4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7728E"/>
    <w:rPr>
      <w:rFonts w:ascii="Source Sans Pro" w:eastAsiaTheme="majorEastAsia" w:hAnsi="Source Sans Pro" w:cstheme="majorBidi"/>
      <w:b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1250E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250E9"/>
    <w:rPr>
      <w:rFonts w:ascii="Source Sans Pro" w:hAnsi="Source Sans Pro"/>
      <w:sz w:val="24"/>
    </w:rPr>
  </w:style>
  <w:style w:type="paragraph" w:styleId="Sidfot">
    <w:name w:val="footer"/>
    <w:basedOn w:val="Normal"/>
    <w:link w:val="SidfotChar"/>
    <w:uiPriority w:val="99"/>
    <w:unhideWhenUsed/>
    <w:rsid w:val="001250E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250E9"/>
    <w:rPr>
      <w:rFonts w:ascii="Source Sans Pro" w:hAnsi="Source Sans Pro"/>
      <w:sz w:val="24"/>
    </w:rPr>
  </w:style>
  <w:style w:type="paragraph" w:customStyle="1" w:styleId="Ledtext">
    <w:name w:val="Ledtext"/>
    <w:link w:val="LedtextChar"/>
    <w:rsid w:val="00884CC2"/>
    <w:pPr>
      <w:spacing w:after="0" w:line="240" w:lineRule="auto"/>
    </w:pPr>
    <w:rPr>
      <w:rFonts w:ascii="Source Sans Pro" w:hAnsi="Source Sans Pro"/>
      <w:spacing w:val="-4"/>
      <w:sz w:val="18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940F7"/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40F7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9940F7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9940F7"/>
    <w:rPr>
      <w:color w:val="808080"/>
      <w:shd w:val="clear" w:color="auto" w:fill="E6E6E6"/>
    </w:rPr>
  </w:style>
  <w:style w:type="character" w:customStyle="1" w:styleId="Rubrik4Char">
    <w:name w:val="Rubrik 4 Char"/>
    <w:basedOn w:val="Standardstycketeckensnitt"/>
    <w:link w:val="Rubrik4"/>
    <w:uiPriority w:val="9"/>
    <w:rsid w:val="00D7728E"/>
    <w:rPr>
      <w:rFonts w:ascii="Source Sans Pro" w:eastAsiaTheme="majorEastAsia" w:hAnsi="Source Sans Pro" w:cstheme="majorBidi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5585F"/>
    <w:rPr>
      <w:rFonts w:asciiTheme="majorHAnsi" w:eastAsiaTheme="majorEastAsia" w:hAnsiTheme="majorHAnsi" w:cstheme="majorBidi"/>
      <w:color w:val="1B2253" w:themeColor="accent1" w:themeShade="BF"/>
      <w:sz w:val="24"/>
    </w:rPr>
  </w:style>
  <w:style w:type="paragraph" w:styleId="Liststycke">
    <w:name w:val="List Paragraph"/>
    <w:basedOn w:val="Normal"/>
    <w:uiPriority w:val="34"/>
    <w:rsid w:val="006515BD"/>
    <w:pPr>
      <w:ind w:left="720"/>
      <w:contextualSpacing/>
    </w:pPr>
  </w:style>
  <w:style w:type="table" w:styleId="Tabellrutnt">
    <w:name w:val="Table Grid"/>
    <w:basedOn w:val="Normaltabell"/>
    <w:uiPriority w:val="39"/>
    <w:rsid w:val="00942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rubrik">
    <w:name w:val="Tabellrubrik"/>
    <w:basedOn w:val="Normal"/>
    <w:next w:val="Tabelltext"/>
    <w:link w:val="TabellrubrikChar"/>
    <w:uiPriority w:val="9"/>
    <w:qFormat/>
    <w:rsid w:val="006375C4"/>
    <w:pPr>
      <w:spacing w:after="20"/>
      <w:ind w:right="0"/>
    </w:pPr>
    <w:rPr>
      <w:sz w:val="16"/>
    </w:rPr>
  </w:style>
  <w:style w:type="character" w:customStyle="1" w:styleId="LedtextChar">
    <w:name w:val="Ledtext Char"/>
    <w:basedOn w:val="Standardstycketeckensnitt"/>
    <w:link w:val="Ledtext"/>
    <w:rsid w:val="00884CC2"/>
    <w:rPr>
      <w:rFonts w:ascii="Source Sans Pro" w:hAnsi="Source Sans Pro"/>
      <w:spacing w:val="-4"/>
      <w:sz w:val="18"/>
      <w:szCs w:val="18"/>
    </w:rPr>
  </w:style>
  <w:style w:type="paragraph" w:customStyle="1" w:styleId="Tabelltext">
    <w:name w:val="Tabelltext"/>
    <w:link w:val="TabelltextChar"/>
    <w:uiPriority w:val="9"/>
    <w:qFormat/>
    <w:rsid w:val="00163D07"/>
    <w:pPr>
      <w:spacing w:after="0" w:line="240" w:lineRule="auto"/>
    </w:pPr>
    <w:rPr>
      <w:rFonts w:ascii="Source Sans Pro" w:hAnsi="Source Sans Pro"/>
      <w:spacing w:val="-4"/>
    </w:rPr>
  </w:style>
  <w:style w:type="paragraph" w:customStyle="1" w:styleId="att-sats">
    <w:name w:val="att-sats"/>
    <w:basedOn w:val="Liststycke"/>
    <w:rsid w:val="00040842"/>
    <w:pPr>
      <w:numPr>
        <w:numId w:val="3"/>
      </w:numPr>
      <w:tabs>
        <w:tab w:val="left" w:pos="709"/>
      </w:tabs>
      <w:ind w:left="357" w:firstLine="0"/>
      <w:contextualSpacing w:val="0"/>
    </w:pPr>
  </w:style>
  <w:style w:type="character" w:customStyle="1" w:styleId="TabellrubrikChar">
    <w:name w:val="Tabellrubrik Char"/>
    <w:basedOn w:val="Standardstycketeckensnitt"/>
    <w:link w:val="Tabellrubrik"/>
    <w:uiPriority w:val="9"/>
    <w:rsid w:val="00CC6F77"/>
    <w:rPr>
      <w:rFonts w:ascii="Source Sans Pro" w:hAnsi="Source Sans Pro"/>
      <w:spacing w:val="-4"/>
      <w:sz w:val="16"/>
    </w:rPr>
  </w:style>
  <w:style w:type="paragraph" w:customStyle="1" w:styleId="GDPR">
    <w:name w:val="GDPR"/>
    <w:basedOn w:val="Normal"/>
    <w:next w:val="Normal"/>
    <w:link w:val="GDPRChar"/>
    <w:uiPriority w:val="11"/>
    <w:qFormat/>
    <w:rsid w:val="004C4DDC"/>
    <w:rPr>
      <w:sz w:val="12"/>
    </w:rPr>
  </w:style>
  <w:style w:type="character" w:customStyle="1" w:styleId="TabelltextChar">
    <w:name w:val="Tabelltext Char"/>
    <w:basedOn w:val="Standardstycketeckensnitt"/>
    <w:link w:val="Tabelltext"/>
    <w:uiPriority w:val="9"/>
    <w:rsid w:val="00CC6F77"/>
    <w:rPr>
      <w:rFonts w:ascii="Source Sans Pro" w:hAnsi="Source Sans Pro"/>
      <w:spacing w:val="-4"/>
    </w:rPr>
  </w:style>
  <w:style w:type="character" w:customStyle="1" w:styleId="GDPRChar">
    <w:name w:val="GDPR Char"/>
    <w:basedOn w:val="Standardstycketeckensnitt"/>
    <w:link w:val="GDPR"/>
    <w:uiPriority w:val="11"/>
    <w:rsid w:val="004C4DDC"/>
    <w:rPr>
      <w:rFonts w:ascii="Source Sans Pro" w:hAnsi="Source Sans Pro"/>
      <w:spacing w:val="-4"/>
      <w:sz w:val="1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3598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3598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3598D"/>
    <w:rPr>
      <w:rFonts w:ascii="Source Sans Pro" w:hAnsi="Source Sans Pro"/>
      <w:spacing w:val="-4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3598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3598D"/>
    <w:rPr>
      <w:rFonts w:ascii="Source Sans Pro" w:hAnsi="Source Sans Pro"/>
      <w:b/>
      <w:bCs/>
      <w:spacing w:val="-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9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39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6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4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llar\Kommungemensamma%20mallar\Blankett_st&#229;ende.dotx" TargetMode="External"/></Relationships>
</file>

<file path=word/theme/theme1.xml><?xml version="1.0" encoding="utf-8"?>
<a:theme xmlns:a="http://schemas.openxmlformats.org/drawingml/2006/main" name="Office-tema">
  <a:themeElements>
    <a:clrScheme name="Uppsala kommun">
      <a:dk1>
        <a:srgbClr val="000000"/>
      </a:dk1>
      <a:lt1>
        <a:srgbClr val="FFFFFF"/>
      </a:lt1>
      <a:dk2>
        <a:srgbClr val="202E45"/>
      </a:dk2>
      <a:lt2>
        <a:srgbClr val="FEDD00"/>
      </a:lt2>
      <a:accent1>
        <a:srgbClr val="252E6F"/>
      </a:accent1>
      <a:accent2>
        <a:srgbClr val="1C9CD9"/>
      </a:accent2>
      <a:accent3>
        <a:srgbClr val="008A01"/>
      </a:accent3>
      <a:accent4>
        <a:srgbClr val="A6CF38"/>
      </a:accent4>
      <a:accent5>
        <a:srgbClr val="841072"/>
      </a:accent5>
      <a:accent6>
        <a:srgbClr val="FF3D9C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E12C0-7E95-4C60-A377-9CDBE74B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Blankett_stående</Template>
  <TotalTime>1</TotalTime>
  <Pages>2</Pages>
  <Words>704</Words>
  <Characters>3734</Characters>
  <Application>Microsoft Office Word</Application>
  <DocSecurity>4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om tilläggsbelopp</vt:lpstr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tilläggsbelopp</dc:title>
  <dc:subject/>
  <dc:creator>rickard.malmstedt@uppsala.se</dc:creator>
  <cp:keywords>2024-05-27</cp:keywords>
  <dc:description/>
  <cp:lastModifiedBy>Malmstedt Rickard</cp:lastModifiedBy>
  <cp:revision>2</cp:revision>
  <cp:lastPrinted>2018-12-10T12:11:00Z</cp:lastPrinted>
  <dcterms:created xsi:type="dcterms:W3CDTF">2024-05-27T14:09:00Z</dcterms:created>
  <dcterms:modified xsi:type="dcterms:W3CDTF">2024-05-27T14:09:00Z</dcterms:modified>
</cp:coreProperties>
</file>