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1962C" w14:textId="77777777" w:rsidR="003C31C8" w:rsidRDefault="003C31C8" w:rsidP="00EC1D15">
      <w:pPr>
        <w:ind w:right="1699"/>
        <w:rPr>
          <w:rFonts w:eastAsiaTheme="majorEastAsia" w:cstheme="majorBidi"/>
          <w:b/>
          <w:sz w:val="32"/>
          <w:szCs w:val="32"/>
        </w:rPr>
      </w:pPr>
    </w:p>
    <w:p w14:paraId="7F74C503" w14:textId="2EF9C0C4" w:rsidR="001A4202" w:rsidRDefault="00874DF6" w:rsidP="001C49BB">
      <w:pPr>
        <w:pStyle w:val="Rubrik1"/>
      </w:pPr>
      <w:r w:rsidRPr="00874DF6">
        <w:t>Pedagogisk bedömning för förskolan inför ansökan till anpassad grundskola årskurs 1</w:t>
      </w:r>
    </w:p>
    <w:tbl>
      <w:tblPr>
        <w:tblStyle w:val="Tabellrutnt"/>
        <w:tblW w:w="0" w:type="auto"/>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Layout w:type="fixed"/>
        <w:tblLook w:val="04A0" w:firstRow="1" w:lastRow="0" w:firstColumn="1" w:lastColumn="0" w:noHBand="0" w:noVBand="1"/>
      </w:tblPr>
      <w:tblGrid>
        <w:gridCol w:w="3280"/>
        <w:gridCol w:w="4003"/>
        <w:gridCol w:w="2911"/>
      </w:tblGrid>
      <w:tr w:rsidR="003E4CB7" w:rsidRPr="00287CCF" w14:paraId="60827102" w14:textId="77777777" w:rsidTr="004E29FF">
        <w:trPr>
          <w:trHeight w:hRule="exact" w:val="227"/>
        </w:trPr>
        <w:tc>
          <w:tcPr>
            <w:tcW w:w="3280" w:type="dxa"/>
            <w:tcBorders>
              <w:bottom w:val="nil"/>
            </w:tcBorders>
          </w:tcPr>
          <w:p w14:paraId="61BE0A4A" w14:textId="77777777" w:rsidR="003E4CB7" w:rsidRPr="00CB7AB1" w:rsidRDefault="003E4CB7" w:rsidP="004E29FF">
            <w:pPr>
              <w:pStyle w:val="Tabellrubrik"/>
            </w:pPr>
            <w:r w:rsidRPr="00CB7AB1">
              <w:t>Förnamn</w:t>
            </w:r>
          </w:p>
        </w:tc>
        <w:tc>
          <w:tcPr>
            <w:tcW w:w="4003" w:type="dxa"/>
            <w:tcBorders>
              <w:bottom w:val="nil"/>
            </w:tcBorders>
          </w:tcPr>
          <w:p w14:paraId="529DA082" w14:textId="77777777" w:rsidR="003E4CB7" w:rsidRPr="00287CCF" w:rsidRDefault="003E4CB7" w:rsidP="004E29FF">
            <w:pPr>
              <w:pStyle w:val="Tabellrubrik"/>
            </w:pPr>
            <w:r>
              <w:t>Efternamn</w:t>
            </w:r>
          </w:p>
        </w:tc>
        <w:tc>
          <w:tcPr>
            <w:tcW w:w="2911" w:type="dxa"/>
            <w:tcBorders>
              <w:bottom w:val="nil"/>
            </w:tcBorders>
          </w:tcPr>
          <w:p w14:paraId="04237D16" w14:textId="77777777" w:rsidR="003E4CB7" w:rsidRPr="00287CCF" w:rsidRDefault="003E4CB7" w:rsidP="004E29FF">
            <w:pPr>
              <w:pStyle w:val="Tabellrubrik"/>
            </w:pPr>
            <w:r>
              <w:t>Personnummer</w:t>
            </w:r>
          </w:p>
        </w:tc>
      </w:tr>
      <w:tr w:rsidR="003E4CB7" w14:paraId="6173C8BB" w14:textId="77777777" w:rsidTr="004E29FF">
        <w:trPr>
          <w:trHeight w:hRule="exact" w:val="312"/>
        </w:trPr>
        <w:tc>
          <w:tcPr>
            <w:tcW w:w="3280" w:type="dxa"/>
            <w:tcBorders>
              <w:top w:val="nil"/>
            </w:tcBorders>
            <w:vAlign w:val="center"/>
          </w:tcPr>
          <w:p w14:paraId="07364687" w14:textId="20AE4224" w:rsidR="003E4CB7" w:rsidRPr="00CB7AB1" w:rsidRDefault="001A2D38" w:rsidP="004E29FF">
            <w:pPr>
              <w:pStyle w:val="Tabelltext"/>
            </w:pPr>
            <w:r>
              <w:fldChar w:fldCharType="begin">
                <w:ffData>
                  <w:name w:val="Text2"/>
                  <w:enabled/>
                  <w:calcOnExit w:val="0"/>
                  <w:textInput/>
                </w:ffData>
              </w:fldChar>
            </w:r>
            <w:bookmarkStart w:id="0"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4003" w:type="dxa"/>
            <w:tcBorders>
              <w:top w:val="nil"/>
            </w:tcBorders>
            <w:vAlign w:val="center"/>
          </w:tcPr>
          <w:p w14:paraId="483C52A1" w14:textId="3348E204" w:rsidR="003E4CB7" w:rsidRDefault="00A648AF" w:rsidP="004E29FF">
            <w:pPr>
              <w:pStyle w:val="Tabell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11" w:type="dxa"/>
            <w:tcBorders>
              <w:top w:val="nil"/>
            </w:tcBorders>
            <w:vAlign w:val="center"/>
          </w:tcPr>
          <w:p w14:paraId="4D3ABD0F" w14:textId="337D8EF4" w:rsidR="003E4CB7" w:rsidRDefault="00A648AF" w:rsidP="004E29FF">
            <w:pPr>
              <w:pStyle w:val="Tabell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DBD2E92" w14:textId="7AFB9678" w:rsidR="00FC7FFD" w:rsidRPr="00FC7FFD" w:rsidRDefault="00FC7FFD" w:rsidP="00FC7FFD">
      <w:pPr>
        <w:pStyle w:val="Rubrik2"/>
      </w:pPr>
      <w:r>
        <w:t>I</w:t>
      </w:r>
      <w:r w:rsidRPr="00FC7FFD">
        <w:t>nledning </w:t>
      </w:r>
    </w:p>
    <w:p w14:paraId="4DB06364" w14:textId="77777777" w:rsidR="00FC7FFD" w:rsidRPr="00FC7FFD" w:rsidRDefault="00FC7FFD" w:rsidP="00FC7FFD">
      <w:pPr>
        <w:ind w:right="1699"/>
      </w:pPr>
      <w:r w:rsidRPr="00FC7FFD">
        <w:t>Den pedagogiska bedömningen är tillsammans med den sociala, medicinska och den psykologiska bedömningen en del av utredningen inför ett eventuellt mottagande i anpassad grundskola. Det är vårdnadshavare som ansvarar för att den psykologiska bedömningen och den medicinska bedömningen genomförs. Förskolan ansvarar för genomförandet av den pedagogiska bedömningen. Dessa tre underlag, tillsammans med av vårdnadshavare undertecknad ansökningsblankett, skickas antingen av vårdnadshavare eller av rektor till:  </w:t>
      </w:r>
    </w:p>
    <w:p w14:paraId="0653A5FA" w14:textId="2BFF4E0B" w:rsidR="00FC7FFD" w:rsidRPr="00FC7FFD" w:rsidRDefault="00FC7FFD" w:rsidP="00FC7FFD">
      <w:pPr>
        <w:ind w:right="1699"/>
      </w:pPr>
      <w:r w:rsidRPr="00FC7FFD">
        <w:rPr>
          <w:b/>
          <w:bCs/>
        </w:rPr>
        <w:t>Uppsala Kommun </w:t>
      </w:r>
      <w:r w:rsidRPr="00FC7FFD">
        <w:t> </w:t>
      </w:r>
      <w:r>
        <w:br/>
      </w:r>
      <w:r w:rsidRPr="00FC7FFD">
        <w:rPr>
          <w:b/>
          <w:bCs/>
        </w:rPr>
        <w:t>Registrator</w:t>
      </w:r>
      <w:r w:rsidRPr="00FC7FFD">
        <w:t> </w:t>
      </w:r>
      <w:r>
        <w:br/>
      </w:r>
      <w:r w:rsidRPr="00FC7FFD">
        <w:rPr>
          <w:b/>
          <w:bCs/>
        </w:rPr>
        <w:t>Utbildningsförvaltningen</w:t>
      </w:r>
      <w:r w:rsidRPr="00FC7FFD">
        <w:t> </w:t>
      </w:r>
      <w:r>
        <w:br/>
      </w:r>
      <w:r w:rsidRPr="00FC7FFD">
        <w:rPr>
          <w:b/>
          <w:bCs/>
        </w:rPr>
        <w:t>753 75 Uppsala</w:t>
      </w:r>
      <w:r w:rsidRPr="00FC7FFD">
        <w:t> </w:t>
      </w:r>
    </w:p>
    <w:p w14:paraId="52131E98" w14:textId="77777777" w:rsidR="00FC7FFD" w:rsidRPr="00FC7FFD" w:rsidRDefault="00FC7FFD" w:rsidP="00FC7FFD">
      <w:pPr>
        <w:ind w:right="1699"/>
      </w:pPr>
      <w:r w:rsidRPr="00FC7FFD">
        <w:t>Därefter kallas vårdnadshavare av Barn-och elevhälsan till den sociala bedömningen. </w:t>
      </w:r>
    </w:p>
    <w:p w14:paraId="2FCA4ABC" w14:textId="0437411F" w:rsidR="00FC7FFD" w:rsidRPr="00FC7FFD" w:rsidRDefault="00FC7FFD" w:rsidP="00FC7FFD">
      <w:pPr>
        <w:pStyle w:val="Rubrik2"/>
      </w:pPr>
      <w:r w:rsidRPr="00FC7FFD">
        <w:t>Bakgrund  </w:t>
      </w:r>
    </w:p>
    <w:p w14:paraId="2C538A53" w14:textId="0EF36D77" w:rsidR="00FC7FFD" w:rsidRPr="00FC7FFD" w:rsidRDefault="00FC7FFD" w:rsidP="00FC7FFD">
      <w:pPr>
        <w:ind w:right="1699"/>
      </w:pPr>
      <w:r w:rsidRPr="00FC7FFD">
        <w:t xml:space="preserve">Den pedagogiska bedömningen syftar till att ge svar på om barnet har förutsättningar att nå uppsatta kriterier för bedömning i grundskolans </w:t>
      </w:r>
      <w:r>
        <w:t>å</w:t>
      </w:r>
      <w:r w:rsidR="084C3716">
        <w:t>rskurs</w:t>
      </w:r>
      <w:r w:rsidRPr="7F86C247">
        <w:rPr>
          <w:u w:val="single"/>
        </w:rPr>
        <w:t xml:space="preserve"> </w:t>
      </w:r>
      <w:r>
        <w:t>3.</w:t>
      </w:r>
      <w:r w:rsidRPr="00FC7FFD">
        <w:t xml:space="preserve"> Bedömningen ska även ge underlag till om det finns faktorer som påverkar barnets förutsättningar och orsaker till svårigheterna. I den pedagogiska bedömningen ska det</w:t>
      </w:r>
      <w:r w:rsidRPr="00FC7FFD">
        <w:rPr>
          <w:u w:val="single"/>
        </w:rPr>
        <w:t xml:space="preserve"> </w:t>
      </w:r>
      <w:r w:rsidRPr="00FC7FFD">
        <w:t xml:space="preserve">tydligt framgå hur barnet svarat på de insatser i form av särskilt stöd som förskolan genomfört. Den på förskolan som är ansvarig för upprättandet av den pedagogiska bedömningen skall under rubriken “Avslutande helhetsbedömning av barnets möjligheter att nå uppsatta kriterier för bedömning i grundskolans </w:t>
      </w:r>
      <w:r>
        <w:t>å</w:t>
      </w:r>
      <w:r w:rsidR="4BBECEB9">
        <w:t xml:space="preserve">rskurs </w:t>
      </w:r>
      <w:r>
        <w:t>3</w:t>
      </w:r>
      <w:r w:rsidRPr="00FC7FFD">
        <w:t>” redovisa resultat av insatsen/insatserna. Under denna rubrik är det betydande att det framgår om barnet trots dessa insatser inte bedöms nå uppsatta kriterier för bedömning i grundskolans åk 3. </w:t>
      </w:r>
    </w:p>
    <w:p w14:paraId="21E60126" w14:textId="77777777" w:rsidR="00FC7FFD" w:rsidRPr="00FC7FFD" w:rsidRDefault="003527E2" w:rsidP="00FC7FFD">
      <w:pPr>
        <w:ind w:right="1699"/>
      </w:pPr>
      <w:hyperlink r:id="rId13" w:tgtFrame="_blank" w:history="1">
        <w:r w:rsidR="00FC7FFD" w:rsidRPr="00FC7FFD">
          <w:rPr>
            <w:rStyle w:val="Hyperlnk"/>
          </w:rPr>
          <w:t>Läroplan (Lgr22) för grundskolan samt för förskoleklassen och fritidshemmet - Skolverket</w:t>
        </w:r>
      </w:hyperlink>
      <w:r w:rsidR="00FC7FFD" w:rsidRPr="00FC7FFD">
        <w:t>  </w:t>
      </w:r>
    </w:p>
    <w:p w14:paraId="5B53C512" w14:textId="11A004EE" w:rsidR="00FC7FFD" w:rsidRPr="00FC7FFD" w:rsidRDefault="00FC7FFD" w:rsidP="00FC7FFD">
      <w:pPr>
        <w:pStyle w:val="Rubrik2"/>
      </w:pPr>
      <w:r w:rsidRPr="00FC7FFD">
        <w:t>Rektors ansvar </w:t>
      </w:r>
    </w:p>
    <w:p w14:paraId="37BC3030" w14:textId="77777777" w:rsidR="00FC7FFD" w:rsidRPr="00FC7FFD" w:rsidRDefault="00FC7FFD" w:rsidP="00FC7FFD">
      <w:pPr>
        <w:ind w:right="1699"/>
      </w:pPr>
      <w:r w:rsidRPr="00FC7FFD">
        <w:t>Det är förskolans rektor som ansvarar för att den pedagogiska bedömningen genomförs med kvalitet. Det är viktigt att den/de som genomför den pedagogiska bedömningen har adekvat kompetens. Rektor har till uppgift att se till att specialpedagogisk kompetens tas tillvara i arbetet med att identifiera, anpassa och bedöma barnets behov samt beskriva och analysera den pedagogiska bedömningen. Samråd med vårdnadshavare ska ske när den pedagogiska bedömningen genomförs. </w:t>
      </w:r>
    </w:p>
    <w:p w14:paraId="62933963" w14:textId="77777777" w:rsidR="00FC7FFD" w:rsidRPr="00FC7FFD" w:rsidRDefault="003527E2" w:rsidP="00FC7FFD">
      <w:pPr>
        <w:ind w:right="1699"/>
      </w:pPr>
      <w:hyperlink r:id="rId14" w:anchor="h-Mottagandeianpassadegrundskolanochanpassadegymnasieskolan" w:tgtFrame="_blank" w:history="1">
        <w:r w:rsidR="00FC7FFD" w:rsidRPr="00FC7FFD">
          <w:rPr>
            <w:rStyle w:val="Hyperlnk"/>
          </w:rPr>
          <w:t>Allmänna råd mottagande i anpassad grundskola (Skolverket, 2023)</w:t>
        </w:r>
      </w:hyperlink>
      <w:r w:rsidR="00FC7FFD" w:rsidRPr="00FC7FFD">
        <w:t> </w:t>
      </w:r>
    </w:p>
    <w:p w14:paraId="450D7B82" w14:textId="77777777" w:rsidR="00FC7FFD" w:rsidRPr="00FC7FFD" w:rsidRDefault="00FC7FFD" w:rsidP="00FC7FFD">
      <w:pPr>
        <w:pStyle w:val="Rubrik2"/>
      </w:pPr>
      <w:r w:rsidRPr="00FC7FFD">
        <w:t>Rätten att läsa enligt anpassad grundskolas läroplan  </w:t>
      </w:r>
    </w:p>
    <w:p w14:paraId="3147FD53" w14:textId="77777777" w:rsidR="00FC7FFD" w:rsidRPr="00FC7FFD" w:rsidRDefault="00FC7FFD" w:rsidP="00FC7FFD">
      <w:pPr>
        <w:ind w:right="1699"/>
      </w:pPr>
      <w:r w:rsidRPr="00FC7FFD">
        <w:rPr>
          <w:b/>
          <w:bCs/>
        </w:rPr>
        <w:t>7 kap. 5 §</w:t>
      </w:r>
      <w:r w:rsidRPr="00FC7FFD">
        <w:t xml:space="preserve"> Barn som på grund av att de har en intellektuell funktionsnedsättning inte bedöms ha förutsättningar att uppfylla sådana betygskriterier eller kriterier för bedömning av kunskaper som gäller för grundskolan och som minst ska uppfyllas, ska tas emot i anpassade grundskolan. </w:t>
      </w:r>
    </w:p>
    <w:p w14:paraId="31CE1D7D" w14:textId="77777777" w:rsidR="00FC7FFD" w:rsidRPr="00FC7FFD" w:rsidRDefault="00FC7FFD" w:rsidP="00FC7FFD">
      <w:pPr>
        <w:ind w:right="1699"/>
      </w:pPr>
      <w:r w:rsidRPr="00FC7FFD">
        <w:t>Frågan om mottagande i anpassade grundskolan prövas av barnets hemkommun. Ett beslut om mottagande i anpassade grundskolan ska föregås av en utredning som omfattar en pedagogisk, psykologisk, medicinsk och social bedömning. Samråd med barnets vårdnadshavare ska ske när utredningen genomförs. </w:t>
      </w:r>
    </w:p>
    <w:p w14:paraId="4B4E1110" w14:textId="77777777" w:rsidR="00FC7FFD" w:rsidRPr="00FC7FFD" w:rsidRDefault="00FC7FFD" w:rsidP="00FC7FFD">
      <w:pPr>
        <w:ind w:right="1699"/>
      </w:pPr>
      <w:r w:rsidRPr="00FC7FFD">
        <w:t xml:space="preserve">Om barnets vårdnadshavare inte lämnar sitt medgivande till att barnet tas emot i anpassade grundskolan, ska barnet fullgöra sin skolplikt enligt vad som gäller i övrigt enligt denna lag. Ett barn får dock tas emot i anpassade grundskolan utan sin vårdnadshavares medgivande, om det finns synnerliga skäl med hänsyn till barnets bästa. </w:t>
      </w:r>
      <w:r w:rsidRPr="00FC7FFD">
        <w:rPr>
          <w:i/>
          <w:iCs/>
        </w:rPr>
        <w:t>Lag (2022:1315)</w:t>
      </w:r>
      <w:r w:rsidRPr="00FC7FFD">
        <w:t>.  </w:t>
      </w:r>
    </w:p>
    <w:p w14:paraId="04987862" w14:textId="5F7ED74A" w:rsidR="008B2CC1" w:rsidRDefault="00FC7FFD" w:rsidP="003E4CB7">
      <w:pPr>
        <w:ind w:right="1699"/>
      </w:pPr>
      <w:r w:rsidRPr="00FC7FFD">
        <w:rPr>
          <w:b/>
          <w:bCs/>
        </w:rPr>
        <w:t>18 kap. 5 §</w:t>
      </w:r>
      <w:r w:rsidRPr="00FC7FFD">
        <w:t xml:space="preserve"> Hemkommunen prövar frågan om en sökande tillhör målgruppen. Beslutet ska föregås av en utredning motsvarande den som enligt 7 kap. 5 § andra stycket ska göras inför beslut om mottagande i anpassad grundskola om utredning saknas eller det av andra skäl bedöms nödvändigt.</w:t>
      </w:r>
      <w:r w:rsidRPr="00FC7FFD">
        <w:rPr>
          <w:u w:val="single"/>
        </w:rPr>
        <w:t xml:space="preserve"> </w:t>
      </w:r>
      <w:r w:rsidRPr="00FC7FFD">
        <w:rPr>
          <w:i/>
          <w:iCs/>
        </w:rPr>
        <w:t>Lag (2022:1315)</w:t>
      </w:r>
      <w:r w:rsidRPr="00FC7FFD">
        <w:t>. </w:t>
      </w:r>
    </w:p>
    <w:p w14:paraId="3172F68D" w14:textId="77777777" w:rsidR="00415E11" w:rsidRPr="00415E11" w:rsidRDefault="00415E11" w:rsidP="00415E11"/>
    <w:p w14:paraId="07A43888" w14:textId="285BF450" w:rsidR="00D25A52" w:rsidRDefault="00A0712D" w:rsidP="00D25A52">
      <w:pPr>
        <w:pStyle w:val="Rubrik2"/>
      </w:pPr>
      <w:r>
        <w:lastRenderedPageBreak/>
        <w:t>Anvisning</w:t>
      </w:r>
    </w:p>
    <w:p w14:paraId="3C4C9A9D" w14:textId="50E8BD3A" w:rsidR="002418F5" w:rsidRPr="005720E5" w:rsidRDefault="00D25A52" w:rsidP="3CD05184">
      <w:pPr>
        <w:rPr>
          <w:b/>
          <w:bCs/>
        </w:rPr>
      </w:pPr>
      <w:r>
        <w:t>Under varje rubrik finns förslag på frågor som kan fungera som ett stöd vid beskrivningen av barnets förskolesituation och barnets förmågor. Besvara frågorna digitalt, skriv svaren i den expanderande rutan. Ge gärna exempel.</w:t>
      </w:r>
    </w:p>
    <w:p w14:paraId="63722B2F" w14:textId="0F650CD3" w:rsidR="002418F5" w:rsidRPr="00D4463D" w:rsidRDefault="002418F5" w:rsidP="00F56CFB">
      <w:pPr>
        <w:pStyle w:val="Rubrik2"/>
      </w:pPr>
      <w:r w:rsidRPr="00D4463D">
        <w:t>Ba</w:t>
      </w:r>
      <w:r w:rsidR="006955A1" w:rsidRPr="00D4463D">
        <w:t>k</w:t>
      </w:r>
      <w:r w:rsidRPr="00D4463D">
        <w:t>grund</w:t>
      </w:r>
    </w:p>
    <w:tbl>
      <w:tblPr>
        <w:tblStyle w:val="Tabellrutnt"/>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194"/>
      </w:tblGrid>
      <w:tr w:rsidR="006955A1" w:rsidRPr="005720E5" w14:paraId="619C6B2B" w14:textId="77777777" w:rsidTr="00A750D0">
        <w:tc>
          <w:tcPr>
            <w:tcW w:w="10194" w:type="dxa"/>
            <w:vAlign w:val="center"/>
          </w:tcPr>
          <w:p w14:paraId="4F67F12F" w14:textId="2663DDDF" w:rsidR="006955A1" w:rsidRPr="005720E5" w:rsidRDefault="006955A1" w:rsidP="00A750D0">
            <w:pPr>
              <w:pStyle w:val="Tabellrubrik"/>
            </w:pPr>
            <w:r>
              <w:t>Beskriv barnets närvaro. Ta hjälp av vårdnadshavarna för att få korrekt information.</w:t>
            </w:r>
          </w:p>
        </w:tc>
      </w:tr>
      <w:tr w:rsidR="006955A1" w14:paraId="2A4412EC" w14:textId="77777777" w:rsidTr="261ADC4B">
        <w:tc>
          <w:tcPr>
            <w:tcW w:w="10194" w:type="dxa"/>
          </w:tcPr>
          <w:p w14:paraId="162C5EDA" w14:textId="579B27EF" w:rsidR="007F11F1" w:rsidRDefault="007F11F1" w:rsidP="261ADC4B">
            <w:pPr>
              <w:pStyle w:val="Tabellrubrik"/>
            </w:pPr>
            <w:r>
              <w:t>Stödfrågor</w:t>
            </w:r>
          </w:p>
          <w:p w14:paraId="4D16BAB3" w14:textId="72DCA82B" w:rsidR="006955A1" w:rsidRPr="005720E5" w:rsidRDefault="006955A1" w:rsidP="261ADC4B">
            <w:pPr>
              <w:pStyle w:val="Tabellrubrik"/>
              <w:numPr>
                <w:ilvl w:val="0"/>
                <w:numId w:val="36"/>
              </w:numPr>
            </w:pPr>
            <w:r>
              <w:t>Hur länge har barnet gått på förskolan?</w:t>
            </w:r>
          </w:p>
          <w:p w14:paraId="7C054562" w14:textId="77777777" w:rsidR="006955A1" w:rsidRPr="005720E5" w:rsidRDefault="006955A1" w:rsidP="261ADC4B">
            <w:pPr>
              <w:pStyle w:val="Tabellrubrik"/>
              <w:numPr>
                <w:ilvl w:val="0"/>
                <w:numId w:val="36"/>
              </w:numPr>
            </w:pPr>
            <w:r>
              <w:t>Hur gick inskolningen?</w:t>
            </w:r>
          </w:p>
          <w:p w14:paraId="7143B111" w14:textId="77777777" w:rsidR="006955A1" w:rsidRPr="005720E5" w:rsidRDefault="006955A1" w:rsidP="261ADC4B">
            <w:pPr>
              <w:pStyle w:val="Tabellrubrik"/>
              <w:numPr>
                <w:ilvl w:val="0"/>
                <w:numId w:val="36"/>
              </w:numPr>
            </w:pPr>
            <w:r>
              <w:t>Beskriv barnets närvaro i förskolan (ströfrånvaro, oanmäld frånvaro, orsak).</w:t>
            </w:r>
          </w:p>
          <w:p w14:paraId="44988571" w14:textId="469A6ECE" w:rsidR="006955A1" w:rsidRPr="005720E5" w:rsidRDefault="006955A1" w:rsidP="261ADC4B">
            <w:pPr>
              <w:pStyle w:val="Tabellrubrik"/>
              <w:numPr>
                <w:ilvl w:val="0"/>
                <w:numId w:val="36"/>
              </w:numPr>
            </w:pPr>
            <w:r>
              <w:t>Har barnet bytt förskola?</w:t>
            </w:r>
          </w:p>
        </w:tc>
      </w:tr>
      <w:tr w:rsidR="006955A1" w14:paraId="31EEBA32" w14:textId="77777777" w:rsidTr="261ADC4B">
        <w:tc>
          <w:tcPr>
            <w:tcW w:w="10194" w:type="dxa"/>
          </w:tcPr>
          <w:p w14:paraId="01F1BD10" w14:textId="569A6BD4" w:rsidR="006955A1" w:rsidRPr="006955A1" w:rsidRDefault="00A648AF" w:rsidP="006955A1">
            <w:pPr>
              <w:pStyle w:val="Tabell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14E8BB6" w14:textId="281CE7A7" w:rsidR="261ADC4B" w:rsidRDefault="261ADC4B" w:rsidP="38C72FAC">
      <w:pPr>
        <w:spacing w:after="0"/>
      </w:pPr>
    </w:p>
    <w:tbl>
      <w:tblPr>
        <w:tblStyle w:val="Tabellrutnt"/>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194"/>
      </w:tblGrid>
      <w:tr w:rsidR="261ADC4B" w14:paraId="109E915E" w14:textId="77777777" w:rsidTr="00A750D0">
        <w:trPr>
          <w:trHeight w:val="227"/>
        </w:trPr>
        <w:tc>
          <w:tcPr>
            <w:tcW w:w="10194" w:type="dxa"/>
            <w:vAlign w:val="center"/>
          </w:tcPr>
          <w:p w14:paraId="1E1950D7" w14:textId="2A428A38" w:rsidR="261ADC4B" w:rsidRDefault="56013868" w:rsidP="00A750D0">
            <w:r>
              <w:t>Barn med annat modersmål än svenska</w:t>
            </w:r>
          </w:p>
        </w:tc>
      </w:tr>
      <w:tr w:rsidR="261ADC4B" w14:paraId="353DAA5D" w14:textId="77777777" w:rsidTr="400FDB7A">
        <w:trPr>
          <w:trHeight w:val="300"/>
        </w:trPr>
        <w:tc>
          <w:tcPr>
            <w:tcW w:w="10194" w:type="dxa"/>
          </w:tcPr>
          <w:p w14:paraId="0478B6CB" w14:textId="579B27EF" w:rsidR="261ADC4B" w:rsidRDefault="261ADC4B" w:rsidP="400FDB7A">
            <w:pPr>
              <w:pStyle w:val="Tabellrubrik"/>
            </w:pPr>
            <w:r>
              <w:t>Stödfrågor</w:t>
            </w:r>
          </w:p>
          <w:p w14:paraId="5C5B7E38" w14:textId="77777777" w:rsidR="50960814" w:rsidRDefault="50960814" w:rsidP="400FDB7A">
            <w:pPr>
              <w:pStyle w:val="Tabellrubrik"/>
              <w:numPr>
                <w:ilvl w:val="0"/>
                <w:numId w:val="6"/>
              </w:numPr>
            </w:pPr>
            <w:r>
              <w:t>Hur länge har barnet bott i Sverige?</w:t>
            </w:r>
          </w:p>
          <w:p w14:paraId="624F95E1" w14:textId="77777777" w:rsidR="50960814" w:rsidRDefault="50960814" w:rsidP="400FDB7A">
            <w:pPr>
              <w:pStyle w:val="Tabellrubrik"/>
              <w:numPr>
                <w:ilvl w:val="0"/>
                <w:numId w:val="6"/>
              </w:numPr>
            </w:pPr>
            <w:r>
              <w:t>Hur har flytten/flykten påverkat barnet?</w:t>
            </w:r>
          </w:p>
          <w:p w14:paraId="06C043D9" w14:textId="77777777" w:rsidR="50960814" w:rsidRDefault="50960814" w:rsidP="400FDB7A">
            <w:pPr>
              <w:pStyle w:val="Tabellrubrik"/>
              <w:numPr>
                <w:ilvl w:val="0"/>
                <w:numId w:val="6"/>
              </w:numPr>
            </w:pPr>
            <w:r>
              <w:t xml:space="preserve">Vilket språk talar barnet på förskolan? </w:t>
            </w:r>
          </w:p>
          <w:p w14:paraId="62BDED1F" w14:textId="77777777" w:rsidR="50960814" w:rsidRDefault="50960814" w:rsidP="400FDB7A">
            <w:pPr>
              <w:pStyle w:val="Tabellrubrik"/>
              <w:numPr>
                <w:ilvl w:val="0"/>
                <w:numId w:val="6"/>
              </w:numPr>
            </w:pPr>
            <w:r>
              <w:t>Vilket språk talar barnet i hemmet?</w:t>
            </w:r>
          </w:p>
          <w:p w14:paraId="14F7E701" w14:textId="694F816F" w:rsidR="261ADC4B" w:rsidRPr="00EA61D8" w:rsidRDefault="50960814" w:rsidP="261ADC4B">
            <w:pPr>
              <w:pStyle w:val="Tabellrubrik"/>
              <w:numPr>
                <w:ilvl w:val="0"/>
                <w:numId w:val="6"/>
              </w:numPr>
            </w:pPr>
            <w:r>
              <w:t>Vilket är barnets starkaste språk?</w:t>
            </w:r>
          </w:p>
        </w:tc>
      </w:tr>
      <w:tr w:rsidR="261ADC4B" w14:paraId="5903A73D" w14:textId="77777777" w:rsidTr="400FDB7A">
        <w:trPr>
          <w:trHeight w:val="300"/>
        </w:trPr>
        <w:tc>
          <w:tcPr>
            <w:tcW w:w="10194" w:type="dxa"/>
          </w:tcPr>
          <w:p w14:paraId="1E05F961" w14:textId="756143FB" w:rsidR="261ADC4B" w:rsidRDefault="00A648AF" w:rsidP="261ADC4B">
            <w:pPr>
              <w:pStyle w:val="Tabell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C16EA4C" w14:textId="2447473C" w:rsidR="008E6B35" w:rsidRDefault="008E6B35" w:rsidP="38C72FAC">
      <w:pPr>
        <w:spacing w:after="0"/>
        <w:ind w:right="0"/>
        <w:rPr>
          <w:color w:val="808080" w:themeColor="background1" w:themeShade="80"/>
          <w:sz w:val="20"/>
          <w:szCs w:val="20"/>
        </w:rPr>
      </w:pPr>
    </w:p>
    <w:tbl>
      <w:tblPr>
        <w:tblStyle w:val="Tabellrutnt"/>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194"/>
      </w:tblGrid>
      <w:tr w:rsidR="38C72FAC" w14:paraId="217C1036" w14:textId="77777777" w:rsidTr="00A750D0">
        <w:trPr>
          <w:trHeight w:val="227"/>
        </w:trPr>
        <w:tc>
          <w:tcPr>
            <w:tcW w:w="10194" w:type="dxa"/>
            <w:vAlign w:val="center"/>
          </w:tcPr>
          <w:p w14:paraId="777E42B4" w14:textId="37E62A0B" w:rsidR="38C72FAC" w:rsidRDefault="0B9C0017" w:rsidP="00A750D0">
            <w:r>
              <w:t>Funktionsnedsättning/diagnoser</w:t>
            </w:r>
          </w:p>
        </w:tc>
      </w:tr>
      <w:tr w:rsidR="38C72FAC" w14:paraId="14F9B1B5" w14:textId="77777777" w:rsidTr="76B804D0">
        <w:trPr>
          <w:trHeight w:val="300"/>
        </w:trPr>
        <w:tc>
          <w:tcPr>
            <w:tcW w:w="10194" w:type="dxa"/>
          </w:tcPr>
          <w:p w14:paraId="5A57AC9B" w14:textId="6D315BBA" w:rsidR="0B9C0017" w:rsidRDefault="0B9C0017" w:rsidP="76B804D0">
            <w:pPr>
              <w:rPr>
                <w:b/>
                <w:bCs/>
                <w:sz w:val="16"/>
                <w:szCs w:val="16"/>
              </w:rPr>
            </w:pPr>
            <w:r w:rsidRPr="76B804D0">
              <w:rPr>
                <w:sz w:val="16"/>
                <w:szCs w:val="16"/>
              </w:rPr>
              <w:t>Redogör för funktionsnedsättningar som kan påverka barnets inlärning. Har barnet t.ex.</w:t>
            </w:r>
          </w:p>
          <w:p w14:paraId="1AC496AC" w14:textId="6935D0D9" w:rsidR="1AB0436A" w:rsidRDefault="1AB0436A" w:rsidP="01CF0DAF">
            <w:pPr>
              <w:pStyle w:val="Tabellrubrik"/>
              <w:numPr>
                <w:ilvl w:val="0"/>
                <w:numId w:val="33"/>
              </w:numPr>
            </w:pPr>
            <w:r>
              <w:t>Synnedsättning</w:t>
            </w:r>
          </w:p>
          <w:p w14:paraId="113C0BC2" w14:textId="16A46890" w:rsidR="1AB0436A" w:rsidRDefault="1AB0436A" w:rsidP="01CF0DAF">
            <w:pPr>
              <w:pStyle w:val="Tabellrubrik"/>
              <w:numPr>
                <w:ilvl w:val="0"/>
                <w:numId w:val="33"/>
              </w:numPr>
            </w:pPr>
            <w:r>
              <w:t>Hörselnedsättning</w:t>
            </w:r>
          </w:p>
          <w:p w14:paraId="64FEE0D5" w14:textId="5013184E" w:rsidR="1AB0436A" w:rsidRDefault="1AB0436A" w:rsidP="01CF0DAF">
            <w:pPr>
              <w:pStyle w:val="Tabellrubrik"/>
              <w:numPr>
                <w:ilvl w:val="0"/>
                <w:numId w:val="6"/>
              </w:numPr>
            </w:pPr>
            <w:r>
              <w:t>Motorisk funktionsnedsättning</w:t>
            </w:r>
          </w:p>
          <w:p w14:paraId="2B5DC5EF" w14:textId="610759E4" w:rsidR="1AB0436A" w:rsidRDefault="1AB0436A" w:rsidP="01CF0DAF">
            <w:pPr>
              <w:pStyle w:val="Tabellrubrik"/>
              <w:numPr>
                <w:ilvl w:val="0"/>
                <w:numId w:val="6"/>
              </w:numPr>
            </w:pPr>
            <w:r>
              <w:t>Epilepsi</w:t>
            </w:r>
          </w:p>
          <w:p w14:paraId="086DCD78" w14:textId="5BE8E462" w:rsidR="1AB0436A" w:rsidRDefault="1AB0436A" w:rsidP="01CF0DAF">
            <w:pPr>
              <w:pStyle w:val="Tabellrubrik"/>
              <w:numPr>
                <w:ilvl w:val="0"/>
                <w:numId w:val="6"/>
              </w:numPr>
            </w:pPr>
            <w:r>
              <w:t>Neuropsykiatriska funktionsnedsättningar (så som autism, språkstörning och/eller adhd)</w:t>
            </w:r>
          </w:p>
          <w:p w14:paraId="05B8CD1A" w14:textId="5A0DACE3" w:rsidR="1AB0436A" w:rsidRDefault="1AB0436A" w:rsidP="01CF0DAF">
            <w:pPr>
              <w:pStyle w:val="Tabellrubrik"/>
              <w:numPr>
                <w:ilvl w:val="0"/>
                <w:numId w:val="6"/>
              </w:numPr>
            </w:pPr>
            <w:r>
              <w:t xml:space="preserve">När uppmärksammades barnets behov av stödinsatser? </w:t>
            </w:r>
          </w:p>
          <w:p w14:paraId="38163073" w14:textId="28501F2D" w:rsidR="38C72FAC" w:rsidRDefault="1AB0436A" w:rsidP="386A73AF">
            <w:pPr>
              <w:pStyle w:val="Tabellrubrik"/>
              <w:numPr>
                <w:ilvl w:val="0"/>
                <w:numId w:val="6"/>
              </w:numPr>
            </w:pPr>
            <w:r>
              <w:t>Beskriv vilka anpassningar förskolan har gjort.</w:t>
            </w:r>
          </w:p>
        </w:tc>
      </w:tr>
      <w:tr w:rsidR="38C72FAC" w14:paraId="216929C8" w14:textId="77777777" w:rsidTr="76B804D0">
        <w:trPr>
          <w:trHeight w:val="300"/>
        </w:trPr>
        <w:tc>
          <w:tcPr>
            <w:tcW w:w="10194" w:type="dxa"/>
          </w:tcPr>
          <w:p w14:paraId="030FE1A4" w14:textId="482CB0A2" w:rsidR="38C72FAC" w:rsidRDefault="00A648AF" w:rsidP="38C72FAC">
            <w:pPr>
              <w:pStyle w:val="Tabell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AD6E8B3" w14:textId="5E310DB8" w:rsidR="00B3096D" w:rsidRPr="00D4463D" w:rsidRDefault="00B3096D" w:rsidP="00F56CFB">
      <w:pPr>
        <w:pStyle w:val="Rubrik2"/>
      </w:pPr>
      <w:r w:rsidRPr="00D4463D">
        <w:t>Barnets lärmiljö</w:t>
      </w:r>
    </w:p>
    <w:tbl>
      <w:tblPr>
        <w:tblStyle w:val="Tabellrutnt"/>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194"/>
      </w:tblGrid>
      <w:tr w:rsidR="65BB10F0" w14:paraId="0693ED10" w14:textId="77777777" w:rsidTr="1A5ED933">
        <w:trPr>
          <w:trHeight w:val="300"/>
        </w:trPr>
        <w:tc>
          <w:tcPr>
            <w:tcW w:w="10194" w:type="dxa"/>
          </w:tcPr>
          <w:p w14:paraId="03ECAF2A" w14:textId="5EBCF608" w:rsidR="004533C4" w:rsidRDefault="004533C4" w:rsidP="004533C4">
            <w:pPr>
              <w:pStyle w:val="Tabellrubrik"/>
            </w:pPr>
            <w:r>
              <w:t>Stödfrågor</w:t>
            </w:r>
          </w:p>
          <w:p w14:paraId="2998F463" w14:textId="1E56D316" w:rsidR="65BB10F0" w:rsidRDefault="41A6234B" w:rsidP="1A5ED933">
            <w:pPr>
              <w:pStyle w:val="Tabellrubrik"/>
              <w:numPr>
                <w:ilvl w:val="0"/>
                <w:numId w:val="7"/>
              </w:numPr>
            </w:pPr>
            <w:r>
              <w:t>Hur många pedagoger finns i barnets grupp?</w:t>
            </w:r>
          </w:p>
          <w:p w14:paraId="064F1E0E" w14:textId="64B6139E" w:rsidR="65BB10F0" w:rsidRDefault="41A6234B" w:rsidP="1A5ED933">
            <w:pPr>
              <w:pStyle w:val="Tabellrubrik"/>
              <w:numPr>
                <w:ilvl w:val="0"/>
                <w:numId w:val="7"/>
              </w:numPr>
            </w:pPr>
            <w:r>
              <w:t>Hur mycket vuxenstöd är avsatt för barnet?</w:t>
            </w:r>
          </w:p>
          <w:p w14:paraId="00C180A9" w14:textId="0F7193FF" w:rsidR="65BB10F0" w:rsidRDefault="41A6234B" w:rsidP="1A5ED933">
            <w:pPr>
              <w:pStyle w:val="Tabellrubrik"/>
              <w:numPr>
                <w:ilvl w:val="0"/>
                <w:numId w:val="7"/>
              </w:numPr>
            </w:pPr>
            <w:r>
              <w:t>Beskriv den kompetensutveckling berörd personal genomgått?</w:t>
            </w:r>
          </w:p>
          <w:p w14:paraId="76C12BDC" w14:textId="46CE55C3" w:rsidR="65BB10F0" w:rsidRDefault="41A6234B" w:rsidP="1A5ED933">
            <w:pPr>
              <w:pStyle w:val="Tabellrubrik"/>
              <w:numPr>
                <w:ilvl w:val="0"/>
                <w:numId w:val="7"/>
              </w:numPr>
            </w:pPr>
            <w:r>
              <w:t>Finns samarbete med externa aktörer som till exempel Habilitering, Barn- och elevhälsa?</w:t>
            </w:r>
          </w:p>
          <w:p w14:paraId="1500DBE6" w14:textId="20460BA1" w:rsidR="65BB10F0" w:rsidRDefault="41A6234B" w:rsidP="1A5ED933">
            <w:pPr>
              <w:pStyle w:val="Tabellrubrik"/>
              <w:numPr>
                <w:ilvl w:val="0"/>
                <w:numId w:val="7"/>
              </w:numPr>
            </w:pPr>
            <w:r>
              <w:t>Hur många barn finns i barnets grupp? Ålder på barnen i gruppen?</w:t>
            </w:r>
          </w:p>
          <w:p w14:paraId="519AEBC4" w14:textId="205A9CBD" w:rsidR="65BB10F0" w:rsidRDefault="41A6234B" w:rsidP="1A5ED933">
            <w:pPr>
              <w:pStyle w:val="Tabellrubrik"/>
              <w:numPr>
                <w:ilvl w:val="0"/>
                <w:numId w:val="7"/>
              </w:numPr>
            </w:pPr>
            <w:r>
              <w:t>Hur stor del av dagen sker i stor grupp, mindre grupp respektive enskilt?</w:t>
            </w:r>
          </w:p>
          <w:p w14:paraId="150CDA12" w14:textId="2EB1D6C3" w:rsidR="65BB10F0" w:rsidRDefault="41A6234B" w:rsidP="1A5ED933">
            <w:pPr>
              <w:pStyle w:val="Tabellrubrik"/>
              <w:numPr>
                <w:ilvl w:val="0"/>
                <w:numId w:val="7"/>
              </w:numPr>
            </w:pPr>
            <w:r>
              <w:t>Om barnet får enskild undervisning, vad innehåller den?</w:t>
            </w:r>
          </w:p>
          <w:p w14:paraId="5A7929B0" w14:textId="5B7D035B" w:rsidR="65BB10F0" w:rsidRDefault="41A6234B" w:rsidP="1A5ED933">
            <w:pPr>
              <w:pStyle w:val="Tabellrubrik"/>
              <w:numPr>
                <w:ilvl w:val="0"/>
                <w:numId w:val="7"/>
              </w:numPr>
            </w:pPr>
            <w:r>
              <w:t xml:space="preserve">Hur är den fysiska lärmiljön på förskolan anpassad efter barnets behov? Inomhus/utomhus? </w:t>
            </w:r>
          </w:p>
          <w:p w14:paraId="7B9FC90B" w14:textId="063369B6" w:rsidR="65BB10F0" w:rsidRDefault="41A6234B" w:rsidP="1A5ED933">
            <w:pPr>
              <w:pStyle w:val="Tabellrubrik"/>
              <w:numPr>
                <w:ilvl w:val="0"/>
                <w:numId w:val="7"/>
              </w:numPr>
            </w:pPr>
            <w:r>
              <w:t>Används kompensatoriska hjälpmedel som hörselslinga, kommunikationshjälpmedel, tidshjälpmedel, dags/aktivitetsschema, valkartor, hörselkåpor, kilkudde mm?</w:t>
            </w:r>
          </w:p>
        </w:tc>
      </w:tr>
      <w:tr w:rsidR="65BB10F0" w14:paraId="32CC51B2" w14:textId="77777777" w:rsidTr="1A5ED933">
        <w:trPr>
          <w:trHeight w:val="300"/>
        </w:trPr>
        <w:tc>
          <w:tcPr>
            <w:tcW w:w="10194" w:type="dxa"/>
          </w:tcPr>
          <w:p w14:paraId="61DF0FDF" w14:textId="175D14EB" w:rsidR="65BB10F0" w:rsidRDefault="00A648AF" w:rsidP="65BB10F0">
            <w:pPr>
              <w:pStyle w:val="Tabell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503CA45" w14:textId="5C70186B" w:rsidR="004533C4" w:rsidRDefault="004533C4" w:rsidP="022BE8FD">
      <w:pPr>
        <w:spacing w:after="0"/>
      </w:pPr>
    </w:p>
    <w:tbl>
      <w:tblPr>
        <w:tblStyle w:val="Tabellrutnt"/>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194"/>
      </w:tblGrid>
      <w:tr w:rsidR="004533C4" w14:paraId="37924C0A" w14:textId="77777777" w:rsidTr="00A750D0">
        <w:trPr>
          <w:trHeight w:val="227"/>
        </w:trPr>
        <w:tc>
          <w:tcPr>
            <w:tcW w:w="10194" w:type="dxa"/>
            <w:vAlign w:val="center"/>
          </w:tcPr>
          <w:p w14:paraId="5D739E71" w14:textId="773B4279" w:rsidR="004533C4" w:rsidRPr="004533C4" w:rsidRDefault="004533C4" w:rsidP="00A750D0">
            <w:pPr>
              <w:rPr>
                <w:szCs w:val="18"/>
              </w:rPr>
            </w:pPr>
            <w:r w:rsidRPr="004533C4">
              <w:rPr>
                <w:szCs w:val="18"/>
              </w:rPr>
              <w:t>Sammanfattande analys av anpassningar i lärmiljön</w:t>
            </w:r>
          </w:p>
        </w:tc>
      </w:tr>
      <w:tr w:rsidR="004533C4" w14:paraId="360DB8CA" w14:textId="77777777" w:rsidTr="004E29FF">
        <w:trPr>
          <w:trHeight w:val="300"/>
        </w:trPr>
        <w:tc>
          <w:tcPr>
            <w:tcW w:w="10194" w:type="dxa"/>
          </w:tcPr>
          <w:p w14:paraId="027BE032" w14:textId="77777777" w:rsidR="004533C4" w:rsidRDefault="004533C4" w:rsidP="004E29FF">
            <w:pPr>
              <w:pStyle w:val="Tabellrubrik"/>
            </w:pPr>
            <w:r>
              <w:t>Stödfrågor</w:t>
            </w:r>
          </w:p>
          <w:p w14:paraId="648DA536" w14:textId="77777777" w:rsidR="004533C4" w:rsidRPr="004533C4" w:rsidRDefault="004533C4" w:rsidP="004533C4">
            <w:pPr>
              <w:pStyle w:val="Tabellrubrik"/>
              <w:numPr>
                <w:ilvl w:val="0"/>
                <w:numId w:val="7"/>
              </w:numPr>
            </w:pPr>
            <w:r w:rsidRPr="004533C4">
              <w:t xml:space="preserve">Vilken skillnad har stödinsatserna gjort för barnets utveckling och lärande? </w:t>
            </w:r>
          </w:p>
          <w:p w14:paraId="2907E7B4" w14:textId="77777777" w:rsidR="004533C4" w:rsidRPr="004533C4" w:rsidRDefault="004533C4" w:rsidP="004533C4">
            <w:pPr>
              <w:pStyle w:val="Tabellrubrik"/>
              <w:numPr>
                <w:ilvl w:val="0"/>
                <w:numId w:val="7"/>
              </w:numPr>
            </w:pPr>
            <w:r w:rsidRPr="004533C4">
              <w:t xml:space="preserve">Hur har det visat sig? </w:t>
            </w:r>
          </w:p>
          <w:p w14:paraId="37684437" w14:textId="2F50AB20" w:rsidR="004533C4" w:rsidRDefault="004533C4" w:rsidP="004533C4">
            <w:pPr>
              <w:pStyle w:val="Tabellrubrik"/>
              <w:numPr>
                <w:ilvl w:val="0"/>
                <w:numId w:val="7"/>
              </w:numPr>
            </w:pPr>
            <w:r w:rsidRPr="004533C4">
              <w:t>Hur kan barnet tillgodogöra sig undervisningen med hjälp av stödinsatserna?</w:t>
            </w:r>
          </w:p>
        </w:tc>
      </w:tr>
      <w:tr w:rsidR="004533C4" w14:paraId="37F48E87" w14:textId="77777777" w:rsidTr="004E29FF">
        <w:trPr>
          <w:trHeight w:val="300"/>
        </w:trPr>
        <w:tc>
          <w:tcPr>
            <w:tcW w:w="10194" w:type="dxa"/>
          </w:tcPr>
          <w:p w14:paraId="4776E9CF" w14:textId="03538124" w:rsidR="004533C4" w:rsidRDefault="00A648AF" w:rsidP="004E29FF">
            <w:pPr>
              <w:pStyle w:val="Tabell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3DBC62B" w14:textId="02D2D211" w:rsidR="00A6712D" w:rsidRDefault="00B3096D" w:rsidP="00F56CFB">
      <w:pPr>
        <w:pStyle w:val="Rubrik2"/>
      </w:pPr>
      <w:r w:rsidRPr="00D4463D">
        <w:t>Barnets upplevelse av sin förskola</w:t>
      </w:r>
    </w:p>
    <w:tbl>
      <w:tblPr>
        <w:tblStyle w:val="Tabellrutnt"/>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194"/>
      </w:tblGrid>
      <w:tr w:rsidR="00D4463D" w14:paraId="040DBF9D" w14:textId="77777777" w:rsidTr="004E29FF">
        <w:trPr>
          <w:trHeight w:val="300"/>
        </w:trPr>
        <w:tc>
          <w:tcPr>
            <w:tcW w:w="10194" w:type="dxa"/>
          </w:tcPr>
          <w:p w14:paraId="76A5A32F" w14:textId="77777777" w:rsidR="00D4463D" w:rsidRDefault="00D4463D" w:rsidP="00D4463D">
            <w:r w:rsidRPr="697D1952">
              <w:t>Det är viktigt att barnet, utifrån ett barnrättsperspektiv, ges möjlighet att beskriva hur hen upplever sin situation på förskolan. Personal</w:t>
            </w:r>
            <w:r>
              <w:t xml:space="preserve"> på förskolan är skyldig att göra det som behövs för att det ska vara möjligt för barnet att kunna göra sin röst hörd.</w:t>
            </w:r>
          </w:p>
          <w:p w14:paraId="5643D9F7" w14:textId="0E8F17EF" w:rsidR="00D4463D" w:rsidRPr="00D4463D" w:rsidRDefault="00D4463D" w:rsidP="004E29FF">
            <w:r w:rsidRPr="7119E18A">
              <w:t>Samtala med barnet för att få en uppfattning om hur hen upplever sin situation på förskolan. Ange datum för när samtalet ägt rum. Beskriv även vilka eventuella hjälpmedel som använts vid samtalet</w:t>
            </w:r>
            <w:r>
              <w:t xml:space="preserve"> </w:t>
            </w:r>
            <w:r w:rsidRPr="7119E18A">
              <w:t>t. ex. konkreta föremål, fotografier, bilder, samtalsmatta och/eller tecken som stöd. Beskriv på vilket sätt barnet varit delaktig i samtalet.</w:t>
            </w:r>
            <w:r w:rsidRPr="7119E18A">
              <w:rPr>
                <w:color w:val="000000" w:themeColor="text1"/>
              </w:rPr>
              <w:t xml:space="preserve"> Om </w:t>
            </w:r>
            <w:r w:rsidRPr="7119E18A">
              <w:rPr>
                <w:color w:val="000000" w:themeColor="text1"/>
              </w:rPr>
              <w:lastRenderedPageBreak/>
              <w:t xml:space="preserve">barnet av någon anledning inte har fått möjlighet att ge sin egen </w:t>
            </w:r>
            <w:r>
              <w:rPr>
                <w:color w:val="000000" w:themeColor="text1"/>
              </w:rPr>
              <w:t xml:space="preserve">uppfattning, </w:t>
            </w:r>
            <w:r w:rsidRPr="7119E18A">
              <w:rPr>
                <w:color w:val="000000" w:themeColor="text1"/>
              </w:rPr>
              <w:t>måste detta framgå i texten. En beskrivning måste finnas om varför barnet inte har deltagit.</w:t>
            </w:r>
          </w:p>
        </w:tc>
      </w:tr>
      <w:tr w:rsidR="00D4463D" w14:paraId="46CD3E2C" w14:textId="77777777" w:rsidTr="004E29FF">
        <w:trPr>
          <w:trHeight w:val="300"/>
        </w:trPr>
        <w:tc>
          <w:tcPr>
            <w:tcW w:w="10194" w:type="dxa"/>
          </w:tcPr>
          <w:p w14:paraId="1E7C9D37" w14:textId="77777777" w:rsidR="00D4463D" w:rsidRDefault="00D4463D" w:rsidP="004E29FF">
            <w:pPr>
              <w:pStyle w:val="Tabellrubrik"/>
            </w:pPr>
            <w:r>
              <w:lastRenderedPageBreak/>
              <w:t>Stödfrågor</w:t>
            </w:r>
          </w:p>
          <w:p w14:paraId="51B5CD65" w14:textId="77777777" w:rsidR="00D4463D" w:rsidRPr="00D4463D" w:rsidRDefault="00D4463D" w:rsidP="00D4463D">
            <w:pPr>
              <w:pStyle w:val="Tabellrubrik"/>
              <w:numPr>
                <w:ilvl w:val="0"/>
                <w:numId w:val="7"/>
              </w:numPr>
            </w:pPr>
            <w:r w:rsidRPr="00D4463D">
              <w:t xml:space="preserve">Hur kan barnet kommunicera vad hen tycker är roligt på förskolan? </w:t>
            </w:r>
          </w:p>
          <w:p w14:paraId="46957F7F" w14:textId="77777777" w:rsidR="00D4463D" w:rsidRPr="00D4463D" w:rsidRDefault="00D4463D" w:rsidP="00D4463D">
            <w:pPr>
              <w:pStyle w:val="Tabellrubrik"/>
              <w:numPr>
                <w:ilvl w:val="0"/>
                <w:numId w:val="7"/>
              </w:numPr>
            </w:pPr>
            <w:r w:rsidRPr="00D4463D">
              <w:t xml:space="preserve">Vad visar barnet intresse och nyfikenhet inför på förskolan? </w:t>
            </w:r>
          </w:p>
          <w:p w14:paraId="70490E57" w14:textId="77777777" w:rsidR="00D4463D" w:rsidRPr="00D4463D" w:rsidRDefault="00D4463D" w:rsidP="00D4463D">
            <w:pPr>
              <w:pStyle w:val="Tabellrubrik"/>
              <w:numPr>
                <w:ilvl w:val="0"/>
                <w:numId w:val="7"/>
              </w:numPr>
            </w:pPr>
            <w:r w:rsidRPr="00D4463D">
              <w:t>Hur uttrycker barnet olika känslor såsom glädje, oro, frustration och ilska?</w:t>
            </w:r>
          </w:p>
          <w:p w14:paraId="3DB80C54" w14:textId="77777777" w:rsidR="00D4463D" w:rsidRPr="00D4463D" w:rsidRDefault="00D4463D" w:rsidP="00D4463D">
            <w:pPr>
              <w:pStyle w:val="Tabellrubrik"/>
              <w:numPr>
                <w:ilvl w:val="0"/>
                <w:numId w:val="7"/>
              </w:numPr>
            </w:pPr>
            <w:r w:rsidRPr="00D4463D">
              <w:t>I vilka situationer visar barnet olika känslouttryck?</w:t>
            </w:r>
          </w:p>
          <w:p w14:paraId="58BDBB92" w14:textId="77777777" w:rsidR="00D4463D" w:rsidRPr="00D4463D" w:rsidRDefault="00D4463D" w:rsidP="00D4463D">
            <w:pPr>
              <w:pStyle w:val="Tabellrubrik"/>
              <w:numPr>
                <w:ilvl w:val="0"/>
                <w:numId w:val="7"/>
              </w:numPr>
            </w:pPr>
            <w:r w:rsidRPr="00D4463D">
              <w:t>Hur upplever barnet t.ex. samlingar, fri lek och inne-/utelek?</w:t>
            </w:r>
          </w:p>
          <w:p w14:paraId="01D1ADB4" w14:textId="77777777" w:rsidR="00D4463D" w:rsidRPr="00D4463D" w:rsidRDefault="00D4463D" w:rsidP="00D4463D">
            <w:pPr>
              <w:pStyle w:val="Tabellrubrik"/>
              <w:numPr>
                <w:ilvl w:val="0"/>
                <w:numId w:val="7"/>
              </w:numPr>
            </w:pPr>
            <w:r w:rsidRPr="00D4463D">
              <w:t xml:space="preserve">Hur tycker barnet att det fungerar att samspela med kamrater? </w:t>
            </w:r>
          </w:p>
          <w:p w14:paraId="33726659" w14:textId="640187D0" w:rsidR="00D4463D" w:rsidRDefault="00D4463D" w:rsidP="00D4463D">
            <w:pPr>
              <w:pStyle w:val="Tabellrubrik"/>
              <w:numPr>
                <w:ilvl w:val="0"/>
                <w:numId w:val="7"/>
              </w:numPr>
            </w:pPr>
            <w:r w:rsidRPr="00D4463D">
              <w:t>Vad tror du att barnet skulle ha berättat om hen hade möjlighet?</w:t>
            </w:r>
          </w:p>
        </w:tc>
      </w:tr>
      <w:tr w:rsidR="00D4463D" w14:paraId="32B4D96C" w14:textId="77777777" w:rsidTr="004E29FF">
        <w:trPr>
          <w:trHeight w:val="300"/>
        </w:trPr>
        <w:tc>
          <w:tcPr>
            <w:tcW w:w="10194" w:type="dxa"/>
          </w:tcPr>
          <w:p w14:paraId="4AD6EFA8" w14:textId="6DAB1ADC" w:rsidR="00D4463D" w:rsidRDefault="00A648AF" w:rsidP="004E29FF">
            <w:pPr>
              <w:pStyle w:val="Tabell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79B9727" w14:textId="446FEC48" w:rsidR="00B3096D" w:rsidRPr="00F82164" w:rsidRDefault="00B3096D" w:rsidP="00A36950">
      <w:pPr>
        <w:pStyle w:val="Rubrik2"/>
      </w:pPr>
      <w:r w:rsidRPr="00F82164">
        <w:t>Kommunikativ förmåga</w:t>
      </w:r>
    </w:p>
    <w:tbl>
      <w:tblPr>
        <w:tblStyle w:val="Tabellrutnt"/>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194"/>
      </w:tblGrid>
      <w:tr w:rsidR="00F82164" w14:paraId="4A706B00" w14:textId="77777777" w:rsidTr="00A750D0">
        <w:trPr>
          <w:trHeight w:val="300"/>
        </w:trPr>
        <w:tc>
          <w:tcPr>
            <w:tcW w:w="10194" w:type="dxa"/>
            <w:vAlign w:val="center"/>
          </w:tcPr>
          <w:p w14:paraId="634D47E5" w14:textId="77777777" w:rsidR="00F82164" w:rsidRDefault="00F82164" w:rsidP="00A750D0">
            <w:r>
              <w:t xml:space="preserve">Den kommunikativa förmågan innefattar aspekter som att kunna samtala, berätta, diskutera, resonera, uttrycka åsikter och argumentera. Kommunikation handlar både om att förstå andra och att göra sig förstådd, och den kan vara både verbal och icke-verbal. </w:t>
            </w:r>
          </w:p>
          <w:p w14:paraId="7A7A8C97" w14:textId="24889494" w:rsidR="00F82164" w:rsidRPr="00D4463D" w:rsidRDefault="00F82164" w:rsidP="00A750D0">
            <w:r w:rsidRPr="697D1952">
              <w:t>Beskriv barnets förmågor och vilka eventuella anpassningar förskolan har gjort.</w:t>
            </w:r>
          </w:p>
        </w:tc>
      </w:tr>
      <w:tr w:rsidR="00F82164" w14:paraId="00709676" w14:textId="77777777" w:rsidTr="004E29FF">
        <w:trPr>
          <w:trHeight w:val="300"/>
        </w:trPr>
        <w:tc>
          <w:tcPr>
            <w:tcW w:w="10194" w:type="dxa"/>
          </w:tcPr>
          <w:p w14:paraId="55C5B970" w14:textId="77777777" w:rsidR="00F82164" w:rsidRDefault="00F82164" w:rsidP="004E29FF">
            <w:pPr>
              <w:pStyle w:val="Tabellrubrik"/>
            </w:pPr>
            <w:r>
              <w:t>Stödfrågor</w:t>
            </w:r>
          </w:p>
          <w:p w14:paraId="4E6F8A90" w14:textId="77777777" w:rsidR="00F82164" w:rsidRPr="00F82164" w:rsidRDefault="00F82164" w:rsidP="00F82164">
            <w:pPr>
              <w:pStyle w:val="Tabellrubrik"/>
              <w:numPr>
                <w:ilvl w:val="0"/>
                <w:numId w:val="7"/>
              </w:numPr>
            </w:pPr>
            <w:r w:rsidRPr="00F82164">
              <w:t>Beskriv barnets förmåga till delad uppmärksamhet (så som att barnet och en vuxen/ett annat barn riktar sin uppmärksamhet mot samma sak samtidigt, t.ex. tittar, pekar eller pratar om något tillsammans).</w:t>
            </w:r>
          </w:p>
          <w:p w14:paraId="2823A6EE" w14:textId="77777777" w:rsidR="00F82164" w:rsidRPr="00F82164" w:rsidRDefault="00F82164" w:rsidP="00F82164">
            <w:pPr>
              <w:pStyle w:val="Tabellrubrik"/>
              <w:numPr>
                <w:ilvl w:val="0"/>
                <w:numId w:val="7"/>
              </w:numPr>
            </w:pPr>
            <w:r w:rsidRPr="00F82164">
              <w:t>Beskriv hur barnet kommunicerar (mimik, gester, tal, ljud, bilder).</w:t>
            </w:r>
          </w:p>
          <w:p w14:paraId="7AC7D285" w14:textId="77777777" w:rsidR="00F82164" w:rsidRPr="00F82164" w:rsidRDefault="00F82164" w:rsidP="00F82164">
            <w:pPr>
              <w:pStyle w:val="Tabellrubrik"/>
              <w:numPr>
                <w:ilvl w:val="0"/>
                <w:numId w:val="7"/>
              </w:numPr>
            </w:pPr>
            <w:r w:rsidRPr="00F82164">
              <w:t>I vilka situationer/aktiviteter kommunicerar barnet och med vilka?</w:t>
            </w:r>
          </w:p>
          <w:p w14:paraId="5EE44541" w14:textId="77777777" w:rsidR="00F82164" w:rsidRPr="00F82164" w:rsidRDefault="00F82164" w:rsidP="00F82164">
            <w:pPr>
              <w:pStyle w:val="Tabellrubrik"/>
              <w:numPr>
                <w:ilvl w:val="0"/>
                <w:numId w:val="7"/>
              </w:numPr>
            </w:pPr>
            <w:r w:rsidRPr="00F82164">
              <w:t>Beskriv hur barnet initierar, upprätthåller och avslutar ett samtal med vuxna och/eller med barn.</w:t>
            </w:r>
          </w:p>
          <w:p w14:paraId="7641C213" w14:textId="77777777" w:rsidR="00F82164" w:rsidRPr="00F82164" w:rsidRDefault="00F82164" w:rsidP="00F82164">
            <w:pPr>
              <w:pStyle w:val="Tabellrubrik"/>
              <w:numPr>
                <w:ilvl w:val="0"/>
                <w:numId w:val="7"/>
              </w:numPr>
            </w:pPr>
            <w:r w:rsidRPr="00F82164">
              <w:t xml:space="preserve">Beskriv om och hur barnet använder frågor för att få information eller visa intresse.  </w:t>
            </w:r>
          </w:p>
          <w:p w14:paraId="53BF4F95" w14:textId="77777777" w:rsidR="00F82164" w:rsidRPr="00F82164" w:rsidRDefault="00F82164" w:rsidP="00F82164">
            <w:pPr>
              <w:pStyle w:val="Tabellrubrik"/>
              <w:numPr>
                <w:ilvl w:val="0"/>
                <w:numId w:val="7"/>
              </w:numPr>
            </w:pPr>
            <w:r w:rsidRPr="00F82164">
              <w:t xml:space="preserve">Har barnet ett tal som är lätt att förstå för barn och vuxna? </w:t>
            </w:r>
          </w:p>
          <w:p w14:paraId="6D5CEA8E" w14:textId="77777777" w:rsidR="00F82164" w:rsidRPr="00F82164" w:rsidRDefault="00F82164" w:rsidP="00F82164">
            <w:pPr>
              <w:pStyle w:val="Tabellrubrik"/>
              <w:numPr>
                <w:ilvl w:val="0"/>
                <w:numId w:val="7"/>
              </w:numPr>
            </w:pPr>
            <w:r w:rsidRPr="00F82164">
              <w:t xml:space="preserve">Beskriv barnets ordförråd i förhållande till barnets ålder. </w:t>
            </w:r>
          </w:p>
          <w:p w14:paraId="1DA28FBA" w14:textId="65F09415" w:rsidR="00F82164" w:rsidRDefault="00F82164" w:rsidP="00F82164">
            <w:pPr>
              <w:pStyle w:val="Tabellrubrik"/>
              <w:numPr>
                <w:ilvl w:val="0"/>
                <w:numId w:val="7"/>
              </w:numPr>
            </w:pPr>
            <w:r w:rsidRPr="00F82164">
              <w:t xml:space="preserve">Hur gör barnet för att utrycka sina behov och önskemål? </w:t>
            </w:r>
          </w:p>
        </w:tc>
      </w:tr>
      <w:tr w:rsidR="00F82164" w14:paraId="56553E5A" w14:textId="77777777" w:rsidTr="004E29FF">
        <w:trPr>
          <w:trHeight w:val="300"/>
        </w:trPr>
        <w:tc>
          <w:tcPr>
            <w:tcW w:w="10194" w:type="dxa"/>
          </w:tcPr>
          <w:p w14:paraId="7A48CFB5" w14:textId="6F0B5DB0" w:rsidR="00F82164" w:rsidRDefault="00A648AF" w:rsidP="004E29FF">
            <w:pPr>
              <w:pStyle w:val="Tabell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E7196BF" w14:textId="2DE78EF0" w:rsidR="00B3096D" w:rsidRPr="00F82164" w:rsidRDefault="00B3096D" w:rsidP="00F56CFB">
      <w:pPr>
        <w:pStyle w:val="Rubrik2"/>
      </w:pPr>
      <w:r w:rsidRPr="00F82164">
        <w:t>Kognitiv förmåga</w:t>
      </w:r>
    </w:p>
    <w:tbl>
      <w:tblPr>
        <w:tblStyle w:val="Tabellrutnt"/>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194"/>
      </w:tblGrid>
      <w:tr w:rsidR="00F82164" w14:paraId="524E0189" w14:textId="77777777" w:rsidTr="00A750D0">
        <w:trPr>
          <w:trHeight w:val="300"/>
        </w:trPr>
        <w:tc>
          <w:tcPr>
            <w:tcW w:w="10194" w:type="dxa"/>
            <w:vAlign w:val="center"/>
          </w:tcPr>
          <w:p w14:paraId="6F47E8B6" w14:textId="77777777" w:rsidR="00F82164" w:rsidRPr="00046A1A" w:rsidRDefault="00F82164" w:rsidP="00A750D0">
            <w:r>
              <w:t xml:space="preserve">Kognition handlar bland annat om hur vi upplever och bearbetar information. Det handlar också om hur vi bearbetar, reglerar och uttrycker våra känslor samt om vår förmåga att fatta beslut. </w:t>
            </w:r>
          </w:p>
          <w:p w14:paraId="262E1E52" w14:textId="27EC8428" w:rsidR="00F82164" w:rsidRPr="00D4463D" w:rsidRDefault="00F82164" w:rsidP="00A750D0">
            <w:r w:rsidRPr="697D1952">
              <w:t>Beskriv barnets förmågor och vilka eventuella anpassningar förskolan har gjort.</w:t>
            </w:r>
          </w:p>
        </w:tc>
      </w:tr>
      <w:tr w:rsidR="00F82164" w14:paraId="31CECF74" w14:textId="77777777" w:rsidTr="004E29FF">
        <w:trPr>
          <w:trHeight w:val="300"/>
        </w:trPr>
        <w:tc>
          <w:tcPr>
            <w:tcW w:w="10194" w:type="dxa"/>
          </w:tcPr>
          <w:p w14:paraId="159DC521" w14:textId="77777777" w:rsidR="00F82164" w:rsidRDefault="00F82164" w:rsidP="004E29FF">
            <w:pPr>
              <w:pStyle w:val="Tabellrubrik"/>
            </w:pPr>
            <w:r>
              <w:t>Stödfrågor</w:t>
            </w:r>
          </w:p>
          <w:p w14:paraId="487BEE4A" w14:textId="77777777" w:rsidR="00F82164" w:rsidRPr="00F82164" w:rsidRDefault="00F82164" w:rsidP="00F82164">
            <w:pPr>
              <w:pStyle w:val="Tabellrubrik"/>
              <w:numPr>
                <w:ilvl w:val="0"/>
                <w:numId w:val="7"/>
              </w:numPr>
            </w:pPr>
            <w:r w:rsidRPr="00F82164">
              <w:t xml:space="preserve">Beskriv barnets förmåga till praktisk problemlösning (så som att hämta en stol att klättra upp på för att nå en önskvärd sak eller lista ut hur hen kan få en leksak ur en låda genom att prova olika metoder). </w:t>
            </w:r>
          </w:p>
          <w:p w14:paraId="557163CC" w14:textId="77777777" w:rsidR="00F82164" w:rsidRPr="00F82164" w:rsidRDefault="00F82164" w:rsidP="00F82164">
            <w:pPr>
              <w:pStyle w:val="Tabellrubrik"/>
              <w:numPr>
                <w:ilvl w:val="0"/>
                <w:numId w:val="7"/>
              </w:numPr>
            </w:pPr>
            <w:r w:rsidRPr="00F82164">
              <w:t>Beskriv barnets förmåga att dra slutsatser (så som att bygga ett torn med klossar och justera basen för att göra det stabilt)</w:t>
            </w:r>
          </w:p>
          <w:p w14:paraId="7A0E7DEB" w14:textId="77777777" w:rsidR="00F82164" w:rsidRPr="00F82164" w:rsidRDefault="00F82164" w:rsidP="00F82164">
            <w:pPr>
              <w:pStyle w:val="Tabellrubrik"/>
              <w:numPr>
                <w:ilvl w:val="0"/>
                <w:numId w:val="7"/>
              </w:numPr>
            </w:pPr>
            <w:r w:rsidRPr="00F82164">
              <w:t>Beskriv barnets förmåga att förstå orsak-verkan (så som att förstå att om hen trycker på en knapp på en leksak börjar den att låta).</w:t>
            </w:r>
          </w:p>
          <w:p w14:paraId="1901A765" w14:textId="77777777" w:rsidR="00F82164" w:rsidRPr="00F82164" w:rsidRDefault="00F82164" w:rsidP="00F82164">
            <w:pPr>
              <w:pStyle w:val="Tabellrubrik"/>
              <w:numPr>
                <w:ilvl w:val="0"/>
                <w:numId w:val="7"/>
              </w:numPr>
            </w:pPr>
            <w:r w:rsidRPr="00F82164">
              <w:t>Beskriv om och hur barnet resonerar och uttrycker sig vid frågor som kräver samband och slutsatser.</w:t>
            </w:r>
          </w:p>
          <w:p w14:paraId="6F7F8D74" w14:textId="77777777" w:rsidR="00F82164" w:rsidRPr="00F82164" w:rsidRDefault="00F82164" w:rsidP="00F82164">
            <w:pPr>
              <w:pStyle w:val="Tabellrubrik"/>
              <w:numPr>
                <w:ilvl w:val="0"/>
                <w:numId w:val="7"/>
              </w:numPr>
            </w:pPr>
            <w:r w:rsidRPr="00F82164">
              <w:t>Beskriv om och hur barnet kategoriserar föremål eller bilder (så som att ett bord och en stol hör ihop för att de är möbler).</w:t>
            </w:r>
          </w:p>
          <w:p w14:paraId="0B628B16" w14:textId="77777777" w:rsidR="00F82164" w:rsidRPr="00F82164" w:rsidRDefault="00F82164" w:rsidP="00F82164">
            <w:pPr>
              <w:pStyle w:val="Tabellrubrik"/>
              <w:numPr>
                <w:ilvl w:val="0"/>
                <w:numId w:val="7"/>
              </w:numPr>
            </w:pPr>
            <w:r w:rsidRPr="00F82164">
              <w:t>Hur är barnets förmåga att utvärdera och reflektera över sitt arbetssätt, att pröva andra tillvägagångssätt och föreställa sig olika alternativ i tankarna? (så som att vrida en pusselbit på olika sätt för att få den att passa).</w:t>
            </w:r>
          </w:p>
          <w:p w14:paraId="0046A905" w14:textId="1B36ED3A" w:rsidR="00F82164" w:rsidRDefault="00F82164" w:rsidP="00F82164">
            <w:pPr>
              <w:pStyle w:val="Tabellrubrik"/>
              <w:numPr>
                <w:ilvl w:val="0"/>
                <w:numId w:val="7"/>
              </w:numPr>
            </w:pPr>
            <w:r w:rsidRPr="00F82164">
              <w:t>Beskriv om och hur barnet överför kunskap från en aktivitet eller situation till en annan, samt i vilka sammanhang detta sker.</w:t>
            </w:r>
          </w:p>
        </w:tc>
      </w:tr>
      <w:tr w:rsidR="00F82164" w14:paraId="296BFE0D" w14:textId="77777777" w:rsidTr="004E29FF">
        <w:trPr>
          <w:trHeight w:val="300"/>
        </w:trPr>
        <w:tc>
          <w:tcPr>
            <w:tcW w:w="10194" w:type="dxa"/>
          </w:tcPr>
          <w:p w14:paraId="65F9562E" w14:textId="105B0D30" w:rsidR="00F82164" w:rsidRDefault="00A648AF" w:rsidP="004E29FF">
            <w:pPr>
              <w:pStyle w:val="Tabell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151CA7A" w14:textId="77777777" w:rsidR="00F82164" w:rsidRDefault="00F82164" w:rsidP="00F82164"/>
    <w:tbl>
      <w:tblPr>
        <w:tblStyle w:val="Tabellrutnt"/>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194"/>
      </w:tblGrid>
      <w:tr w:rsidR="00427D68" w14:paraId="5C8019AE" w14:textId="77777777" w:rsidTr="00A750D0">
        <w:trPr>
          <w:trHeight w:val="300"/>
        </w:trPr>
        <w:tc>
          <w:tcPr>
            <w:tcW w:w="10194" w:type="dxa"/>
            <w:vAlign w:val="center"/>
          </w:tcPr>
          <w:p w14:paraId="5A6B2BE7" w14:textId="4EDC515E" w:rsidR="00427D68" w:rsidRPr="00427D68" w:rsidRDefault="00427D68" w:rsidP="00A750D0">
            <w:pPr>
              <w:rPr>
                <w:b/>
                <w:bCs/>
              </w:rPr>
            </w:pPr>
            <w:r w:rsidRPr="005E31BD">
              <w:rPr>
                <w:b/>
                <w:bCs/>
              </w:rPr>
              <w:t>Minnesfunktion</w:t>
            </w:r>
            <w:r>
              <w:t xml:space="preserve"> handlar om förmågan att ta in information, lagra information och plocka fram information vid rätt tillfälle. </w:t>
            </w:r>
            <w:r w:rsidRPr="697D1952">
              <w:t>Beskriv barnets förmågor och vilka eventuella anpassningar förskolan har gjort.</w:t>
            </w:r>
          </w:p>
        </w:tc>
      </w:tr>
      <w:tr w:rsidR="00427D68" w14:paraId="1A81A7D1" w14:textId="77777777" w:rsidTr="004E29FF">
        <w:trPr>
          <w:trHeight w:val="300"/>
        </w:trPr>
        <w:tc>
          <w:tcPr>
            <w:tcW w:w="10194" w:type="dxa"/>
          </w:tcPr>
          <w:p w14:paraId="3965FD1B" w14:textId="77777777" w:rsidR="00427D68" w:rsidRDefault="00427D68" w:rsidP="004E29FF">
            <w:pPr>
              <w:pStyle w:val="Tabellrubrik"/>
            </w:pPr>
            <w:r>
              <w:t>Stödfrågor</w:t>
            </w:r>
          </w:p>
          <w:p w14:paraId="74D06C6A" w14:textId="77777777" w:rsidR="00427D68" w:rsidRDefault="00427D68" w:rsidP="00427D68">
            <w:pPr>
              <w:pStyle w:val="Tabellrubrik"/>
              <w:numPr>
                <w:ilvl w:val="0"/>
                <w:numId w:val="7"/>
              </w:numPr>
            </w:pPr>
            <w:r>
              <w:t>Beskriv barnets förmåga att hålla information under korta stunder (så som att komma ihåg instruktioner i en lek, hämta ett föremål på uppmaning).</w:t>
            </w:r>
          </w:p>
          <w:p w14:paraId="7ADC0F46" w14:textId="77777777" w:rsidR="00427D68" w:rsidRDefault="00427D68" w:rsidP="00427D68">
            <w:pPr>
              <w:pStyle w:val="Tabellrubrik"/>
              <w:numPr>
                <w:ilvl w:val="0"/>
                <w:numId w:val="7"/>
              </w:numPr>
            </w:pPr>
            <w:r>
              <w:t>Beskriv barnets förmåga att lagra information över tid (så som att komma ihåg rutiner, hitta sin plats i hallen, namn på kamrater, pedagoger eller tidigare händelser).</w:t>
            </w:r>
          </w:p>
          <w:p w14:paraId="4B65C69F" w14:textId="2C6E5F2E" w:rsidR="00427D68" w:rsidRDefault="00427D68" w:rsidP="00427D68">
            <w:pPr>
              <w:pStyle w:val="Tabellrubrik"/>
              <w:numPr>
                <w:ilvl w:val="0"/>
                <w:numId w:val="7"/>
              </w:numPr>
            </w:pPr>
            <w:r>
              <w:t>Beskriv barnets upplevelse av tid (så som att barnet ska gå hem efter mellanmålet).</w:t>
            </w:r>
          </w:p>
        </w:tc>
      </w:tr>
      <w:tr w:rsidR="00427D68" w14:paraId="2633D6F8" w14:textId="77777777" w:rsidTr="004E29FF">
        <w:trPr>
          <w:trHeight w:val="300"/>
        </w:trPr>
        <w:tc>
          <w:tcPr>
            <w:tcW w:w="10194" w:type="dxa"/>
          </w:tcPr>
          <w:p w14:paraId="7B0FBF89" w14:textId="2DF69274" w:rsidR="00427D68" w:rsidRDefault="00A648AF" w:rsidP="004E29FF">
            <w:pPr>
              <w:pStyle w:val="Tabell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43254C4" w14:textId="77777777" w:rsidR="00E27AD0" w:rsidRPr="00F82164" w:rsidRDefault="00E27AD0" w:rsidP="00F82164"/>
    <w:tbl>
      <w:tblPr>
        <w:tblStyle w:val="Tabellrutnt"/>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194"/>
      </w:tblGrid>
      <w:tr w:rsidR="003328A9" w14:paraId="1F79A41B" w14:textId="77777777" w:rsidTr="00A750D0">
        <w:trPr>
          <w:trHeight w:val="300"/>
        </w:trPr>
        <w:tc>
          <w:tcPr>
            <w:tcW w:w="10194" w:type="dxa"/>
            <w:vAlign w:val="center"/>
          </w:tcPr>
          <w:p w14:paraId="0F65E5C9" w14:textId="0510B957" w:rsidR="003328A9" w:rsidRPr="005E31BD" w:rsidRDefault="003328A9" w:rsidP="00A750D0">
            <w:pPr>
              <w:rPr>
                <w:b/>
                <w:bCs/>
              </w:rPr>
            </w:pPr>
            <w:r w:rsidRPr="005E31BD">
              <w:rPr>
                <w:b/>
                <w:bCs/>
              </w:rPr>
              <w:t xml:space="preserve">Instruktioner </w:t>
            </w:r>
            <w:r>
              <w:t>är beskrivningar eller uppmaningar som talar om vad barnet ska göra och hur barnet ska göra.</w:t>
            </w:r>
          </w:p>
          <w:p w14:paraId="4909FE9D" w14:textId="10DA7BAC" w:rsidR="003328A9" w:rsidRPr="003328A9" w:rsidRDefault="003328A9" w:rsidP="00A750D0">
            <w:r>
              <w:t>B</w:t>
            </w:r>
            <w:r w:rsidRPr="697D1952">
              <w:t>eskriv barnets förmågor och vilka eventuella anpassningar förskolan har gjort.</w:t>
            </w:r>
          </w:p>
        </w:tc>
      </w:tr>
      <w:tr w:rsidR="003328A9" w14:paraId="2D0046D8" w14:textId="77777777" w:rsidTr="004E29FF">
        <w:trPr>
          <w:trHeight w:val="300"/>
        </w:trPr>
        <w:tc>
          <w:tcPr>
            <w:tcW w:w="10194" w:type="dxa"/>
          </w:tcPr>
          <w:p w14:paraId="189955D6" w14:textId="77777777" w:rsidR="003328A9" w:rsidRDefault="003328A9" w:rsidP="004E29FF">
            <w:pPr>
              <w:pStyle w:val="Tabellrubrik"/>
            </w:pPr>
            <w:r>
              <w:t>Stödfrågor</w:t>
            </w:r>
          </w:p>
          <w:p w14:paraId="3BBDC753" w14:textId="77777777" w:rsidR="003328A9" w:rsidRPr="003328A9" w:rsidRDefault="003328A9" w:rsidP="003328A9">
            <w:pPr>
              <w:pStyle w:val="Tabellrubrik"/>
              <w:numPr>
                <w:ilvl w:val="0"/>
                <w:numId w:val="7"/>
              </w:numPr>
            </w:pPr>
            <w:r w:rsidRPr="003328A9">
              <w:t>Behöver barnet individuella instruktioner?</w:t>
            </w:r>
          </w:p>
          <w:p w14:paraId="7A9492F7" w14:textId="77777777" w:rsidR="003328A9" w:rsidRPr="003328A9" w:rsidRDefault="003328A9" w:rsidP="003328A9">
            <w:pPr>
              <w:pStyle w:val="Tabellrubrik"/>
              <w:numPr>
                <w:ilvl w:val="0"/>
                <w:numId w:val="7"/>
              </w:numPr>
            </w:pPr>
            <w:r w:rsidRPr="003328A9">
              <w:t>Beskriv hur barnet klarar att ta emot instruktioner i flera led.</w:t>
            </w:r>
          </w:p>
          <w:p w14:paraId="30D70970" w14:textId="77777777" w:rsidR="003328A9" w:rsidRPr="003328A9" w:rsidRDefault="003328A9" w:rsidP="003328A9">
            <w:pPr>
              <w:pStyle w:val="Tabellrubrik"/>
              <w:numPr>
                <w:ilvl w:val="0"/>
                <w:numId w:val="7"/>
              </w:numPr>
            </w:pPr>
            <w:r w:rsidRPr="003328A9">
              <w:t xml:space="preserve">Beskriv om barnet kan arbeta vidare självständigt efter en instruktion. </w:t>
            </w:r>
          </w:p>
          <w:p w14:paraId="1B8A8AEC" w14:textId="2001D156" w:rsidR="003328A9" w:rsidRDefault="003328A9" w:rsidP="003328A9">
            <w:pPr>
              <w:pStyle w:val="Tabellrubrik"/>
              <w:numPr>
                <w:ilvl w:val="0"/>
                <w:numId w:val="7"/>
              </w:numPr>
            </w:pPr>
            <w:r w:rsidRPr="003328A9">
              <w:t>Beskriv om barnet imiterar eller följer andra barns handlingar och uttryck. I vilka situationer?</w:t>
            </w:r>
          </w:p>
        </w:tc>
      </w:tr>
      <w:tr w:rsidR="003328A9" w14:paraId="7025FFA0" w14:textId="77777777" w:rsidTr="004E29FF">
        <w:trPr>
          <w:trHeight w:val="300"/>
        </w:trPr>
        <w:tc>
          <w:tcPr>
            <w:tcW w:w="10194" w:type="dxa"/>
          </w:tcPr>
          <w:p w14:paraId="7EAA8E67" w14:textId="715F50C7" w:rsidR="003328A9" w:rsidRDefault="00A648AF" w:rsidP="004E29FF">
            <w:pPr>
              <w:pStyle w:val="Tabelltext"/>
            </w:pPr>
            <w:r>
              <w:lastRenderedPageBreak/>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4581A3C" w14:textId="77777777" w:rsidR="005E31BD" w:rsidRDefault="005E31BD" w:rsidP="005E31BD"/>
    <w:tbl>
      <w:tblPr>
        <w:tblStyle w:val="Tabellrutnt"/>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194"/>
      </w:tblGrid>
      <w:tr w:rsidR="003328A9" w14:paraId="69B91D1F" w14:textId="77777777" w:rsidTr="00A750D0">
        <w:trPr>
          <w:trHeight w:val="300"/>
        </w:trPr>
        <w:tc>
          <w:tcPr>
            <w:tcW w:w="10194" w:type="dxa"/>
            <w:vAlign w:val="center"/>
          </w:tcPr>
          <w:p w14:paraId="50766979" w14:textId="0C59BDF6" w:rsidR="003328A9" w:rsidRPr="003328A9" w:rsidRDefault="003328A9" w:rsidP="00A750D0">
            <w:pPr>
              <w:rPr>
                <w:b/>
                <w:bCs/>
              </w:rPr>
            </w:pPr>
            <w:r w:rsidRPr="005E31BD">
              <w:rPr>
                <w:b/>
                <w:bCs/>
              </w:rPr>
              <w:t>Koncentration</w:t>
            </w:r>
            <w:r>
              <w:rPr>
                <w:b/>
                <w:bCs/>
              </w:rPr>
              <w:t xml:space="preserve"> </w:t>
            </w:r>
            <w:r>
              <w:t>är vår förmåga att rikta vår uppmärksamhet och stanna kvar i situationer/aktiviteter under en längre tid.</w:t>
            </w:r>
            <w:r w:rsidRPr="697D1952">
              <w:rPr>
                <w:color w:val="FF0000"/>
              </w:rPr>
              <w:t xml:space="preserve"> </w:t>
            </w:r>
            <w:r w:rsidRPr="697D1952">
              <w:t>Beskriv barnets förmågor och vilka eventuella anpassningar förskolan har gjort.</w:t>
            </w:r>
          </w:p>
        </w:tc>
      </w:tr>
      <w:tr w:rsidR="003328A9" w14:paraId="7495F456" w14:textId="77777777" w:rsidTr="004E29FF">
        <w:trPr>
          <w:trHeight w:val="300"/>
        </w:trPr>
        <w:tc>
          <w:tcPr>
            <w:tcW w:w="10194" w:type="dxa"/>
          </w:tcPr>
          <w:p w14:paraId="7D9F2A1D" w14:textId="77777777" w:rsidR="003328A9" w:rsidRDefault="003328A9" w:rsidP="004E29FF">
            <w:pPr>
              <w:pStyle w:val="Tabellrubrik"/>
            </w:pPr>
            <w:r>
              <w:t>Stödfrågor</w:t>
            </w:r>
          </w:p>
          <w:p w14:paraId="3268905B" w14:textId="77777777" w:rsidR="003328A9" w:rsidRPr="003328A9" w:rsidRDefault="003328A9" w:rsidP="003328A9">
            <w:pPr>
              <w:pStyle w:val="Tabellrubrik"/>
              <w:numPr>
                <w:ilvl w:val="0"/>
                <w:numId w:val="7"/>
              </w:numPr>
            </w:pPr>
            <w:r w:rsidRPr="003328A9">
              <w:t>Beskriv på vilket sätt barnet kan påbörja, genomföra samt avsluta en aktivitet.</w:t>
            </w:r>
          </w:p>
          <w:p w14:paraId="7076B930" w14:textId="77777777" w:rsidR="003328A9" w:rsidRPr="003328A9" w:rsidRDefault="003328A9" w:rsidP="003328A9">
            <w:pPr>
              <w:pStyle w:val="Tabellrubrik"/>
              <w:numPr>
                <w:ilvl w:val="0"/>
                <w:numId w:val="7"/>
              </w:numPr>
            </w:pPr>
            <w:r w:rsidRPr="003328A9">
              <w:t>Beskriv om och hur barnets förmåga att koncentrera sig ändras beroende på vilken typ av aktivitet barnet deltar i.</w:t>
            </w:r>
          </w:p>
          <w:p w14:paraId="15AB673E" w14:textId="77777777" w:rsidR="003328A9" w:rsidRPr="003328A9" w:rsidRDefault="003328A9" w:rsidP="003328A9">
            <w:pPr>
              <w:pStyle w:val="Tabellrubrik"/>
              <w:numPr>
                <w:ilvl w:val="0"/>
                <w:numId w:val="7"/>
              </w:numPr>
            </w:pPr>
            <w:r w:rsidRPr="003328A9">
              <w:t>Om barnet är motiverat, hur länge kan barnet koncentrera sig?</w:t>
            </w:r>
          </w:p>
          <w:p w14:paraId="6BA4724A" w14:textId="77777777" w:rsidR="003328A9" w:rsidRPr="003328A9" w:rsidRDefault="003328A9" w:rsidP="003328A9">
            <w:pPr>
              <w:pStyle w:val="Tabellrubrik"/>
              <w:numPr>
                <w:ilvl w:val="0"/>
                <w:numId w:val="7"/>
              </w:numPr>
            </w:pPr>
            <w:r w:rsidRPr="003328A9">
              <w:t>Beskriv barnets uthållighet.</w:t>
            </w:r>
          </w:p>
          <w:p w14:paraId="6CEA5399" w14:textId="474F3D65" w:rsidR="003328A9" w:rsidRDefault="003328A9" w:rsidP="003328A9">
            <w:pPr>
              <w:pStyle w:val="Tabellrubrik"/>
              <w:numPr>
                <w:ilvl w:val="0"/>
                <w:numId w:val="7"/>
              </w:numPr>
            </w:pPr>
            <w:r w:rsidRPr="003328A9">
              <w:t>Vilken hjälp behöver barnet för att hålla fokus</w:t>
            </w:r>
            <w:r w:rsidR="007B6BB8">
              <w:t>?</w:t>
            </w:r>
          </w:p>
        </w:tc>
      </w:tr>
      <w:tr w:rsidR="003328A9" w14:paraId="16E6E8DA" w14:textId="77777777" w:rsidTr="004E29FF">
        <w:trPr>
          <w:trHeight w:val="300"/>
        </w:trPr>
        <w:tc>
          <w:tcPr>
            <w:tcW w:w="10194" w:type="dxa"/>
          </w:tcPr>
          <w:p w14:paraId="37CB8CD7" w14:textId="02D9AE5F" w:rsidR="003328A9" w:rsidRDefault="00A648AF" w:rsidP="004E29FF">
            <w:pPr>
              <w:pStyle w:val="Tabell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C245594" w14:textId="77777777" w:rsidR="003328A9" w:rsidRDefault="003328A9" w:rsidP="005E31BD"/>
    <w:tbl>
      <w:tblPr>
        <w:tblStyle w:val="Tabellrutnt"/>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194"/>
      </w:tblGrid>
      <w:tr w:rsidR="007B6BB8" w14:paraId="0A270AB3" w14:textId="77777777" w:rsidTr="00A750D0">
        <w:trPr>
          <w:trHeight w:val="300"/>
        </w:trPr>
        <w:tc>
          <w:tcPr>
            <w:tcW w:w="10194" w:type="dxa"/>
            <w:vAlign w:val="center"/>
          </w:tcPr>
          <w:p w14:paraId="01F76FB3" w14:textId="77777777" w:rsidR="007B6BB8" w:rsidRPr="00D27B11" w:rsidRDefault="007B6BB8" w:rsidP="00A750D0">
            <w:pPr>
              <w:rPr>
                <w:b/>
                <w:bCs/>
              </w:rPr>
            </w:pPr>
            <w:r w:rsidRPr="00D27B11">
              <w:rPr>
                <w:b/>
                <w:bCs/>
              </w:rPr>
              <w:t>Perception</w:t>
            </w:r>
            <w:r>
              <w:rPr>
                <w:b/>
                <w:bCs/>
              </w:rPr>
              <w:br/>
            </w:r>
            <w:r>
              <w:t xml:space="preserve">En del barn upplever sinnesintryck så som hörsel, syn, känsel, lukt och smak, på ett annorlunda sätt. Det kan också gälla hur barnet uppfattar smärta, värme, kyla och/eller mättnad, hunger. </w:t>
            </w:r>
            <w:r w:rsidRPr="697D1952">
              <w:t>N</w:t>
            </w:r>
            <w:r>
              <w:t xml:space="preserve">ågra kan vara överkänsliga för olika intryck och andra kan ha en nedsatt känslighet. En annorlunda perception kan göra att mycket av barnets fokus och energi går till att tolka och hantera sinnesintryck. Det kan i sin tur leda till att barnet inte kan tillägna sig undervisningen fullständigt. </w:t>
            </w:r>
          </w:p>
          <w:p w14:paraId="2D900BF2" w14:textId="7973428E" w:rsidR="007B6BB8" w:rsidRPr="007B6BB8" w:rsidRDefault="007B6BB8" w:rsidP="00A750D0">
            <w:pPr>
              <w:rPr>
                <w:color w:val="FF0000"/>
              </w:rPr>
            </w:pPr>
            <w:r w:rsidRPr="697D1952">
              <w:t>Beskriv barnets förmågor och vilka eventuella anpassningar förskolan har gjort.</w:t>
            </w:r>
          </w:p>
        </w:tc>
      </w:tr>
      <w:tr w:rsidR="007B6BB8" w14:paraId="60C62DA4" w14:textId="77777777" w:rsidTr="004E29FF">
        <w:trPr>
          <w:trHeight w:val="300"/>
        </w:trPr>
        <w:tc>
          <w:tcPr>
            <w:tcW w:w="10194" w:type="dxa"/>
          </w:tcPr>
          <w:p w14:paraId="16D228F5" w14:textId="77777777" w:rsidR="007B6BB8" w:rsidRDefault="007B6BB8" w:rsidP="004E29FF">
            <w:pPr>
              <w:pStyle w:val="Tabellrubrik"/>
            </w:pPr>
            <w:r>
              <w:t>Stödfrågor</w:t>
            </w:r>
          </w:p>
          <w:p w14:paraId="0DF00987" w14:textId="45F77B09" w:rsidR="00B23A59" w:rsidRDefault="00B23A59" w:rsidP="00B23A59">
            <w:pPr>
              <w:pStyle w:val="Tabellrubrik"/>
              <w:numPr>
                <w:ilvl w:val="0"/>
                <w:numId w:val="7"/>
              </w:numPr>
            </w:pPr>
            <w:r>
              <w:t>Har barnet en annorlunda perception</w:t>
            </w:r>
            <w:r w:rsidR="00450672">
              <w:t>?</w:t>
            </w:r>
          </w:p>
          <w:p w14:paraId="4EBDC1F2" w14:textId="2F607B34" w:rsidR="00B23A59" w:rsidRPr="00B23A59" w:rsidRDefault="00450672" w:rsidP="00B23A59">
            <w:pPr>
              <w:pStyle w:val="Tabellrubrik"/>
              <w:numPr>
                <w:ilvl w:val="0"/>
                <w:numId w:val="7"/>
              </w:numPr>
            </w:pPr>
            <w:r>
              <w:t>Hur visar sig svårigheterna?</w:t>
            </w:r>
          </w:p>
        </w:tc>
      </w:tr>
      <w:tr w:rsidR="007B6BB8" w14:paraId="63B5C88B" w14:textId="77777777" w:rsidTr="004E29FF">
        <w:trPr>
          <w:trHeight w:val="300"/>
        </w:trPr>
        <w:tc>
          <w:tcPr>
            <w:tcW w:w="10194" w:type="dxa"/>
          </w:tcPr>
          <w:p w14:paraId="2DD1C66B" w14:textId="6AB5AA5F" w:rsidR="007B6BB8" w:rsidRDefault="00A648AF" w:rsidP="004E29FF">
            <w:pPr>
              <w:pStyle w:val="Tabell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BC2A095" w14:textId="77777777" w:rsidR="007B6BB8" w:rsidRDefault="007B6BB8" w:rsidP="00B3096D">
      <w:pPr>
        <w:rPr>
          <w:b/>
          <w:bCs/>
        </w:rPr>
      </w:pPr>
    </w:p>
    <w:tbl>
      <w:tblPr>
        <w:tblStyle w:val="Tabellrutnt"/>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194"/>
      </w:tblGrid>
      <w:tr w:rsidR="00B20CD3" w14:paraId="106B87C0" w14:textId="77777777" w:rsidTr="00A750D0">
        <w:trPr>
          <w:trHeight w:val="300"/>
        </w:trPr>
        <w:tc>
          <w:tcPr>
            <w:tcW w:w="10194" w:type="dxa"/>
            <w:vAlign w:val="center"/>
          </w:tcPr>
          <w:p w14:paraId="17980ACF" w14:textId="77777777" w:rsidR="00B20CD3" w:rsidRPr="00167517" w:rsidRDefault="00B20CD3" w:rsidP="00A750D0">
            <w:pPr>
              <w:rPr>
                <w:b/>
                <w:bCs/>
              </w:rPr>
            </w:pPr>
            <w:r w:rsidRPr="00167517">
              <w:rPr>
                <w:b/>
                <w:bCs/>
              </w:rPr>
              <w:t>Övergångar/förändringar</w:t>
            </w:r>
            <w:r>
              <w:rPr>
                <w:b/>
                <w:bCs/>
              </w:rPr>
              <w:br/>
            </w:r>
            <w:r>
              <w:t xml:space="preserve">Övergångar handlar om vår förmåga att hantera och förhålla oss till förändringar och avbrott av olika slag. </w:t>
            </w:r>
          </w:p>
          <w:p w14:paraId="54425960" w14:textId="5E56D0D9" w:rsidR="00B20CD3" w:rsidRPr="00B20CD3" w:rsidRDefault="00B20CD3" w:rsidP="00A750D0">
            <w:r>
              <w:t xml:space="preserve">Beskriv </w:t>
            </w:r>
            <w:r w:rsidRPr="697D1952">
              <w:t>barnets förmågor och vilka eventuella anpassningar förskolan har gjort.</w:t>
            </w:r>
          </w:p>
        </w:tc>
      </w:tr>
      <w:tr w:rsidR="00B20CD3" w14:paraId="43041E93" w14:textId="77777777" w:rsidTr="004E29FF">
        <w:trPr>
          <w:trHeight w:val="300"/>
        </w:trPr>
        <w:tc>
          <w:tcPr>
            <w:tcW w:w="10194" w:type="dxa"/>
          </w:tcPr>
          <w:p w14:paraId="08439C5B" w14:textId="77777777" w:rsidR="00B20CD3" w:rsidRDefault="00B20CD3" w:rsidP="004E29FF">
            <w:pPr>
              <w:pStyle w:val="Tabellrubrik"/>
            </w:pPr>
            <w:r>
              <w:t>Stödfrågor</w:t>
            </w:r>
          </w:p>
          <w:p w14:paraId="5F32F749" w14:textId="77777777" w:rsidR="00B20CD3" w:rsidRPr="00B20CD3" w:rsidRDefault="00B20CD3" w:rsidP="00B20CD3">
            <w:pPr>
              <w:pStyle w:val="Tabellrubrik"/>
              <w:numPr>
                <w:ilvl w:val="0"/>
                <w:numId w:val="7"/>
              </w:numPr>
            </w:pPr>
            <w:r w:rsidRPr="00B20CD3">
              <w:t>Beskriv hur övergångar mellan olika aktiviteter fungerar för barnet.</w:t>
            </w:r>
          </w:p>
          <w:p w14:paraId="414592D9" w14:textId="77777777" w:rsidR="00B20CD3" w:rsidRPr="00B20CD3" w:rsidRDefault="00B20CD3" w:rsidP="00B20CD3">
            <w:pPr>
              <w:pStyle w:val="Tabellrubrik"/>
              <w:numPr>
                <w:ilvl w:val="0"/>
                <w:numId w:val="7"/>
              </w:numPr>
            </w:pPr>
            <w:r w:rsidRPr="00B20CD3">
              <w:t>Hur reagerar barnet vid förändringar som är förberedda/oförberedda?</w:t>
            </w:r>
          </w:p>
          <w:p w14:paraId="251F54D1" w14:textId="77777777" w:rsidR="00B20CD3" w:rsidRPr="00B20CD3" w:rsidRDefault="00B20CD3" w:rsidP="00B20CD3">
            <w:pPr>
              <w:pStyle w:val="Tabellrubrik"/>
              <w:numPr>
                <w:ilvl w:val="0"/>
                <w:numId w:val="7"/>
              </w:numPr>
            </w:pPr>
            <w:r w:rsidRPr="00B20CD3">
              <w:t>Beskriv hur barnet hanterar valsituationer.</w:t>
            </w:r>
          </w:p>
          <w:p w14:paraId="74357CDD" w14:textId="3E05A26E" w:rsidR="00B20CD3" w:rsidRDefault="00B20CD3" w:rsidP="00B20CD3">
            <w:pPr>
              <w:pStyle w:val="Tabellrubrik"/>
              <w:numPr>
                <w:ilvl w:val="0"/>
                <w:numId w:val="7"/>
              </w:numPr>
            </w:pPr>
            <w:r w:rsidRPr="00B20CD3">
              <w:t>Beskriv hur barnet hanterar motgångar.</w:t>
            </w:r>
          </w:p>
        </w:tc>
      </w:tr>
      <w:tr w:rsidR="00B20CD3" w14:paraId="2DFF6D68" w14:textId="77777777" w:rsidTr="004E29FF">
        <w:trPr>
          <w:trHeight w:val="300"/>
        </w:trPr>
        <w:tc>
          <w:tcPr>
            <w:tcW w:w="10194" w:type="dxa"/>
          </w:tcPr>
          <w:p w14:paraId="1015C3A6" w14:textId="0AE178C9" w:rsidR="00B20CD3" w:rsidRDefault="00A648AF" w:rsidP="004E29FF">
            <w:pPr>
              <w:pStyle w:val="Tabell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B398E81" w14:textId="71C8F644" w:rsidR="00E143C7" w:rsidRPr="003F2AB0" w:rsidRDefault="00E143C7" w:rsidP="003F2AB0">
      <w:pPr>
        <w:spacing w:after="0"/>
        <w:ind w:right="0"/>
        <w:rPr>
          <w:color w:val="808080" w:themeColor="background1" w:themeShade="80"/>
          <w:sz w:val="20"/>
          <w:szCs w:val="20"/>
        </w:rPr>
      </w:pPr>
    </w:p>
    <w:p w14:paraId="5F3ED53F" w14:textId="614E12F1" w:rsidR="00B3096D" w:rsidRPr="003F2AB0" w:rsidRDefault="00B3096D" w:rsidP="00F56CFB">
      <w:pPr>
        <w:pStyle w:val="Rubrik2"/>
      </w:pPr>
      <w:r w:rsidRPr="003F2AB0">
        <w:t>Emotionell förmåga</w:t>
      </w:r>
    </w:p>
    <w:tbl>
      <w:tblPr>
        <w:tblStyle w:val="Tabellrutnt"/>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194"/>
      </w:tblGrid>
      <w:tr w:rsidR="003F2AB0" w14:paraId="66942C49" w14:textId="77777777" w:rsidTr="00A750D0">
        <w:trPr>
          <w:trHeight w:val="300"/>
        </w:trPr>
        <w:tc>
          <w:tcPr>
            <w:tcW w:w="10194" w:type="dxa"/>
            <w:vAlign w:val="center"/>
          </w:tcPr>
          <w:p w14:paraId="123D0108" w14:textId="22795C8E" w:rsidR="003F2AB0" w:rsidRPr="000F7F71" w:rsidRDefault="003F2AB0" w:rsidP="00A750D0">
            <w:r>
              <w:t xml:space="preserve">Emotionell förmåga handlar om att förstå, uttrycka och hantera både våra egna och andras känslor. </w:t>
            </w:r>
          </w:p>
          <w:p w14:paraId="7B4D7BD2" w14:textId="1339AA5C" w:rsidR="003F2AB0" w:rsidRPr="00B20CD3" w:rsidRDefault="003F2AB0" w:rsidP="00A750D0">
            <w:r w:rsidRPr="697D1952">
              <w:t>Beskriv barnets förmågor och vilka eventuella anpassningar förskolan har gjort.</w:t>
            </w:r>
          </w:p>
        </w:tc>
      </w:tr>
      <w:tr w:rsidR="003F2AB0" w14:paraId="0A6D9058" w14:textId="77777777" w:rsidTr="004E29FF">
        <w:trPr>
          <w:trHeight w:val="300"/>
        </w:trPr>
        <w:tc>
          <w:tcPr>
            <w:tcW w:w="10194" w:type="dxa"/>
          </w:tcPr>
          <w:p w14:paraId="5D73D63E" w14:textId="77777777" w:rsidR="003F2AB0" w:rsidRDefault="003F2AB0" w:rsidP="004E29FF">
            <w:pPr>
              <w:pStyle w:val="Tabellrubrik"/>
            </w:pPr>
            <w:r>
              <w:t>Stödfrågor</w:t>
            </w:r>
          </w:p>
          <w:p w14:paraId="3AFBC65C" w14:textId="77777777" w:rsidR="003F2AB0" w:rsidRPr="003F2AB0" w:rsidRDefault="003F2AB0" w:rsidP="003F2AB0">
            <w:pPr>
              <w:pStyle w:val="Tabellrubrik"/>
              <w:numPr>
                <w:ilvl w:val="0"/>
                <w:numId w:val="7"/>
              </w:numPr>
            </w:pPr>
            <w:r w:rsidRPr="003F2AB0">
              <w:t>Hur kommunicerar barnet sina egna känslor?</w:t>
            </w:r>
          </w:p>
          <w:p w14:paraId="0B468634" w14:textId="77777777" w:rsidR="006A411C" w:rsidRDefault="003F2AB0" w:rsidP="006A411C">
            <w:pPr>
              <w:pStyle w:val="Tabellrubrik"/>
              <w:numPr>
                <w:ilvl w:val="0"/>
                <w:numId w:val="7"/>
              </w:numPr>
            </w:pPr>
            <w:r w:rsidRPr="003F2AB0">
              <w:t>Beskriv barnets förmåga att reglera sina egna känslor.</w:t>
            </w:r>
          </w:p>
          <w:p w14:paraId="175A9E09" w14:textId="3193B9AA" w:rsidR="003F2AB0" w:rsidRPr="006A411C" w:rsidRDefault="003F2AB0" w:rsidP="006A411C">
            <w:pPr>
              <w:pStyle w:val="Tabellrubrik"/>
              <w:numPr>
                <w:ilvl w:val="0"/>
                <w:numId w:val="7"/>
              </w:numPr>
            </w:pPr>
            <w:r w:rsidRPr="003F2AB0">
              <w:t>Beskriv om och hur barnet reagerar på andras känslor.</w:t>
            </w:r>
            <w:r w:rsidRPr="006A411C">
              <w:rPr>
                <w:color w:val="808080" w:themeColor="background1" w:themeShade="80"/>
                <w:sz w:val="20"/>
                <w:szCs w:val="20"/>
              </w:rPr>
              <w:t xml:space="preserve"> </w:t>
            </w:r>
          </w:p>
        </w:tc>
      </w:tr>
      <w:tr w:rsidR="003F2AB0" w14:paraId="51A10AA6" w14:textId="77777777" w:rsidTr="004E29FF">
        <w:trPr>
          <w:trHeight w:val="300"/>
        </w:trPr>
        <w:tc>
          <w:tcPr>
            <w:tcW w:w="10194" w:type="dxa"/>
          </w:tcPr>
          <w:p w14:paraId="284747FA" w14:textId="21E3422D" w:rsidR="003F2AB0" w:rsidRDefault="00A648AF" w:rsidP="004E29FF">
            <w:pPr>
              <w:pStyle w:val="Tabell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8A3215C" w14:textId="77777777" w:rsidR="003F2AB0" w:rsidRDefault="003F2AB0" w:rsidP="003F2AB0"/>
    <w:tbl>
      <w:tblPr>
        <w:tblStyle w:val="Tabellrutnt"/>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194"/>
      </w:tblGrid>
      <w:tr w:rsidR="003F2AB0" w14:paraId="10E00849" w14:textId="77777777" w:rsidTr="00A750D0">
        <w:trPr>
          <w:trHeight w:val="300"/>
        </w:trPr>
        <w:tc>
          <w:tcPr>
            <w:tcW w:w="10194" w:type="dxa"/>
            <w:vAlign w:val="center"/>
          </w:tcPr>
          <w:p w14:paraId="391D2A29" w14:textId="190B9162" w:rsidR="003F2AB0" w:rsidRPr="00EE7E5D" w:rsidRDefault="003F2AB0" w:rsidP="00A750D0">
            <w:pPr>
              <w:rPr>
                <w:b/>
                <w:bCs/>
              </w:rPr>
            </w:pPr>
            <w:r w:rsidRPr="00EE7E5D">
              <w:rPr>
                <w:b/>
                <w:bCs/>
              </w:rPr>
              <w:t>Självkänsla</w:t>
            </w:r>
            <w:r>
              <w:rPr>
                <w:b/>
                <w:bCs/>
              </w:rPr>
              <w:t xml:space="preserve"> </w:t>
            </w:r>
            <w:r w:rsidRPr="697D1952">
              <w:t>är en viktig ingrediens i inlärningen liksom lusten att lära. Lusten att lära kan vara stor men om lösandet av uppgifterna kräver mer än man förmår, påverkar det självkänslan negativt.</w:t>
            </w:r>
          </w:p>
          <w:p w14:paraId="512EF0FD" w14:textId="719AE995" w:rsidR="003F2AB0" w:rsidRPr="00B20CD3" w:rsidRDefault="003F2AB0" w:rsidP="00A750D0">
            <w:r w:rsidRPr="697D1952">
              <w:t>Beskriv barnets förmågor och vilka eventuella anpassningar förskolan har gjort.</w:t>
            </w:r>
          </w:p>
        </w:tc>
      </w:tr>
      <w:tr w:rsidR="003F2AB0" w14:paraId="2D14542F" w14:textId="77777777" w:rsidTr="004E29FF">
        <w:trPr>
          <w:trHeight w:val="300"/>
        </w:trPr>
        <w:tc>
          <w:tcPr>
            <w:tcW w:w="10194" w:type="dxa"/>
          </w:tcPr>
          <w:p w14:paraId="7DAA91FC" w14:textId="77777777" w:rsidR="003F2AB0" w:rsidRDefault="003F2AB0" w:rsidP="004E29FF">
            <w:pPr>
              <w:pStyle w:val="Tabellrubrik"/>
            </w:pPr>
            <w:r>
              <w:t>Stödfrågor</w:t>
            </w:r>
          </w:p>
          <w:p w14:paraId="34F997DA" w14:textId="77777777" w:rsidR="003F2AB0" w:rsidRPr="006A411C" w:rsidRDefault="003F2AB0" w:rsidP="006A411C">
            <w:pPr>
              <w:pStyle w:val="Tabellrubrik"/>
              <w:numPr>
                <w:ilvl w:val="0"/>
                <w:numId w:val="7"/>
              </w:numPr>
            </w:pPr>
            <w:r w:rsidRPr="006A411C">
              <w:t>Hur är barnets motivation/lust att lära?</w:t>
            </w:r>
          </w:p>
          <w:p w14:paraId="66435757" w14:textId="77777777" w:rsidR="003F2AB0" w:rsidRPr="006A411C" w:rsidRDefault="003F2AB0" w:rsidP="006A411C">
            <w:pPr>
              <w:pStyle w:val="Tabellrubrik"/>
              <w:numPr>
                <w:ilvl w:val="0"/>
                <w:numId w:val="7"/>
              </w:numPr>
            </w:pPr>
            <w:r w:rsidRPr="006A411C">
              <w:t>Beskriv om barnet litar till sin egen förmåga.</w:t>
            </w:r>
          </w:p>
          <w:p w14:paraId="407A99F2" w14:textId="77777777" w:rsidR="003F2AB0" w:rsidRPr="006A411C" w:rsidRDefault="003F2AB0" w:rsidP="006A411C">
            <w:pPr>
              <w:pStyle w:val="Tabellrubrik"/>
              <w:numPr>
                <w:ilvl w:val="0"/>
                <w:numId w:val="7"/>
              </w:numPr>
            </w:pPr>
            <w:r w:rsidRPr="006A411C">
              <w:t>Vågar barnet testa något nytt och utmana sig själv i nya situationer?</w:t>
            </w:r>
          </w:p>
          <w:p w14:paraId="53D04690" w14:textId="77777777" w:rsidR="006A411C" w:rsidRDefault="003F2AB0" w:rsidP="006A411C">
            <w:pPr>
              <w:pStyle w:val="Tabellrubrik"/>
              <w:numPr>
                <w:ilvl w:val="0"/>
                <w:numId w:val="7"/>
              </w:numPr>
            </w:pPr>
            <w:r w:rsidRPr="006A411C">
              <w:t>Upplever ni att barnets har rimliga förväntningar på sig själv?</w:t>
            </w:r>
          </w:p>
          <w:p w14:paraId="66ECFF8B" w14:textId="331BFD46" w:rsidR="003F2AB0" w:rsidRPr="006A411C" w:rsidRDefault="003F2AB0" w:rsidP="006A411C">
            <w:pPr>
              <w:pStyle w:val="Tabellrubrik"/>
              <w:numPr>
                <w:ilvl w:val="0"/>
                <w:numId w:val="7"/>
              </w:numPr>
            </w:pPr>
            <w:r w:rsidRPr="006A411C">
              <w:t>Beskriv hur barnet ber om hjälp vid behov. Försöker barnet först själv?</w:t>
            </w:r>
          </w:p>
        </w:tc>
      </w:tr>
      <w:tr w:rsidR="003F2AB0" w14:paraId="76729F3D" w14:textId="77777777" w:rsidTr="004E29FF">
        <w:trPr>
          <w:trHeight w:val="300"/>
        </w:trPr>
        <w:tc>
          <w:tcPr>
            <w:tcW w:w="10194" w:type="dxa"/>
          </w:tcPr>
          <w:p w14:paraId="7FEE5CFF" w14:textId="57B53736" w:rsidR="003F2AB0" w:rsidRDefault="00A648AF" w:rsidP="004E29FF">
            <w:pPr>
              <w:pStyle w:val="Tabell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6DFD180" w14:textId="1596C4FA" w:rsidR="00CA3104" w:rsidRDefault="00B3096D" w:rsidP="00A36950">
      <w:pPr>
        <w:pStyle w:val="Rubrik2"/>
      </w:pPr>
      <w:r w:rsidRPr="006B0CCD">
        <w:t>Motorik, koordination och kroppsuppfattning</w:t>
      </w:r>
    </w:p>
    <w:tbl>
      <w:tblPr>
        <w:tblStyle w:val="Tabellrutnt"/>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194"/>
      </w:tblGrid>
      <w:tr w:rsidR="006B0CCD" w14:paraId="2457798E" w14:textId="77777777" w:rsidTr="00A750D0">
        <w:trPr>
          <w:trHeight w:val="300"/>
        </w:trPr>
        <w:tc>
          <w:tcPr>
            <w:tcW w:w="10194" w:type="dxa"/>
            <w:vAlign w:val="center"/>
          </w:tcPr>
          <w:p w14:paraId="79CD6114" w14:textId="77777777" w:rsidR="006B0CCD" w:rsidRDefault="006B0CCD" w:rsidP="00A750D0">
            <w:pPr>
              <w:rPr>
                <w:b/>
                <w:bCs/>
              </w:rPr>
            </w:pPr>
            <w:r w:rsidRPr="00CA3104">
              <w:rPr>
                <w:b/>
                <w:bCs/>
              </w:rPr>
              <w:t>Grovmotorik</w:t>
            </w:r>
          </w:p>
          <w:p w14:paraId="2A0531E2" w14:textId="1101715F" w:rsidR="00A750D0" w:rsidRPr="00A1457B" w:rsidRDefault="00A750D0" w:rsidP="00A750D0">
            <w:pPr>
              <w:rPr>
                <w:b/>
                <w:bCs/>
              </w:rPr>
            </w:pPr>
            <w:r>
              <w:lastRenderedPageBreak/>
              <w:t xml:space="preserve">Beskriv det allmänna intrycket av barnets motorik. </w:t>
            </w:r>
            <w:r w:rsidRPr="697D1952">
              <w:t>Beskriv barnets förmågor och vilka eventuella anpassningar</w:t>
            </w:r>
            <w:r>
              <w:t xml:space="preserve"> </w:t>
            </w:r>
            <w:r w:rsidRPr="697D1952">
              <w:t>förskolan har gjort.</w:t>
            </w:r>
          </w:p>
        </w:tc>
      </w:tr>
      <w:tr w:rsidR="006B0CCD" w14:paraId="5755C7DD" w14:textId="77777777" w:rsidTr="004E29FF">
        <w:trPr>
          <w:trHeight w:val="300"/>
        </w:trPr>
        <w:tc>
          <w:tcPr>
            <w:tcW w:w="10194" w:type="dxa"/>
          </w:tcPr>
          <w:p w14:paraId="4ADEF6E1" w14:textId="77777777" w:rsidR="006B0CCD" w:rsidRDefault="006B0CCD" w:rsidP="004E29FF">
            <w:pPr>
              <w:pStyle w:val="Tabellrubrik"/>
            </w:pPr>
            <w:r>
              <w:lastRenderedPageBreak/>
              <w:t>Stödfrågor</w:t>
            </w:r>
          </w:p>
          <w:p w14:paraId="0E9FE12C" w14:textId="77777777" w:rsidR="006B0CCD" w:rsidRPr="006B0CCD" w:rsidRDefault="006B0CCD" w:rsidP="006B0CCD">
            <w:pPr>
              <w:pStyle w:val="Tabellrubrik"/>
              <w:numPr>
                <w:ilvl w:val="0"/>
                <w:numId w:val="7"/>
              </w:numPr>
            </w:pPr>
            <w:r w:rsidRPr="006B0CCD">
              <w:t>Beskriv hur barnet utför olika rörelser (så som att åla, krypa, springa, gå, hoppa, hänga, klättra, rulla och balansera).</w:t>
            </w:r>
          </w:p>
          <w:p w14:paraId="268E0AB6" w14:textId="77777777" w:rsidR="006B0CCD" w:rsidRPr="006B0CCD" w:rsidRDefault="006B0CCD" w:rsidP="006B0CCD">
            <w:pPr>
              <w:pStyle w:val="Tabellrubrik"/>
              <w:numPr>
                <w:ilvl w:val="0"/>
                <w:numId w:val="7"/>
              </w:numPr>
            </w:pPr>
            <w:r w:rsidRPr="006B0CCD">
              <w:t>Beskriv hur barnet hanterar en boll (så som att sparka, kasta och fånga).</w:t>
            </w:r>
          </w:p>
          <w:p w14:paraId="323DA4A9" w14:textId="77777777" w:rsidR="006B0CCD" w:rsidRPr="006B0CCD" w:rsidRDefault="006B0CCD" w:rsidP="006B0CCD">
            <w:pPr>
              <w:pStyle w:val="Tabellrubrik"/>
              <w:numPr>
                <w:ilvl w:val="0"/>
                <w:numId w:val="7"/>
              </w:numPr>
            </w:pPr>
            <w:r w:rsidRPr="006B0CCD">
              <w:t xml:space="preserve">Beskriv hur barnet klarar av att gå i ojämn terräng.  </w:t>
            </w:r>
          </w:p>
          <w:p w14:paraId="01E2B83F" w14:textId="77777777" w:rsidR="006B0CCD" w:rsidRPr="006B0CCD" w:rsidRDefault="006B0CCD" w:rsidP="006B0CCD">
            <w:pPr>
              <w:pStyle w:val="Tabellrubrik"/>
              <w:numPr>
                <w:ilvl w:val="0"/>
                <w:numId w:val="7"/>
              </w:numPr>
            </w:pPr>
            <w:r w:rsidRPr="006B0CCD">
              <w:t>Har barnet ett annorlunda rörelsemönster?</w:t>
            </w:r>
          </w:p>
          <w:p w14:paraId="71C2FBFC" w14:textId="77777777" w:rsidR="006B0CCD" w:rsidRPr="006B0CCD" w:rsidRDefault="006B0CCD" w:rsidP="006B0CCD">
            <w:pPr>
              <w:pStyle w:val="Tabellrubrik"/>
              <w:numPr>
                <w:ilvl w:val="0"/>
                <w:numId w:val="7"/>
              </w:numPr>
            </w:pPr>
            <w:r w:rsidRPr="006B0CCD">
              <w:t xml:space="preserve">Hur är barnets muskeltonus, så som att sitta upprätt på golvet eller på en stol?  </w:t>
            </w:r>
          </w:p>
          <w:p w14:paraId="5D45BC4D" w14:textId="3067FF50" w:rsidR="006B0CCD" w:rsidRPr="006A411C" w:rsidRDefault="006B0CCD" w:rsidP="006B0CCD">
            <w:pPr>
              <w:pStyle w:val="Tabellrubrik"/>
              <w:numPr>
                <w:ilvl w:val="0"/>
                <w:numId w:val="7"/>
              </w:numPr>
            </w:pPr>
            <w:r w:rsidRPr="006B0CCD">
              <w:t>Beskriv barnets grovmotorik i förhållande till barnets ålder.</w:t>
            </w:r>
          </w:p>
        </w:tc>
      </w:tr>
      <w:tr w:rsidR="006B0CCD" w14:paraId="2D62EE17" w14:textId="77777777" w:rsidTr="004E29FF">
        <w:trPr>
          <w:trHeight w:val="300"/>
        </w:trPr>
        <w:tc>
          <w:tcPr>
            <w:tcW w:w="10194" w:type="dxa"/>
          </w:tcPr>
          <w:p w14:paraId="10E146B9" w14:textId="11024531" w:rsidR="006B0CCD" w:rsidRDefault="00A648AF" w:rsidP="004E29FF">
            <w:pPr>
              <w:pStyle w:val="Tabell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3FE38C3" w14:textId="77777777" w:rsidR="006B0CCD" w:rsidRDefault="006B0CCD" w:rsidP="006B0CCD"/>
    <w:tbl>
      <w:tblPr>
        <w:tblStyle w:val="Tabellrutnt"/>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194"/>
      </w:tblGrid>
      <w:tr w:rsidR="00917CF6" w14:paraId="5C627325" w14:textId="77777777" w:rsidTr="00A750D0">
        <w:trPr>
          <w:trHeight w:val="227"/>
        </w:trPr>
        <w:tc>
          <w:tcPr>
            <w:tcW w:w="10194" w:type="dxa"/>
            <w:vAlign w:val="center"/>
          </w:tcPr>
          <w:p w14:paraId="7670B1D0" w14:textId="22BAE16A" w:rsidR="00917CF6" w:rsidRPr="00917CF6" w:rsidRDefault="00917CF6" w:rsidP="00A750D0">
            <w:pPr>
              <w:rPr>
                <w:b/>
                <w:bCs/>
              </w:rPr>
            </w:pPr>
            <w:r w:rsidRPr="00EE7E5D">
              <w:rPr>
                <w:b/>
                <w:bCs/>
              </w:rPr>
              <w:t>Finmotorik</w:t>
            </w:r>
          </w:p>
        </w:tc>
      </w:tr>
      <w:tr w:rsidR="00917CF6" w14:paraId="32CAC4DB" w14:textId="77777777" w:rsidTr="004E29FF">
        <w:trPr>
          <w:trHeight w:val="300"/>
        </w:trPr>
        <w:tc>
          <w:tcPr>
            <w:tcW w:w="10194" w:type="dxa"/>
          </w:tcPr>
          <w:p w14:paraId="5470C4D3" w14:textId="32456B42" w:rsidR="00917CF6" w:rsidRDefault="00917CF6" w:rsidP="00917CF6">
            <w:pPr>
              <w:pStyle w:val="Tabellrubrik"/>
            </w:pPr>
            <w:r>
              <w:t>Stödfrågor</w:t>
            </w:r>
          </w:p>
          <w:p w14:paraId="053BB616" w14:textId="77777777" w:rsidR="00917CF6" w:rsidRPr="00917CF6" w:rsidRDefault="00917CF6" w:rsidP="00917CF6">
            <w:pPr>
              <w:pStyle w:val="Tabellrubrik"/>
              <w:numPr>
                <w:ilvl w:val="0"/>
                <w:numId w:val="7"/>
              </w:numPr>
            </w:pPr>
            <w:r w:rsidRPr="00917CF6">
              <w:t>Beskriv hur barnet använder sina händer (så som att gripa, hålla i krita/penna/pensel/bestick, hälla vatten i glas).</w:t>
            </w:r>
          </w:p>
          <w:p w14:paraId="5EC51EE4" w14:textId="77777777" w:rsidR="00917CF6" w:rsidRPr="00917CF6" w:rsidRDefault="00917CF6" w:rsidP="00917CF6">
            <w:pPr>
              <w:pStyle w:val="Tabellrubrik"/>
              <w:numPr>
                <w:ilvl w:val="0"/>
                <w:numId w:val="7"/>
              </w:numPr>
            </w:pPr>
            <w:r w:rsidRPr="00917CF6">
              <w:t>Beskriv hur barnet kan samordna öga-handkoordination (så som att äta, trä pärlor, klippa och klistra).</w:t>
            </w:r>
          </w:p>
          <w:p w14:paraId="4B3EF3CF" w14:textId="77777777" w:rsidR="00917CF6" w:rsidRPr="00917CF6" w:rsidRDefault="00917CF6" w:rsidP="00917CF6">
            <w:pPr>
              <w:pStyle w:val="Tabellrubrik"/>
              <w:numPr>
                <w:ilvl w:val="0"/>
                <w:numId w:val="7"/>
              </w:numPr>
            </w:pPr>
            <w:r w:rsidRPr="00917CF6">
              <w:t>Beskriv om barnet kan skapa föreställande bilder (så som att rita ett hus, en cirkel, en fyrkant, en människa).</w:t>
            </w:r>
          </w:p>
          <w:p w14:paraId="491C2404" w14:textId="77777777" w:rsidR="00917CF6" w:rsidRPr="00917CF6" w:rsidRDefault="00917CF6" w:rsidP="00917CF6">
            <w:pPr>
              <w:pStyle w:val="Tabellrubrik"/>
              <w:numPr>
                <w:ilvl w:val="0"/>
                <w:numId w:val="7"/>
              </w:numPr>
            </w:pPr>
            <w:r w:rsidRPr="00917CF6">
              <w:t>Beskriv hur barnet bygger med klossar/Lego/magneter.</w:t>
            </w:r>
          </w:p>
          <w:p w14:paraId="19B0E841" w14:textId="111CCDEE" w:rsidR="00917CF6" w:rsidRPr="006A411C" w:rsidRDefault="00917CF6" w:rsidP="00917CF6">
            <w:pPr>
              <w:pStyle w:val="Tabellrubrik"/>
              <w:numPr>
                <w:ilvl w:val="0"/>
                <w:numId w:val="7"/>
              </w:numPr>
            </w:pPr>
            <w:r w:rsidRPr="00917CF6">
              <w:t>Beskriv barnets förmåga att lägga pussel. Ange svårighetsgrad på de pussel barnet klarar av.</w:t>
            </w:r>
          </w:p>
        </w:tc>
      </w:tr>
      <w:tr w:rsidR="00917CF6" w14:paraId="0DFDCBC5" w14:textId="77777777" w:rsidTr="004E29FF">
        <w:trPr>
          <w:trHeight w:val="300"/>
        </w:trPr>
        <w:tc>
          <w:tcPr>
            <w:tcW w:w="10194" w:type="dxa"/>
          </w:tcPr>
          <w:p w14:paraId="27EEC4BA" w14:textId="5F3B70A4" w:rsidR="00917CF6" w:rsidRDefault="00A648AF" w:rsidP="004E29FF">
            <w:pPr>
              <w:pStyle w:val="Tabell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14AC747" w14:textId="6D2215BB" w:rsidR="00A1457B" w:rsidRDefault="00A1457B" w:rsidP="00A36950">
      <w:pPr>
        <w:pStyle w:val="Rubrik2"/>
      </w:pPr>
      <w:r w:rsidRPr="00A1457B">
        <w:t>Social förmåg</w:t>
      </w:r>
      <w:r>
        <w:t>a</w:t>
      </w:r>
    </w:p>
    <w:p w14:paraId="0E91C00F" w14:textId="1D7C557B" w:rsidR="00A1457B" w:rsidRPr="00A1457B" w:rsidRDefault="00A1457B" w:rsidP="00A1457B">
      <w:pPr>
        <w:pStyle w:val="Tabellrubrik"/>
      </w:pPr>
      <w:r>
        <w:t>Social förmåga handlar om att samspela, kommunicera, samarbeta, lösa konflikter och förstå sociala regler.</w:t>
      </w:r>
    </w:p>
    <w:tbl>
      <w:tblPr>
        <w:tblStyle w:val="Tabellrutnt"/>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194"/>
      </w:tblGrid>
      <w:tr w:rsidR="00A1457B" w14:paraId="55E38218" w14:textId="77777777" w:rsidTr="00A750D0">
        <w:trPr>
          <w:trHeight w:val="227"/>
        </w:trPr>
        <w:tc>
          <w:tcPr>
            <w:tcW w:w="10194" w:type="dxa"/>
            <w:vAlign w:val="center"/>
          </w:tcPr>
          <w:p w14:paraId="5D4C5EF3" w14:textId="5E0BF9A0" w:rsidR="00A1457B" w:rsidRPr="00917CF6" w:rsidRDefault="00A1457B" w:rsidP="00A750D0">
            <w:pPr>
              <w:rPr>
                <w:b/>
                <w:bCs/>
              </w:rPr>
            </w:pPr>
            <w:r w:rsidRPr="002D4104">
              <w:rPr>
                <w:b/>
                <w:bCs/>
              </w:rPr>
              <w:t>Barnets intressen</w:t>
            </w:r>
          </w:p>
        </w:tc>
      </w:tr>
      <w:tr w:rsidR="00A1457B" w14:paraId="43EF4B43" w14:textId="77777777" w:rsidTr="004E29FF">
        <w:trPr>
          <w:trHeight w:val="300"/>
        </w:trPr>
        <w:tc>
          <w:tcPr>
            <w:tcW w:w="10194" w:type="dxa"/>
          </w:tcPr>
          <w:p w14:paraId="1402A930" w14:textId="77777777" w:rsidR="00A1457B" w:rsidRDefault="00A1457B" w:rsidP="004E29FF">
            <w:pPr>
              <w:pStyle w:val="Tabellrubrik"/>
            </w:pPr>
            <w:r>
              <w:t>Stödfrågor</w:t>
            </w:r>
          </w:p>
          <w:p w14:paraId="646619E2" w14:textId="77777777" w:rsidR="00A1457B" w:rsidRPr="00A1457B" w:rsidRDefault="00A1457B" w:rsidP="00A1457B">
            <w:pPr>
              <w:pStyle w:val="Tabellrubrik"/>
              <w:numPr>
                <w:ilvl w:val="0"/>
                <w:numId w:val="7"/>
              </w:numPr>
            </w:pPr>
            <w:r w:rsidRPr="00A1457B">
              <w:t>Vad väljer barnet att sysselsätta sig med?</w:t>
            </w:r>
          </w:p>
          <w:p w14:paraId="3BFBDC3A" w14:textId="77777777" w:rsidR="00A1457B" w:rsidRPr="00A1457B" w:rsidRDefault="00A1457B" w:rsidP="00A1457B">
            <w:pPr>
              <w:pStyle w:val="Tabellrubrik"/>
              <w:numPr>
                <w:ilvl w:val="0"/>
                <w:numId w:val="7"/>
              </w:numPr>
            </w:pPr>
            <w:r w:rsidRPr="00A1457B">
              <w:t>I vilka situationer/aktiviteter är barnet engagerat och delaktigt?</w:t>
            </w:r>
          </w:p>
          <w:p w14:paraId="483C70D7" w14:textId="77777777" w:rsidR="00A1457B" w:rsidRPr="00A1457B" w:rsidRDefault="00A1457B" w:rsidP="00A1457B">
            <w:pPr>
              <w:pStyle w:val="Tabellrubrik"/>
              <w:numPr>
                <w:ilvl w:val="0"/>
                <w:numId w:val="7"/>
              </w:numPr>
            </w:pPr>
            <w:r w:rsidRPr="00A1457B">
              <w:t>I vilka situationer upplevs barnet ha roligt och må bra?</w:t>
            </w:r>
          </w:p>
          <w:p w14:paraId="38C6F69A" w14:textId="5B8DAC0E" w:rsidR="00A1457B" w:rsidRPr="006A411C" w:rsidRDefault="00A1457B" w:rsidP="00A1457B">
            <w:pPr>
              <w:pStyle w:val="Tabellrubrik"/>
              <w:numPr>
                <w:ilvl w:val="0"/>
                <w:numId w:val="7"/>
              </w:numPr>
            </w:pPr>
            <w:r w:rsidRPr="00A1457B">
              <w:t>Vad utmärker situationer då barnets lärande fungerar?</w:t>
            </w:r>
          </w:p>
        </w:tc>
      </w:tr>
      <w:tr w:rsidR="00A1457B" w14:paraId="4BB48D75" w14:textId="77777777" w:rsidTr="004E29FF">
        <w:trPr>
          <w:trHeight w:val="300"/>
        </w:trPr>
        <w:tc>
          <w:tcPr>
            <w:tcW w:w="10194" w:type="dxa"/>
          </w:tcPr>
          <w:p w14:paraId="4E271099" w14:textId="12544BDA" w:rsidR="00A1457B" w:rsidRDefault="00A648AF" w:rsidP="004E29FF">
            <w:pPr>
              <w:pStyle w:val="Tabell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A9FF4B8" w14:textId="77777777" w:rsidR="00A1457B" w:rsidRDefault="00A1457B" w:rsidP="006B0CCD"/>
    <w:tbl>
      <w:tblPr>
        <w:tblStyle w:val="Tabellrutnt"/>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194"/>
      </w:tblGrid>
      <w:tr w:rsidR="00A1457B" w14:paraId="26271B30" w14:textId="77777777" w:rsidTr="00A750D0">
        <w:trPr>
          <w:trHeight w:val="300"/>
        </w:trPr>
        <w:tc>
          <w:tcPr>
            <w:tcW w:w="10194" w:type="dxa"/>
            <w:vAlign w:val="center"/>
          </w:tcPr>
          <w:p w14:paraId="0672B076" w14:textId="7A64AE81" w:rsidR="00A1457B" w:rsidRDefault="00A1457B" w:rsidP="00A750D0">
            <w:pPr>
              <w:rPr>
                <w:b/>
                <w:bCs/>
              </w:rPr>
            </w:pPr>
            <w:r w:rsidRPr="002D4104">
              <w:rPr>
                <w:b/>
                <w:bCs/>
              </w:rPr>
              <w:t>Lek och samspe</w:t>
            </w:r>
            <w:r w:rsidR="00ED79D0">
              <w:rPr>
                <w:b/>
                <w:bCs/>
              </w:rPr>
              <w:t>l</w:t>
            </w:r>
          </w:p>
          <w:p w14:paraId="2A2BC2A2" w14:textId="77777777" w:rsidR="00ED79D0" w:rsidRPr="002D4104" w:rsidRDefault="00ED79D0" w:rsidP="00A750D0">
            <w:pPr>
              <w:rPr>
                <w:b/>
                <w:bCs/>
              </w:rPr>
            </w:pPr>
            <w:r>
              <w:t>Att beskriva hur barnet fungerar med andra personer i sin omgivning ger en bild av barnets förmågor. Observationer i gruppen är till stor hjälp när man ska beskriva barnets sociala samspel med jämnåriga och med vuxna.</w:t>
            </w:r>
          </w:p>
          <w:p w14:paraId="5182E8BA" w14:textId="7A68439F" w:rsidR="00ED79D0" w:rsidRPr="00ED79D0" w:rsidRDefault="00ED79D0" w:rsidP="00A750D0">
            <w:r w:rsidRPr="697D1952">
              <w:t>Beskriv barnets förmågor och vilka eventuella anpassningar förskolan har gjort.</w:t>
            </w:r>
          </w:p>
        </w:tc>
      </w:tr>
      <w:tr w:rsidR="00A1457B" w14:paraId="6236B0A2" w14:textId="77777777" w:rsidTr="004E29FF">
        <w:trPr>
          <w:trHeight w:val="300"/>
        </w:trPr>
        <w:tc>
          <w:tcPr>
            <w:tcW w:w="10194" w:type="dxa"/>
          </w:tcPr>
          <w:p w14:paraId="454ABE54" w14:textId="77777777" w:rsidR="00A1457B" w:rsidRDefault="00A1457B" w:rsidP="004E29FF">
            <w:pPr>
              <w:pStyle w:val="Tabellrubrik"/>
            </w:pPr>
            <w:r>
              <w:t>Stödfrågor</w:t>
            </w:r>
          </w:p>
          <w:p w14:paraId="741E798B" w14:textId="77777777" w:rsidR="00ED79D0" w:rsidRPr="00ED79D0" w:rsidRDefault="00ED79D0" w:rsidP="00ED79D0">
            <w:pPr>
              <w:pStyle w:val="Tabellrubrik"/>
              <w:numPr>
                <w:ilvl w:val="0"/>
                <w:numId w:val="7"/>
              </w:numPr>
            </w:pPr>
            <w:r w:rsidRPr="00ED79D0">
              <w:t>Hur söker barnet kontakt med andra barn och vuxna?</w:t>
            </w:r>
          </w:p>
          <w:p w14:paraId="5029BC6F" w14:textId="77777777" w:rsidR="00ED79D0" w:rsidRPr="00ED79D0" w:rsidRDefault="00ED79D0" w:rsidP="00ED79D0">
            <w:pPr>
              <w:pStyle w:val="Tabellrubrik"/>
              <w:numPr>
                <w:ilvl w:val="0"/>
                <w:numId w:val="7"/>
              </w:numPr>
            </w:pPr>
            <w:r w:rsidRPr="00ED79D0">
              <w:t>Beskriv hur barnet deltar i lek tillsammans med andra barn. Med ett eller flera barn? Med en eller flera vuxna?</w:t>
            </w:r>
          </w:p>
          <w:p w14:paraId="6C2EE0BD" w14:textId="77777777" w:rsidR="00ED79D0" w:rsidRPr="00ED79D0" w:rsidRDefault="00ED79D0" w:rsidP="00ED79D0">
            <w:pPr>
              <w:pStyle w:val="Tabellrubrik"/>
              <w:numPr>
                <w:ilvl w:val="0"/>
                <w:numId w:val="7"/>
              </w:numPr>
            </w:pPr>
            <w:r w:rsidRPr="00ED79D0">
              <w:t>Samspelar barnet helst med jämnåriga eller med yngre/äldre barn?</w:t>
            </w:r>
          </w:p>
          <w:p w14:paraId="5D709A82" w14:textId="77777777" w:rsidR="00ED79D0" w:rsidRPr="00ED79D0" w:rsidRDefault="00ED79D0" w:rsidP="00ED79D0">
            <w:pPr>
              <w:pStyle w:val="Tabellrubrik"/>
              <w:numPr>
                <w:ilvl w:val="0"/>
                <w:numId w:val="7"/>
              </w:numPr>
            </w:pPr>
            <w:r w:rsidRPr="00ED79D0">
              <w:t>Hur initierar barnet samspel med andra barn eller vuxna?</w:t>
            </w:r>
          </w:p>
          <w:p w14:paraId="43E46423" w14:textId="77777777" w:rsidR="00ED79D0" w:rsidRPr="00ED79D0" w:rsidRDefault="00ED79D0" w:rsidP="00ED79D0">
            <w:pPr>
              <w:pStyle w:val="Tabellrubrik"/>
              <w:numPr>
                <w:ilvl w:val="0"/>
                <w:numId w:val="7"/>
              </w:numPr>
            </w:pPr>
            <w:r w:rsidRPr="00ED79D0">
              <w:t>Vilka roller tar/får barnet i samspel med andra barn?</w:t>
            </w:r>
          </w:p>
          <w:p w14:paraId="2BE276AC" w14:textId="77777777" w:rsidR="00ED79D0" w:rsidRPr="00ED79D0" w:rsidRDefault="00ED79D0" w:rsidP="00ED79D0">
            <w:pPr>
              <w:pStyle w:val="Tabellrubrik"/>
              <w:numPr>
                <w:ilvl w:val="0"/>
                <w:numId w:val="7"/>
              </w:numPr>
            </w:pPr>
            <w:r w:rsidRPr="00ED79D0">
              <w:t>Hur samspelar barnet i strukturerade/ostrukturerade situationer/aktiviteter?</w:t>
            </w:r>
          </w:p>
          <w:p w14:paraId="3C494707" w14:textId="1D67EE5E" w:rsidR="00A1457B" w:rsidRPr="006A411C" w:rsidRDefault="00ED79D0" w:rsidP="00ED79D0">
            <w:pPr>
              <w:pStyle w:val="Tabellrubrik"/>
              <w:numPr>
                <w:ilvl w:val="0"/>
                <w:numId w:val="7"/>
              </w:numPr>
            </w:pPr>
            <w:r w:rsidRPr="00ED79D0">
              <w:t>Beskriv hur barnet följer regler i lekar och spel.</w:t>
            </w:r>
          </w:p>
        </w:tc>
      </w:tr>
      <w:tr w:rsidR="00A1457B" w14:paraId="471909EA" w14:textId="77777777" w:rsidTr="004E29FF">
        <w:trPr>
          <w:trHeight w:val="300"/>
        </w:trPr>
        <w:tc>
          <w:tcPr>
            <w:tcW w:w="10194" w:type="dxa"/>
          </w:tcPr>
          <w:p w14:paraId="67230F91" w14:textId="48F61768" w:rsidR="00A1457B" w:rsidRDefault="00A648AF" w:rsidP="004E29FF">
            <w:pPr>
              <w:pStyle w:val="Tabell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D803931" w14:textId="77777777" w:rsidR="00ED79D0" w:rsidRDefault="00ED79D0" w:rsidP="00B3096D">
      <w:pPr>
        <w:rPr>
          <w:b/>
          <w:bCs/>
        </w:rPr>
      </w:pPr>
    </w:p>
    <w:tbl>
      <w:tblPr>
        <w:tblStyle w:val="Tabellrutnt"/>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194"/>
      </w:tblGrid>
      <w:tr w:rsidR="00ED79D0" w14:paraId="630D4E5E" w14:textId="77777777" w:rsidTr="00A750D0">
        <w:trPr>
          <w:trHeight w:val="300"/>
        </w:trPr>
        <w:tc>
          <w:tcPr>
            <w:tcW w:w="10194" w:type="dxa"/>
            <w:vAlign w:val="center"/>
          </w:tcPr>
          <w:p w14:paraId="01F0C951" w14:textId="40C9760C" w:rsidR="003F34BA" w:rsidRPr="00ED79D0" w:rsidRDefault="003F34BA" w:rsidP="00A750D0">
            <w:r w:rsidRPr="00E564EB">
              <w:rPr>
                <w:b/>
                <w:bCs/>
              </w:rPr>
              <w:t>Fantasi och kreativitet</w:t>
            </w:r>
            <w:r>
              <w:t xml:space="preserve"> </w:t>
            </w:r>
          </w:p>
          <w:p w14:paraId="25348C7A" w14:textId="77777777" w:rsidR="003F34BA" w:rsidRPr="00E564EB" w:rsidRDefault="003F34BA" w:rsidP="00A750D0">
            <w:pPr>
              <w:rPr>
                <w:b/>
                <w:bCs/>
              </w:rPr>
            </w:pPr>
            <w:r>
              <w:t>Fantasi och kreativitet är centrala delar av barnets lek, utforskande och lärande. Dessa förmågor hjälper barnet att bearbeta känslor, upplevelser och förstå sin omvärld.</w:t>
            </w:r>
          </w:p>
          <w:p w14:paraId="0D67D2C4" w14:textId="1523A17A" w:rsidR="00ED79D0" w:rsidRPr="00ED79D0" w:rsidRDefault="003F34BA" w:rsidP="00A750D0">
            <w:r w:rsidRPr="697D1952">
              <w:t>Beskriv barnets förmågor och vilka eventuella anpassningar förskolan har gjort.</w:t>
            </w:r>
          </w:p>
        </w:tc>
      </w:tr>
      <w:tr w:rsidR="00ED79D0" w14:paraId="1B593488" w14:textId="77777777" w:rsidTr="004E29FF">
        <w:trPr>
          <w:trHeight w:val="300"/>
        </w:trPr>
        <w:tc>
          <w:tcPr>
            <w:tcW w:w="10194" w:type="dxa"/>
          </w:tcPr>
          <w:p w14:paraId="10846097" w14:textId="77777777" w:rsidR="00ED79D0" w:rsidRDefault="00ED79D0" w:rsidP="004E29FF">
            <w:pPr>
              <w:pStyle w:val="Tabellrubrik"/>
            </w:pPr>
            <w:r>
              <w:t>Stödfrågor</w:t>
            </w:r>
          </w:p>
          <w:p w14:paraId="77A67CA1" w14:textId="77777777" w:rsidR="003F34BA" w:rsidRPr="003F34BA" w:rsidRDefault="003F34BA" w:rsidP="003F34BA">
            <w:pPr>
              <w:pStyle w:val="Tabellrubrik"/>
              <w:numPr>
                <w:ilvl w:val="0"/>
                <w:numId w:val="7"/>
              </w:numPr>
            </w:pPr>
            <w:r w:rsidRPr="003F34BA">
              <w:t>Beskriv hur barnet använder sin föreställningsförmåga i fantasilek (så som att omvandla en stol till en bil).</w:t>
            </w:r>
          </w:p>
          <w:p w14:paraId="49081A68" w14:textId="77777777" w:rsidR="003F34BA" w:rsidRPr="003F34BA" w:rsidRDefault="003F34BA" w:rsidP="003F34BA">
            <w:pPr>
              <w:pStyle w:val="Tabellrubrik"/>
              <w:numPr>
                <w:ilvl w:val="0"/>
                <w:numId w:val="7"/>
              </w:numPr>
            </w:pPr>
            <w:r w:rsidRPr="003F34BA">
              <w:t>Beskriv hur barnet deltar i rollekar (så som att gå in i olika karaktärer).</w:t>
            </w:r>
          </w:p>
          <w:p w14:paraId="20A2A9CF" w14:textId="1A7891DA" w:rsidR="00ED79D0" w:rsidRPr="006A411C" w:rsidRDefault="003F34BA" w:rsidP="003F34BA">
            <w:pPr>
              <w:pStyle w:val="Tabellrubrik"/>
              <w:numPr>
                <w:ilvl w:val="0"/>
                <w:numId w:val="7"/>
              </w:numPr>
            </w:pPr>
            <w:r w:rsidRPr="003F34BA">
              <w:t>Beskriv barnets konstruktionslek (så som att bygga, konstruera och skapa med olika material).</w:t>
            </w:r>
          </w:p>
        </w:tc>
      </w:tr>
      <w:tr w:rsidR="00ED79D0" w14:paraId="00ACBB5D" w14:textId="77777777" w:rsidTr="004E29FF">
        <w:trPr>
          <w:trHeight w:val="300"/>
        </w:trPr>
        <w:tc>
          <w:tcPr>
            <w:tcW w:w="10194" w:type="dxa"/>
          </w:tcPr>
          <w:p w14:paraId="48410013" w14:textId="798D7DCA" w:rsidR="00ED79D0" w:rsidRDefault="00A648AF" w:rsidP="004E29FF">
            <w:pPr>
              <w:pStyle w:val="Tabell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957E274" w14:textId="57F65258" w:rsidR="00B3096D" w:rsidRDefault="00B3096D" w:rsidP="00A36950">
      <w:pPr>
        <w:pStyle w:val="Rubrik2"/>
      </w:pPr>
      <w:r w:rsidRPr="00535669">
        <w:t>Vardagsaktiviteter</w:t>
      </w:r>
    </w:p>
    <w:p w14:paraId="0080107A" w14:textId="5C00098E" w:rsidR="00535669" w:rsidRDefault="00535669" w:rsidP="00374132">
      <w:pPr>
        <w:pStyle w:val="Tabellrubrik"/>
      </w:pPr>
      <w:r>
        <w:t>Vardagsaktiviteter är alla de återkommande moment som sker naturligt under en dag på förskolan.</w:t>
      </w:r>
    </w:p>
    <w:tbl>
      <w:tblPr>
        <w:tblStyle w:val="Tabellrutnt"/>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194"/>
      </w:tblGrid>
      <w:tr w:rsidR="00CB2332" w14:paraId="1D4B5D60" w14:textId="77777777" w:rsidTr="00A750D0">
        <w:trPr>
          <w:trHeight w:val="300"/>
        </w:trPr>
        <w:tc>
          <w:tcPr>
            <w:tcW w:w="10194" w:type="dxa"/>
            <w:vAlign w:val="center"/>
          </w:tcPr>
          <w:p w14:paraId="6F535B04" w14:textId="77777777" w:rsidR="00CB2332" w:rsidRDefault="00CB2332" w:rsidP="00A750D0">
            <w:pPr>
              <w:rPr>
                <w:b/>
                <w:bCs/>
              </w:rPr>
            </w:pPr>
            <w:r w:rsidRPr="00E564EB">
              <w:rPr>
                <w:b/>
                <w:bCs/>
              </w:rPr>
              <w:t>Matsituationer</w:t>
            </w:r>
          </w:p>
          <w:p w14:paraId="53CA91E2" w14:textId="1AF468B5" w:rsidR="00CB2332" w:rsidRPr="00CB2332" w:rsidRDefault="00CB2332" w:rsidP="00A750D0">
            <w:pPr>
              <w:rPr>
                <w:b/>
                <w:bCs/>
              </w:rPr>
            </w:pPr>
            <w:r w:rsidRPr="697D1952">
              <w:t>Beskriv hur barnets matsituation fungerar och vilka eventuella anpassningar förskolan har gjort.</w:t>
            </w:r>
          </w:p>
        </w:tc>
      </w:tr>
      <w:tr w:rsidR="00CB2332" w14:paraId="7B261FE9" w14:textId="77777777" w:rsidTr="004E29FF">
        <w:trPr>
          <w:trHeight w:val="300"/>
        </w:trPr>
        <w:tc>
          <w:tcPr>
            <w:tcW w:w="10194" w:type="dxa"/>
          </w:tcPr>
          <w:p w14:paraId="6F49FBBF" w14:textId="77777777" w:rsidR="00CB2332" w:rsidRDefault="00CB2332" w:rsidP="004E29FF">
            <w:pPr>
              <w:pStyle w:val="Tabellrubrik"/>
            </w:pPr>
            <w:r>
              <w:t>Stödfrågor</w:t>
            </w:r>
          </w:p>
          <w:p w14:paraId="54E2E1CF" w14:textId="77777777" w:rsidR="00CB2332" w:rsidRPr="00CB2332" w:rsidRDefault="00CB2332" w:rsidP="00CB2332">
            <w:pPr>
              <w:pStyle w:val="Tabellrubrik"/>
              <w:numPr>
                <w:ilvl w:val="0"/>
                <w:numId w:val="7"/>
              </w:numPr>
            </w:pPr>
            <w:r w:rsidRPr="00CB2332">
              <w:t>Beskriv hur barnet äter (så som äter själv, använder bestick).</w:t>
            </w:r>
          </w:p>
          <w:p w14:paraId="1EFDABA0" w14:textId="77777777" w:rsidR="00CB2332" w:rsidRPr="00CB2332" w:rsidRDefault="00CB2332" w:rsidP="00CB2332">
            <w:pPr>
              <w:pStyle w:val="Tabellrubrik"/>
              <w:numPr>
                <w:ilvl w:val="0"/>
                <w:numId w:val="7"/>
              </w:numPr>
            </w:pPr>
            <w:r w:rsidRPr="00CB2332">
              <w:lastRenderedPageBreak/>
              <w:t>Beskriv hur barnet uttrycker vilja/önskemål (så som att barnet vill ha mera mat, är mätt).</w:t>
            </w:r>
          </w:p>
          <w:p w14:paraId="04ADE269" w14:textId="77777777" w:rsidR="00CB2332" w:rsidRPr="00CB2332" w:rsidRDefault="00CB2332" w:rsidP="00CB2332">
            <w:pPr>
              <w:pStyle w:val="Tabellrubrik"/>
              <w:numPr>
                <w:ilvl w:val="0"/>
                <w:numId w:val="7"/>
              </w:numPr>
            </w:pPr>
            <w:r w:rsidRPr="00CB2332">
              <w:t>Beskriv hur barnet väljer mellan olika alternativ.</w:t>
            </w:r>
          </w:p>
          <w:p w14:paraId="1DD37BFC" w14:textId="77777777" w:rsidR="00CB2332" w:rsidRPr="00CB2332" w:rsidRDefault="00CB2332" w:rsidP="00CB2332">
            <w:pPr>
              <w:pStyle w:val="Tabellrubrik"/>
              <w:numPr>
                <w:ilvl w:val="0"/>
                <w:numId w:val="7"/>
              </w:numPr>
            </w:pPr>
            <w:r w:rsidRPr="00CB2332">
              <w:t>Beskriv om barnet känner mättnad/hunger.</w:t>
            </w:r>
          </w:p>
          <w:p w14:paraId="554841F8" w14:textId="77777777" w:rsidR="00CB2332" w:rsidRPr="00CB2332" w:rsidRDefault="00CB2332" w:rsidP="00CB2332">
            <w:pPr>
              <w:pStyle w:val="Tabellrubrik"/>
              <w:numPr>
                <w:ilvl w:val="0"/>
                <w:numId w:val="7"/>
              </w:numPr>
            </w:pPr>
            <w:r w:rsidRPr="00CB2332">
              <w:t xml:space="preserve">Har barnet svårt att svälja och tugga? </w:t>
            </w:r>
          </w:p>
          <w:p w14:paraId="5017B59D" w14:textId="77777777" w:rsidR="00CB2332" w:rsidRPr="00CB2332" w:rsidRDefault="00CB2332" w:rsidP="00CB2332">
            <w:pPr>
              <w:pStyle w:val="Tabellrubrik"/>
              <w:numPr>
                <w:ilvl w:val="0"/>
                <w:numId w:val="7"/>
              </w:numPr>
            </w:pPr>
            <w:r w:rsidRPr="00CB2332">
              <w:t xml:space="preserve">Känner barnet att det är kladdigt runt munnen och händerna? </w:t>
            </w:r>
          </w:p>
          <w:p w14:paraId="6A488513" w14:textId="4D2A4B65" w:rsidR="00CB2332" w:rsidRPr="006A411C" w:rsidRDefault="00CB2332" w:rsidP="00CB2332">
            <w:pPr>
              <w:pStyle w:val="Tabellrubrik"/>
              <w:numPr>
                <w:ilvl w:val="0"/>
                <w:numId w:val="7"/>
              </w:numPr>
            </w:pPr>
            <w:r w:rsidRPr="00CB2332">
              <w:t>Är barnet selektivt när det gäller mat?</w:t>
            </w:r>
          </w:p>
        </w:tc>
      </w:tr>
      <w:tr w:rsidR="00CB2332" w14:paraId="0F9E4A19" w14:textId="77777777" w:rsidTr="00205F34">
        <w:trPr>
          <w:trHeight w:val="312"/>
        </w:trPr>
        <w:tc>
          <w:tcPr>
            <w:tcW w:w="10194" w:type="dxa"/>
          </w:tcPr>
          <w:p w14:paraId="00A33113" w14:textId="5FBAB936" w:rsidR="00CB2332" w:rsidRDefault="00A648AF" w:rsidP="004E29FF">
            <w:pPr>
              <w:pStyle w:val="Tabelltext"/>
            </w:pPr>
            <w:r>
              <w:lastRenderedPageBreak/>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1198398" w14:textId="77777777" w:rsidR="00CB2332" w:rsidRDefault="00CB2332" w:rsidP="00B3096D">
      <w:pPr>
        <w:rPr>
          <w:b/>
          <w:bCs/>
        </w:rPr>
      </w:pPr>
    </w:p>
    <w:tbl>
      <w:tblPr>
        <w:tblStyle w:val="Tabellrutnt"/>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194"/>
      </w:tblGrid>
      <w:tr w:rsidR="00CB2332" w14:paraId="4BCB579C" w14:textId="77777777" w:rsidTr="00A750D0">
        <w:trPr>
          <w:trHeight w:val="300"/>
        </w:trPr>
        <w:tc>
          <w:tcPr>
            <w:tcW w:w="10194" w:type="dxa"/>
            <w:vAlign w:val="center"/>
          </w:tcPr>
          <w:p w14:paraId="1B3E9AF5" w14:textId="1C5721C8" w:rsidR="00CB2332" w:rsidRPr="00CB2332" w:rsidRDefault="00CB2332" w:rsidP="00A750D0">
            <w:pPr>
              <w:rPr>
                <w:b/>
                <w:bCs/>
              </w:rPr>
            </w:pPr>
            <w:r w:rsidRPr="00DA484E">
              <w:rPr>
                <w:b/>
                <w:bCs/>
              </w:rPr>
              <w:t>Toalettbesök/hygien</w:t>
            </w:r>
            <w:r>
              <w:rPr>
                <w:b/>
                <w:bCs/>
              </w:rPr>
              <w:br/>
            </w:r>
            <w:r>
              <w:t xml:space="preserve">Beskriv hur barnets toalettbesök och hygien fungerar </w:t>
            </w:r>
            <w:r w:rsidRPr="697D1952">
              <w:t>och vilka eventuella anpassningar förskolan har gjort.</w:t>
            </w:r>
          </w:p>
        </w:tc>
      </w:tr>
      <w:tr w:rsidR="00CB2332" w14:paraId="1059EA0A" w14:textId="77777777" w:rsidTr="004E29FF">
        <w:trPr>
          <w:trHeight w:val="300"/>
        </w:trPr>
        <w:tc>
          <w:tcPr>
            <w:tcW w:w="10194" w:type="dxa"/>
          </w:tcPr>
          <w:p w14:paraId="52ECD4C3" w14:textId="77777777" w:rsidR="00CB2332" w:rsidRDefault="00CB2332" w:rsidP="004E29FF">
            <w:pPr>
              <w:pStyle w:val="Tabellrubrik"/>
            </w:pPr>
            <w:r>
              <w:t>Stödfrågor</w:t>
            </w:r>
          </w:p>
          <w:p w14:paraId="3C78B4D4" w14:textId="77777777" w:rsidR="00CB2332" w:rsidRPr="00CB2332" w:rsidRDefault="00CB2332" w:rsidP="00CB2332">
            <w:pPr>
              <w:pStyle w:val="Tabellrubrik"/>
              <w:numPr>
                <w:ilvl w:val="0"/>
                <w:numId w:val="7"/>
              </w:numPr>
            </w:pPr>
            <w:r w:rsidRPr="00CB2332">
              <w:t>Använder barnet blöja?</w:t>
            </w:r>
          </w:p>
          <w:p w14:paraId="7DBDEAA6" w14:textId="77777777" w:rsidR="00CB2332" w:rsidRPr="00CB2332" w:rsidRDefault="00CB2332" w:rsidP="00CB2332">
            <w:pPr>
              <w:pStyle w:val="Tabellrubrik"/>
              <w:numPr>
                <w:ilvl w:val="0"/>
                <w:numId w:val="7"/>
              </w:numPr>
            </w:pPr>
            <w:r w:rsidRPr="00CB2332">
              <w:t>Beskriv hur barnet påkallar uppmärksamhet när behov finns av toalettbesök eller ny blöja.</w:t>
            </w:r>
          </w:p>
          <w:p w14:paraId="79DFE700" w14:textId="77777777" w:rsidR="00CB2332" w:rsidRPr="00CB2332" w:rsidRDefault="00CB2332" w:rsidP="00CB2332">
            <w:pPr>
              <w:pStyle w:val="Tabellrubrik"/>
              <w:numPr>
                <w:ilvl w:val="0"/>
                <w:numId w:val="7"/>
              </w:numPr>
            </w:pPr>
            <w:r w:rsidRPr="00CB2332">
              <w:t>Beskriv hur barnet påkallar uppmärksamhet för att be om hjälp.</w:t>
            </w:r>
          </w:p>
          <w:p w14:paraId="796AC6CF" w14:textId="1DAFBDE3" w:rsidR="00CB2332" w:rsidRPr="006A411C" w:rsidRDefault="00CB2332" w:rsidP="00CB2332">
            <w:pPr>
              <w:pStyle w:val="Tabellrubrik"/>
              <w:numPr>
                <w:ilvl w:val="0"/>
                <w:numId w:val="7"/>
              </w:numPr>
            </w:pPr>
            <w:r w:rsidRPr="00CB2332">
              <w:t>Beskriv hur självständigt barnet är vid handhygien och toalettbesök.</w:t>
            </w:r>
          </w:p>
        </w:tc>
      </w:tr>
      <w:tr w:rsidR="00CB2332" w14:paraId="59A4BF27" w14:textId="77777777" w:rsidTr="004E29FF">
        <w:trPr>
          <w:trHeight w:val="300"/>
        </w:trPr>
        <w:tc>
          <w:tcPr>
            <w:tcW w:w="10194" w:type="dxa"/>
          </w:tcPr>
          <w:p w14:paraId="64743867" w14:textId="06E62CF8" w:rsidR="00CB2332" w:rsidRDefault="00A648AF" w:rsidP="004E29FF">
            <w:pPr>
              <w:pStyle w:val="Tabell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3CB1A79" w14:textId="2679864F" w:rsidR="00CB2332" w:rsidRDefault="00CB2332" w:rsidP="00B3096D">
      <w:pPr>
        <w:rPr>
          <w:b/>
          <w:bCs/>
        </w:rPr>
      </w:pPr>
    </w:p>
    <w:tbl>
      <w:tblPr>
        <w:tblStyle w:val="Tabellrutnt"/>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194"/>
      </w:tblGrid>
      <w:tr w:rsidR="006652D2" w14:paraId="4F2C10E1" w14:textId="77777777" w:rsidTr="004E29FF">
        <w:trPr>
          <w:trHeight w:val="300"/>
        </w:trPr>
        <w:tc>
          <w:tcPr>
            <w:tcW w:w="10194" w:type="dxa"/>
          </w:tcPr>
          <w:p w14:paraId="52FD016A" w14:textId="02F14DD9" w:rsidR="006652D2" w:rsidRPr="00CB2332" w:rsidRDefault="00B70782" w:rsidP="004E29FF">
            <w:pPr>
              <w:rPr>
                <w:b/>
                <w:bCs/>
              </w:rPr>
            </w:pPr>
            <w:r w:rsidRPr="00DA484E">
              <w:rPr>
                <w:b/>
                <w:bCs/>
              </w:rPr>
              <w:t>Av- och påklädning</w:t>
            </w:r>
            <w:r>
              <w:rPr>
                <w:b/>
                <w:bCs/>
              </w:rPr>
              <w:br/>
            </w:r>
            <w:r>
              <w:t xml:space="preserve">Beskriv hur av- och på klädning fungerar för barnet </w:t>
            </w:r>
            <w:r w:rsidRPr="697D1952">
              <w:t>och vilka eventuella anpassningar förskolan har gjort.</w:t>
            </w:r>
          </w:p>
        </w:tc>
      </w:tr>
      <w:tr w:rsidR="006652D2" w14:paraId="7ED3C039" w14:textId="77777777" w:rsidTr="004E29FF">
        <w:trPr>
          <w:trHeight w:val="300"/>
        </w:trPr>
        <w:tc>
          <w:tcPr>
            <w:tcW w:w="10194" w:type="dxa"/>
          </w:tcPr>
          <w:p w14:paraId="68906B9E" w14:textId="77777777" w:rsidR="006652D2" w:rsidRDefault="006652D2" w:rsidP="004E29FF">
            <w:pPr>
              <w:pStyle w:val="Tabellrubrik"/>
            </w:pPr>
            <w:r>
              <w:t>Stödfrågor</w:t>
            </w:r>
          </w:p>
          <w:p w14:paraId="6AF93055" w14:textId="77777777" w:rsidR="00B70782" w:rsidRPr="00B70782" w:rsidRDefault="00B70782" w:rsidP="00B70782">
            <w:pPr>
              <w:pStyle w:val="Tabellrubrik"/>
              <w:numPr>
                <w:ilvl w:val="0"/>
                <w:numId w:val="7"/>
              </w:numPr>
            </w:pPr>
            <w:r w:rsidRPr="00B70782">
              <w:t>Beskriv om barnet tar på sig kläderna på rätt sätt och i rätt ordning.</w:t>
            </w:r>
          </w:p>
          <w:p w14:paraId="74C02F7A" w14:textId="77777777" w:rsidR="00B70782" w:rsidRPr="00B70782" w:rsidRDefault="00B70782" w:rsidP="00B70782">
            <w:pPr>
              <w:pStyle w:val="Tabellrubrik"/>
              <w:numPr>
                <w:ilvl w:val="0"/>
                <w:numId w:val="7"/>
              </w:numPr>
            </w:pPr>
            <w:r w:rsidRPr="00B70782">
              <w:t>Beskriv om barnet hittar sin plats i hallen. Känner barnet igen sina kläder?</w:t>
            </w:r>
          </w:p>
          <w:p w14:paraId="0BEA4C3E" w14:textId="77777777" w:rsidR="00B70782" w:rsidRPr="00B70782" w:rsidRDefault="00B70782" w:rsidP="00B70782">
            <w:pPr>
              <w:pStyle w:val="Tabellrubrik"/>
              <w:numPr>
                <w:ilvl w:val="0"/>
                <w:numId w:val="7"/>
              </w:numPr>
            </w:pPr>
            <w:r w:rsidRPr="00B70782">
              <w:t>Beskriv hur självständigt barnet är vid av- och påklädning (såsom att knäppa knappar, dra upp/ner en dragkedja).</w:t>
            </w:r>
          </w:p>
          <w:p w14:paraId="6A27401E" w14:textId="466008B3" w:rsidR="006652D2" w:rsidRPr="006A411C" w:rsidRDefault="00B70782" w:rsidP="00B70782">
            <w:pPr>
              <w:pStyle w:val="Tabellrubrik"/>
              <w:numPr>
                <w:ilvl w:val="0"/>
                <w:numId w:val="7"/>
              </w:numPr>
            </w:pPr>
            <w:r w:rsidRPr="00B70782">
              <w:t>Beskriv hur barnet påkallar uppmärksamhet för att be om hjälp.</w:t>
            </w:r>
          </w:p>
        </w:tc>
      </w:tr>
      <w:tr w:rsidR="006652D2" w14:paraId="4AB1FEB9" w14:textId="77777777" w:rsidTr="004E29FF">
        <w:trPr>
          <w:trHeight w:val="300"/>
        </w:trPr>
        <w:tc>
          <w:tcPr>
            <w:tcW w:w="10194" w:type="dxa"/>
          </w:tcPr>
          <w:p w14:paraId="1C82382E" w14:textId="5415F01B" w:rsidR="006652D2" w:rsidRDefault="00A648AF" w:rsidP="004E29FF">
            <w:pPr>
              <w:pStyle w:val="Tabell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B9C3E3A" w14:textId="77777777" w:rsidR="00DA484E" w:rsidRDefault="00DA484E" w:rsidP="00DA484E"/>
    <w:tbl>
      <w:tblPr>
        <w:tblStyle w:val="Tabellrutnt"/>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194"/>
      </w:tblGrid>
      <w:tr w:rsidR="00B70782" w14:paraId="7A61BD36" w14:textId="77777777" w:rsidTr="00A750D0">
        <w:trPr>
          <w:trHeight w:val="906"/>
        </w:trPr>
        <w:tc>
          <w:tcPr>
            <w:tcW w:w="10194" w:type="dxa"/>
          </w:tcPr>
          <w:p w14:paraId="195F5C39" w14:textId="7C461851" w:rsidR="00B70782" w:rsidRPr="00CB2332" w:rsidRDefault="00AA7330" w:rsidP="00AA7330">
            <w:pPr>
              <w:spacing w:after="160"/>
              <w:rPr>
                <w:b/>
                <w:bCs/>
              </w:rPr>
            </w:pPr>
            <w:r w:rsidRPr="00DA484E">
              <w:rPr>
                <w:b/>
                <w:bCs/>
              </w:rPr>
              <w:t>Lämning och hämtning</w:t>
            </w:r>
            <w:r>
              <w:br/>
              <w:t>Lämning och hämtning markerar starten och slutet på vistelsen i förskolan och har stor betydelse för barnets trygghet, anknytning och upplevelse av kontinuitet mellan hem och förskola.</w:t>
            </w:r>
            <w:r w:rsidR="543648E2">
              <w:t xml:space="preserve"> </w:t>
            </w:r>
            <w:r w:rsidRPr="697D1952">
              <w:t>Beskriv hur lämning och hämtning fungerar för barnet och vilka eventuella anpassningar förskolan gjort tillsammans med vårdnadshavare</w:t>
            </w:r>
            <w:r>
              <w:t>.</w:t>
            </w:r>
          </w:p>
        </w:tc>
      </w:tr>
      <w:tr w:rsidR="00B70782" w14:paraId="76A47E11" w14:textId="77777777" w:rsidTr="004E29FF">
        <w:trPr>
          <w:trHeight w:val="300"/>
        </w:trPr>
        <w:tc>
          <w:tcPr>
            <w:tcW w:w="10194" w:type="dxa"/>
          </w:tcPr>
          <w:p w14:paraId="12A4BDE6" w14:textId="77777777" w:rsidR="00B70782" w:rsidRDefault="00B70782" w:rsidP="00AA7330">
            <w:pPr>
              <w:pStyle w:val="Tabellrubrik"/>
            </w:pPr>
            <w:r>
              <w:t>Stödfrågor</w:t>
            </w:r>
          </w:p>
          <w:p w14:paraId="532968C0" w14:textId="4E1CE2CD" w:rsidR="00B70782" w:rsidRPr="00AA7330" w:rsidRDefault="00AA7330" w:rsidP="00AA7330">
            <w:pPr>
              <w:pStyle w:val="Liststycke"/>
              <w:numPr>
                <w:ilvl w:val="0"/>
                <w:numId w:val="7"/>
              </w:numPr>
              <w:ind w:right="0"/>
              <w:rPr>
                <w:sz w:val="16"/>
              </w:rPr>
            </w:pPr>
            <w:r w:rsidRPr="00AA7330">
              <w:rPr>
                <w:sz w:val="16"/>
              </w:rPr>
              <w:t>Beskriv om barnet har behov av specifika rutiner vid lämning och hämtning.</w:t>
            </w:r>
          </w:p>
        </w:tc>
      </w:tr>
      <w:tr w:rsidR="00B70782" w14:paraId="549174C8" w14:textId="77777777" w:rsidTr="00A750D0">
        <w:trPr>
          <w:trHeight w:val="312"/>
        </w:trPr>
        <w:tc>
          <w:tcPr>
            <w:tcW w:w="10194" w:type="dxa"/>
          </w:tcPr>
          <w:p w14:paraId="1F8536BB" w14:textId="40D06B6D" w:rsidR="00B70782" w:rsidRDefault="00A648AF" w:rsidP="004E29FF">
            <w:pPr>
              <w:pStyle w:val="Tabell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4C3AB7B" w14:textId="4D4F3D4F" w:rsidR="00B3096D" w:rsidRDefault="00B3096D" w:rsidP="00A36950">
      <w:pPr>
        <w:pStyle w:val="Rubrik2"/>
      </w:pPr>
      <w:r w:rsidRPr="00AA7330">
        <w:t xml:space="preserve">Beskrivning och bedömning av kunskapsutvecklingen </w:t>
      </w:r>
    </w:p>
    <w:p w14:paraId="14A068E8" w14:textId="42884A31" w:rsidR="004C3BBF" w:rsidRPr="004C3BBF" w:rsidRDefault="004C3BBF" w:rsidP="004C3BBF">
      <w:pPr>
        <w:rPr>
          <w:noProof/>
          <w:color w:val="FF0000"/>
          <w:sz w:val="16"/>
          <w:szCs w:val="16"/>
          <w14:ligatures w14:val="standardContextual"/>
        </w:rPr>
      </w:pPr>
      <w:r w:rsidRPr="004C3BBF">
        <w:rPr>
          <w:sz w:val="16"/>
          <w:szCs w:val="16"/>
        </w:rPr>
        <w:t>Beskriv och bedöm</w:t>
      </w:r>
      <w:r w:rsidRPr="004C3BBF">
        <w:rPr>
          <w:color w:val="FF0000"/>
          <w:sz w:val="16"/>
          <w:szCs w:val="16"/>
        </w:rPr>
        <w:t xml:space="preserve"> </w:t>
      </w:r>
      <w:r w:rsidRPr="004C3BBF">
        <w:rPr>
          <w:sz w:val="16"/>
          <w:szCs w:val="16"/>
        </w:rPr>
        <w:t>vilken utvecklingsnivå som barnet befinner sig på och om barnet har förutsättningar att uppnå grundskolans kriterier för bedömning av kunskaper för å</w:t>
      </w:r>
      <w:r>
        <w:rPr>
          <w:sz w:val="16"/>
          <w:szCs w:val="16"/>
        </w:rPr>
        <w:t>rskurs</w:t>
      </w:r>
      <w:r w:rsidR="0086193D">
        <w:rPr>
          <w:sz w:val="16"/>
          <w:szCs w:val="16"/>
        </w:rPr>
        <w:t xml:space="preserve"> </w:t>
      </w:r>
      <w:r w:rsidRPr="004C3BBF">
        <w:rPr>
          <w:sz w:val="16"/>
          <w:szCs w:val="16"/>
        </w:rPr>
        <w:t>3.</w:t>
      </w:r>
      <w:r w:rsidRPr="004C3BBF">
        <w:rPr>
          <w:noProof/>
          <w:sz w:val="16"/>
          <w:szCs w:val="16"/>
          <w14:ligatures w14:val="standardContextual"/>
        </w:rPr>
        <w:t xml:space="preserve"> </w:t>
      </w:r>
      <w:r>
        <w:rPr>
          <w:noProof/>
          <w:color w:val="FF0000"/>
          <w:sz w:val="16"/>
          <w:szCs w:val="16"/>
          <w14:ligatures w14:val="standardContextual"/>
        </w:rPr>
        <w:br/>
      </w:r>
      <w:hyperlink r:id="rId15">
        <w:r w:rsidRPr="004C3BBF">
          <w:rPr>
            <w:rStyle w:val="Hyperlnk"/>
            <w:sz w:val="16"/>
            <w:szCs w:val="16"/>
          </w:rPr>
          <w:t>Läroplan (Lgr22) för grundskolan samt för förskoleklassen och fritidshemmet - Skolverket</w:t>
        </w:r>
      </w:hyperlink>
    </w:p>
    <w:tbl>
      <w:tblPr>
        <w:tblStyle w:val="Tabellrutnt"/>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194"/>
      </w:tblGrid>
      <w:tr w:rsidR="00AA7330" w14:paraId="5D05EE75" w14:textId="77777777" w:rsidTr="004E29FF">
        <w:trPr>
          <w:trHeight w:val="300"/>
        </w:trPr>
        <w:tc>
          <w:tcPr>
            <w:tcW w:w="10194" w:type="dxa"/>
          </w:tcPr>
          <w:p w14:paraId="0C70C36D" w14:textId="7267A55F" w:rsidR="00AA7330" w:rsidRPr="00CB2332" w:rsidRDefault="0086193D" w:rsidP="004E29FF">
            <w:pPr>
              <w:rPr>
                <w:b/>
                <w:bCs/>
              </w:rPr>
            </w:pPr>
            <w:r w:rsidRPr="00655FA2">
              <w:rPr>
                <w:b/>
                <w:bCs/>
              </w:rPr>
              <w:t>Svenska</w:t>
            </w:r>
            <w:r>
              <w:rPr>
                <w:b/>
                <w:bCs/>
              </w:rPr>
              <w:br/>
            </w:r>
            <w:r w:rsidRPr="7119E18A">
              <w:t>Beskriv vilken utvecklingsnivå som barnet befinner sig på och om barnet har förutsättningar att uppnå grundskolans kriterier för bedömning av kunskaper för å</w:t>
            </w:r>
            <w:r>
              <w:t xml:space="preserve">rskurs </w:t>
            </w:r>
            <w:r w:rsidRPr="7119E18A">
              <w:t>3.</w:t>
            </w:r>
          </w:p>
        </w:tc>
      </w:tr>
      <w:tr w:rsidR="00AA7330" w14:paraId="64E477C1" w14:textId="77777777" w:rsidTr="004E29FF">
        <w:trPr>
          <w:trHeight w:val="300"/>
        </w:trPr>
        <w:tc>
          <w:tcPr>
            <w:tcW w:w="10194" w:type="dxa"/>
          </w:tcPr>
          <w:p w14:paraId="4799F1BE" w14:textId="77777777" w:rsidR="00AA7330" w:rsidRDefault="00AA7330" w:rsidP="004E29FF">
            <w:pPr>
              <w:pStyle w:val="Tabellrubrik"/>
            </w:pPr>
            <w:r>
              <w:t>Stödfrågor</w:t>
            </w:r>
          </w:p>
          <w:p w14:paraId="3B7794B1" w14:textId="77777777" w:rsidR="0086193D" w:rsidRPr="0086193D" w:rsidRDefault="0086193D" w:rsidP="0086193D">
            <w:pPr>
              <w:pStyle w:val="Liststycke"/>
              <w:numPr>
                <w:ilvl w:val="0"/>
                <w:numId w:val="7"/>
              </w:numPr>
              <w:ind w:right="0"/>
              <w:rPr>
                <w:sz w:val="16"/>
              </w:rPr>
            </w:pPr>
            <w:r w:rsidRPr="0086193D">
              <w:rPr>
                <w:sz w:val="16"/>
              </w:rPr>
              <w:t>Beskriv på vilket sätt barnet visar intresse för bilder, texter och berättelser.</w:t>
            </w:r>
          </w:p>
          <w:p w14:paraId="7590124E" w14:textId="77777777" w:rsidR="0086193D" w:rsidRPr="0086193D" w:rsidRDefault="0086193D" w:rsidP="0086193D">
            <w:pPr>
              <w:pStyle w:val="Liststycke"/>
              <w:numPr>
                <w:ilvl w:val="0"/>
                <w:numId w:val="7"/>
              </w:numPr>
              <w:ind w:right="0"/>
              <w:rPr>
                <w:sz w:val="16"/>
              </w:rPr>
            </w:pPr>
            <w:r w:rsidRPr="0086193D">
              <w:rPr>
                <w:sz w:val="16"/>
              </w:rPr>
              <w:t>Visar barnet intresse för högläsning?</w:t>
            </w:r>
          </w:p>
          <w:p w14:paraId="331B2988" w14:textId="77777777" w:rsidR="0086193D" w:rsidRPr="0086193D" w:rsidRDefault="0086193D" w:rsidP="0086193D">
            <w:pPr>
              <w:pStyle w:val="Liststycke"/>
              <w:numPr>
                <w:ilvl w:val="0"/>
                <w:numId w:val="7"/>
              </w:numPr>
              <w:ind w:right="0"/>
              <w:rPr>
                <w:sz w:val="16"/>
              </w:rPr>
            </w:pPr>
            <w:r w:rsidRPr="0086193D">
              <w:rPr>
                <w:sz w:val="16"/>
              </w:rPr>
              <w:t>Vilken nivå på berättelser föredrar barnet?</w:t>
            </w:r>
          </w:p>
          <w:p w14:paraId="34150F2A" w14:textId="77777777" w:rsidR="0086193D" w:rsidRPr="0086193D" w:rsidRDefault="0086193D" w:rsidP="0086193D">
            <w:pPr>
              <w:pStyle w:val="Liststycke"/>
              <w:numPr>
                <w:ilvl w:val="0"/>
                <w:numId w:val="7"/>
              </w:numPr>
              <w:ind w:right="0"/>
              <w:rPr>
                <w:sz w:val="16"/>
              </w:rPr>
            </w:pPr>
            <w:r w:rsidRPr="0086193D">
              <w:rPr>
                <w:sz w:val="16"/>
              </w:rPr>
              <w:t xml:space="preserve">Kan barnet återberätta en berättelse med eller utan stöd? </w:t>
            </w:r>
          </w:p>
          <w:p w14:paraId="26F3800C" w14:textId="77777777" w:rsidR="0086193D" w:rsidRPr="0086193D" w:rsidRDefault="0086193D" w:rsidP="0086193D">
            <w:pPr>
              <w:pStyle w:val="Liststycke"/>
              <w:numPr>
                <w:ilvl w:val="0"/>
                <w:numId w:val="7"/>
              </w:numPr>
              <w:ind w:right="0"/>
              <w:rPr>
                <w:sz w:val="16"/>
              </w:rPr>
            </w:pPr>
            <w:r w:rsidRPr="0086193D">
              <w:rPr>
                <w:sz w:val="16"/>
              </w:rPr>
              <w:t xml:space="preserve">Visar barnet intresse för bokstäver?  Kan barnet benämna några bokstäver?  </w:t>
            </w:r>
          </w:p>
          <w:p w14:paraId="66841244" w14:textId="77777777" w:rsidR="0086193D" w:rsidRPr="0086193D" w:rsidRDefault="0086193D" w:rsidP="0086193D">
            <w:pPr>
              <w:pStyle w:val="Liststycke"/>
              <w:numPr>
                <w:ilvl w:val="0"/>
                <w:numId w:val="7"/>
              </w:numPr>
              <w:ind w:right="0"/>
              <w:rPr>
                <w:sz w:val="16"/>
              </w:rPr>
            </w:pPr>
            <w:r w:rsidRPr="0086193D">
              <w:rPr>
                <w:sz w:val="16"/>
              </w:rPr>
              <w:t>Kan barnet skriva sitt namn? Känner barnet igen sitt namn i skrift?</w:t>
            </w:r>
          </w:p>
          <w:p w14:paraId="73BDA699" w14:textId="77777777" w:rsidR="0086193D" w:rsidRPr="0086193D" w:rsidRDefault="0086193D" w:rsidP="0086193D">
            <w:pPr>
              <w:pStyle w:val="Liststycke"/>
              <w:numPr>
                <w:ilvl w:val="0"/>
                <w:numId w:val="7"/>
              </w:numPr>
              <w:ind w:right="0"/>
              <w:rPr>
                <w:sz w:val="16"/>
              </w:rPr>
            </w:pPr>
            <w:r w:rsidRPr="0086193D">
              <w:rPr>
                <w:sz w:val="16"/>
              </w:rPr>
              <w:t>Kan barnet göra skillnad på bokstavsljud och bokstavsnamn?</w:t>
            </w:r>
          </w:p>
          <w:p w14:paraId="38F688A2" w14:textId="6754D6B7" w:rsidR="00AA7330" w:rsidRPr="0086193D" w:rsidRDefault="0086193D" w:rsidP="0086193D">
            <w:pPr>
              <w:pStyle w:val="Liststycke"/>
              <w:numPr>
                <w:ilvl w:val="0"/>
                <w:numId w:val="7"/>
              </w:numPr>
              <w:ind w:right="0"/>
              <w:rPr>
                <w:sz w:val="16"/>
              </w:rPr>
            </w:pPr>
            <w:r w:rsidRPr="0086193D">
              <w:rPr>
                <w:sz w:val="16"/>
              </w:rPr>
              <w:t>Visar barnet förståelse för skriftspråket, att man kan förmedla ett budskap med en text?</w:t>
            </w:r>
          </w:p>
        </w:tc>
      </w:tr>
      <w:tr w:rsidR="00AA7330" w14:paraId="5D14118E" w14:textId="77777777" w:rsidTr="004E29FF">
        <w:trPr>
          <w:trHeight w:val="300"/>
        </w:trPr>
        <w:tc>
          <w:tcPr>
            <w:tcW w:w="10194" w:type="dxa"/>
          </w:tcPr>
          <w:p w14:paraId="2BD31D34" w14:textId="641486E0" w:rsidR="00AA7330" w:rsidRDefault="00A648AF" w:rsidP="004E29FF">
            <w:pPr>
              <w:pStyle w:val="Tabell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E2B7D41" w14:textId="77777777" w:rsidR="00C22A77" w:rsidRDefault="00C22A77" w:rsidP="00C22A77">
      <w:pPr>
        <w:spacing w:after="0"/>
        <w:ind w:right="0"/>
        <w:rPr>
          <w:color w:val="808080" w:themeColor="background1" w:themeShade="80"/>
          <w:sz w:val="20"/>
          <w:szCs w:val="20"/>
        </w:rPr>
      </w:pPr>
    </w:p>
    <w:tbl>
      <w:tblPr>
        <w:tblStyle w:val="Tabellrutnt"/>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194"/>
      </w:tblGrid>
      <w:tr w:rsidR="0086193D" w14:paraId="3ECA4D73" w14:textId="77777777" w:rsidTr="004E29FF">
        <w:trPr>
          <w:trHeight w:val="300"/>
        </w:trPr>
        <w:tc>
          <w:tcPr>
            <w:tcW w:w="10194" w:type="dxa"/>
          </w:tcPr>
          <w:p w14:paraId="0FDD7B27" w14:textId="22205980" w:rsidR="0086193D" w:rsidRPr="00CB2332" w:rsidRDefault="0086193D" w:rsidP="004E29FF">
            <w:pPr>
              <w:rPr>
                <w:b/>
                <w:bCs/>
              </w:rPr>
            </w:pPr>
            <w:r w:rsidRPr="00567419">
              <w:rPr>
                <w:b/>
                <w:bCs/>
              </w:rPr>
              <w:t>Matematik</w:t>
            </w:r>
            <w:r>
              <w:rPr>
                <w:b/>
                <w:bCs/>
              </w:rPr>
              <w:br/>
            </w:r>
            <w:r>
              <w:t>Beskriv vilken utvecklingsnivå barnet befinner sig på och om barnet har förutsättningar att uppnå grundskolans kriterier för bedömning av kunskaper för års</w:t>
            </w:r>
            <w:r w:rsidR="00D1458C">
              <w:t xml:space="preserve">kurs </w:t>
            </w:r>
            <w:r>
              <w:t>3.</w:t>
            </w:r>
          </w:p>
        </w:tc>
      </w:tr>
      <w:tr w:rsidR="0086193D" w14:paraId="47903C0E" w14:textId="77777777" w:rsidTr="004E29FF">
        <w:trPr>
          <w:trHeight w:val="300"/>
        </w:trPr>
        <w:tc>
          <w:tcPr>
            <w:tcW w:w="10194" w:type="dxa"/>
          </w:tcPr>
          <w:p w14:paraId="720A1D26" w14:textId="77777777" w:rsidR="0086193D" w:rsidRDefault="0086193D" w:rsidP="004E29FF">
            <w:pPr>
              <w:pStyle w:val="Tabellrubrik"/>
            </w:pPr>
            <w:r>
              <w:t>Stödfrågor</w:t>
            </w:r>
          </w:p>
          <w:p w14:paraId="2FDA7252" w14:textId="77777777" w:rsidR="00D1458C" w:rsidRPr="00D1458C" w:rsidRDefault="00D1458C" w:rsidP="00D1458C">
            <w:pPr>
              <w:pStyle w:val="Liststycke"/>
              <w:numPr>
                <w:ilvl w:val="0"/>
                <w:numId w:val="7"/>
              </w:numPr>
              <w:ind w:right="0"/>
              <w:rPr>
                <w:sz w:val="16"/>
              </w:rPr>
            </w:pPr>
            <w:r w:rsidRPr="00D1458C">
              <w:rPr>
                <w:sz w:val="16"/>
              </w:rPr>
              <w:t>Kan barnet lägga “lika på lika”?</w:t>
            </w:r>
          </w:p>
          <w:p w14:paraId="6A6079B2" w14:textId="77777777" w:rsidR="00D1458C" w:rsidRPr="00D1458C" w:rsidRDefault="00D1458C" w:rsidP="00D1458C">
            <w:pPr>
              <w:pStyle w:val="Liststycke"/>
              <w:numPr>
                <w:ilvl w:val="0"/>
                <w:numId w:val="7"/>
              </w:numPr>
              <w:ind w:right="0"/>
              <w:rPr>
                <w:sz w:val="16"/>
              </w:rPr>
            </w:pPr>
            <w:r w:rsidRPr="00D1458C">
              <w:rPr>
                <w:sz w:val="16"/>
              </w:rPr>
              <w:t>Kan barnet sortera föremål efter färg, storlek, antal...?</w:t>
            </w:r>
          </w:p>
          <w:p w14:paraId="12298D90" w14:textId="77777777" w:rsidR="00D1458C" w:rsidRPr="00D1458C" w:rsidRDefault="00D1458C" w:rsidP="00D1458C">
            <w:pPr>
              <w:pStyle w:val="Liststycke"/>
              <w:numPr>
                <w:ilvl w:val="0"/>
                <w:numId w:val="7"/>
              </w:numPr>
              <w:ind w:right="0"/>
              <w:rPr>
                <w:sz w:val="16"/>
              </w:rPr>
            </w:pPr>
            <w:r w:rsidRPr="00D1458C">
              <w:rPr>
                <w:sz w:val="16"/>
              </w:rPr>
              <w:t>Kan barnet kategorisera bilder/föremål?</w:t>
            </w:r>
          </w:p>
          <w:p w14:paraId="5F28965E" w14:textId="77777777" w:rsidR="00D1458C" w:rsidRPr="00D1458C" w:rsidRDefault="00D1458C" w:rsidP="00D1458C">
            <w:pPr>
              <w:pStyle w:val="Liststycke"/>
              <w:numPr>
                <w:ilvl w:val="0"/>
                <w:numId w:val="7"/>
              </w:numPr>
              <w:ind w:right="0"/>
              <w:rPr>
                <w:sz w:val="16"/>
              </w:rPr>
            </w:pPr>
            <w:r w:rsidRPr="00D1458C">
              <w:rPr>
                <w:sz w:val="16"/>
              </w:rPr>
              <w:t>Kan barnet benämna/peka ut färgerna?</w:t>
            </w:r>
          </w:p>
          <w:p w14:paraId="331D71CF" w14:textId="77777777" w:rsidR="00D1458C" w:rsidRPr="00D1458C" w:rsidRDefault="00D1458C" w:rsidP="00D1458C">
            <w:pPr>
              <w:pStyle w:val="Liststycke"/>
              <w:numPr>
                <w:ilvl w:val="0"/>
                <w:numId w:val="7"/>
              </w:numPr>
              <w:ind w:right="0"/>
              <w:rPr>
                <w:sz w:val="16"/>
              </w:rPr>
            </w:pPr>
            <w:r w:rsidRPr="00D1458C">
              <w:rPr>
                <w:sz w:val="16"/>
              </w:rPr>
              <w:lastRenderedPageBreak/>
              <w:t>Kan barnet benämna/peka ut geometriska figurer?</w:t>
            </w:r>
          </w:p>
          <w:p w14:paraId="0BA3EDFD" w14:textId="77777777" w:rsidR="00D1458C" w:rsidRPr="00D1458C" w:rsidRDefault="00D1458C" w:rsidP="00D1458C">
            <w:pPr>
              <w:pStyle w:val="Liststycke"/>
              <w:numPr>
                <w:ilvl w:val="0"/>
                <w:numId w:val="7"/>
              </w:numPr>
              <w:ind w:right="0"/>
              <w:rPr>
                <w:sz w:val="16"/>
              </w:rPr>
            </w:pPr>
            <w:r w:rsidRPr="00D1458C">
              <w:rPr>
                <w:sz w:val="16"/>
              </w:rPr>
              <w:t>Kan barnet avsluta ett mönster?</w:t>
            </w:r>
          </w:p>
          <w:p w14:paraId="2AEDC9F2" w14:textId="77777777" w:rsidR="00D1458C" w:rsidRPr="00D1458C" w:rsidRDefault="00D1458C" w:rsidP="00D1458C">
            <w:pPr>
              <w:pStyle w:val="Liststycke"/>
              <w:numPr>
                <w:ilvl w:val="0"/>
                <w:numId w:val="7"/>
              </w:numPr>
              <w:ind w:right="0"/>
              <w:rPr>
                <w:sz w:val="16"/>
              </w:rPr>
            </w:pPr>
            <w:r w:rsidRPr="00D1458C">
              <w:rPr>
                <w:sz w:val="16"/>
              </w:rPr>
              <w:t>Vilka matematiska begrepp förstår/använder barnet (så som stor, liten, lång, kort)?</w:t>
            </w:r>
          </w:p>
          <w:p w14:paraId="7F6903E1" w14:textId="77777777" w:rsidR="00D1458C" w:rsidRPr="00D1458C" w:rsidRDefault="00D1458C" w:rsidP="00D1458C">
            <w:pPr>
              <w:pStyle w:val="Liststycke"/>
              <w:numPr>
                <w:ilvl w:val="0"/>
                <w:numId w:val="7"/>
              </w:numPr>
              <w:ind w:right="0"/>
              <w:rPr>
                <w:sz w:val="16"/>
              </w:rPr>
            </w:pPr>
            <w:r w:rsidRPr="00D1458C">
              <w:rPr>
                <w:sz w:val="16"/>
              </w:rPr>
              <w:t>Kan barnet avläsa antalet prickar på en tärning?</w:t>
            </w:r>
          </w:p>
          <w:p w14:paraId="7AC6CD10" w14:textId="77777777" w:rsidR="00D1458C" w:rsidRPr="00D1458C" w:rsidRDefault="00D1458C" w:rsidP="00D1458C">
            <w:pPr>
              <w:pStyle w:val="Liststycke"/>
              <w:numPr>
                <w:ilvl w:val="0"/>
                <w:numId w:val="7"/>
              </w:numPr>
              <w:ind w:right="0"/>
              <w:rPr>
                <w:sz w:val="16"/>
              </w:rPr>
            </w:pPr>
            <w:r w:rsidRPr="00D1458C">
              <w:rPr>
                <w:sz w:val="16"/>
              </w:rPr>
              <w:t>Förstår barnet en till en-principen (så som duka med ett visst antal knivar, gafflar och tallrikar som motsvarar antalet platser)?</w:t>
            </w:r>
          </w:p>
          <w:p w14:paraId="37B5E89B" w14:textId="77777777" w:rsidR="00D1458C" w:rsidRPr="00D1458C" w:rsidRDefault="00D1458C" w:rsidP="00D1458C">
            <w:pPr>
              <w:pStyle w:val="Liststycke"/>
              <w:numPr>
                <w:ilvl w:val="0"/>
                <w:numId w:val="7"/>
              </w:numPr>
              <w:ind w:right="0"/>
              <w:rPr>
                <w:sz w:val="16"/>
              </w:rPr>
            </w:pPr>
            <w:r w:rsidRPr="00D1458C">
              <w:rPr>
                <w:sz w:val="16"/>
              </w:rPr>
              <w:t>Kan barnet ramsräkna? Hur långt? Börja räkna från ett annat tal än 1? Räkna baklänges?</w:t>
            </w:r>
          </w:p>
          <w:p w14:paraId="58A95DA5" w14:textId="77777777" w:rsidR="00D1458C" w:rsidRPr="00D1458C" w:rsidRDefault="00D1458C" w:rsidP="00D1458C">
            <w:pPr>
              <w:pStyle w:val="Liststycke"/>
              <w:numPr>
                <w:ilvl w:val="0"/>
                <w:numId w:val="7"/>
              </w:numPr>
              <w:ind w:right="0"/>
              <w:rPr>
                <w:sz w:val="16"/>
              </w:rPr>
            </w:pPr>
            <w:r w:rsidRPr="00D1458C">
              <w:rPr>
                <w:sz w:val="16"/>
              </w:rPr>
              <w:t>Kan barnet pekräkna?</w:t>
            </w:r>
          </w:p>
          <w:p w14:paraId="747A6CE3" w14:textId="77777777" w:rsidR="00D1458C" w:rsidRPr="00D1458C" w:rsidRDefault="00D1458C" w:rsidP="00D1458C">
            <w:pPr>
              <w:pStyle w:val="Liststycke"/>
              <w:numPr>
                <w:ilvl w:val="0"/>
                <w:numId w:val="7"/>
              </w:numPr>
              <w:ind w:right="0"/>
              <w:rPr>
                <w:sz w:val="16"/>
              </w:rPr>
            </w:pPr>
            <w:r w:rsidRPr="00D1458C">
              <w:rPr>
                <w:sz w:val="16"/>
              </w:rPr>
              <w:t>Hur är barnets antalsuppfattning?</w:t>
            </w:r>
          </w:p>
          <w:p w14:paraId="17B03A87" w14:textId="77777777" w:rsidR="00D1458C" w:rsidRPr="00D1458C" w:rsidRDefault="00D1458C" w:rsidP="00D1458C">
            <w:pPr>
              <w:pStyle w:val="Liststycke"/>
              <w:numPr>
                <w:ilvl w:val="0"/>
                <w:numId w:val="7"/>
              </w:numPr>
              <w:ind w:right="0"/>
              <w:rPr>
                <w:sz w:val="16"/>
              </w:rPr>
            </w:pPr>
            <w:r w:rsidRPr="00D1458C">
              <w:rPr>
                <w:sz w:val="16"/>
              </w:rPr>
              <w:t>Kan barnet ordna tal i storleksordning?</w:t>
            </w:r>
          </w:p>
          <w:p w14:paraId="50076A92" w14:textId="40EAA139" w:rsidR="0086193D" w:rsidRPr="00D1458C" w:rsidRDefault="00D1458C" w:rsidP="00D1458C">
            <w:pPr>
              <w:pStyle w:val="Liststycke"/>
              <w:numPr>
                <w:ilvl w:val="0"/>
                <w:numId w:val="7"/>
              </w:numPr>
              <w:ind w:right="0"/>
              <w:rPr>
                <w:sz w:val="16"/>
              </w:rPr>
            </w:pPr>
            <w:r w:rsidRPr="00D1458C">
              <w:rPr>
                <w:sz w:val="16"/>
              </w:rPr>
              <w:t>Hur klarar barnet praktisk problemlösning?</w:t>
            </w:r>
          </w:p>
        </w:tc>
      </w:tr>
      <w:tr w:rsidR="0086193D" w14:paraId="16DEE9BD" w14:textId="77777777" w:rsidTr="00A750D0">
        <w:trPr>
          <w:trHeight w:val="312"/>
        </w:trPr>
        <w:tc>
          <w:tcPr>
            <w:tcW w:w="10194" w:type="dxa"/>
          </w:tcPr>
          <w:p w14:paraId="035CB6D6" w14:textId="3D55BFA1" w:rsidR="0086193D" w:rsidRDefault="00A648AF" w:rsidP="004E29FF">
            <w:pPr>
              <w:pStyle w:val="Tabelltext"/>
            </w:pPr>
            <w:r>
              <w:lastRenderedPageBreak/>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A85D83C" w14:textId="77777777" w:rsidR="0086193D" w:rsidRDefault="0086193D" w:rsidP="00C22A77">
      <w:pPr>
        <w:spacing w:after="0"/>
        <w:ind w:right="0"/>
        <w:rPr>
          <w:color w:val="808080" w:themeColor="background1" w:themeShade="80"/>
          <w:sz w:val="20"/>
          <w:szCs w:val="20"/>
        </w:rPr>
      </w:pPr>
    </w:p>
    <w:tbl>
      <w:tblPr>
        <w:tblStyle w:val="Tabellrutnt"/>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194"/>
      </w:tblGrid>
      <w:tr w:rsidR="00FE5379" w14:paraId="2AE2C128" w14:textId="77777777" w:rsidTr="004E29FF">
        <w:trPr>
          <w:trHeight w:val="300"/>
        </w:trPr>
        <w:tc>
          <w:tcPr>
            <w:tcW w:w="10194" w:type="dxa"/>
          </w:tcPr>
          <w:p w14:paraId="2C433F5E" w14:textId="4BAC5D29" w:rsidR="00FE5379" w:rsidRPr="00CB2332" w:rsidRDefault="00FE5379" w:rsidP="004E29FF">
            <w:pPr>
              <w:rPr>
                <w:b/>
                <w:bCs/>
              </w:rPr>
            </w:pPr>
            <w:r w:rsidRPr="00567419">
              <w:rPr>
                <w:b/>
                <w:bCs/>
              </w:rPr>
              <w:t>Samhällsorienterande ämnen (historia, geografi, religion, samhällskunskap)</w:t>
            </w:r>
            <w:r>
              <w:rPr>
                <w:b/>
                <w:bCs/>
              </w:rPr>
              <w:br/>
            </w:r>
            <w:r>
              <w:t>Beskriv vilken utvecklingsnivå som barnet befinner sig på och om barnet har förutsättningar att uppnå grundskolans kriterier för bedömning av kunskaper för årskurs 3.</w:t>
            </w:r>
          </w:p>
        </w:tc>
      </w:tr>
      <w:tr w:rsidR="00FE5379" w14:paraId="15E8720F" w14:textId="77777777" w:rsidTr="004E29FF">
        <w:trPr>
          <w:trHeight w:val="300"/>
        </w:trPr>
        <w:tc>
          <w:tcPr>
            <w:tcW w:w="10194" w:type="dxa"/>
          </w:tcPr>
          <w:p w14:paraId="5818E45C" w14:textId="77777777" w:rsidR="00FE5379" w:rsidRDefault="00FE5379" w:rsidP="004E29FF">
            <w:pPr>
              <w:pStyle w:val="Tabellrubrik"/>
            </w:pPr>
            <w:r>
              <w:t>Stödfrågor</w:t>
            </w:r>
          </w:p>
          <w:p w14:paraId="4B116982" w14:textId="77777777" w:rsidR="00FE5379" w:rsidRPr="00FE5379" w:rsidRDefault="00FE5379" w:rsidP="00FE5379">
            <w:pPr>
              <w:pStyle w:val="Liststycke"/>
              <w:numPr>
                <w:ilvl w:val="0"/>
                <w:numId w:val="7"/>
              </w:numPr>
              <w:ind w:right="0"/>
              <w:rPr>
                <w:sz w:val="16"/>
              </w:rPr>
            </w:pPr>
            <w:r w:rsidRPr="00FE5379">
              <w:rPr>
                <w:sz w:val="16"/>
              </w:rPr>
              <w:t>Visar barnet intresse för djur och växter?</w:t>
            </w:r>
          </w:p>
          <w:p w14:paraId="76097CD6" w14:textId="77777777" w:rsidR="00FE5379" w:rsidRPr="00FE5379" w:rsidRDefault="00FE5379" w:rsidP="00FE5379">
            <w:pPr>
              <w:pStyle w:val="Liststycke"/>
              <w:numPr>
                <w:ilvl w:val="0"/>
                <w:numId w:val="7"/>
              </w:numPr>
              <w:ind w:right="0"/>
              <w:rPr>
                <w:sz w:val="16"/>
              </w:rPr>
            </w:pPr>
            <w:r w:rsidRPr="00FE5379">
              <w:rPr>
                <w:sz w:val="16"/>
              </w:rPr>
              <w:t>Kan barnet benämna några djur, växter och svampar?</w:t>
            </w:r>
          </w:p>
          <w:p w14:paraId="65070B10" w14:textId="77777777" w:rsidR="00FE5379" w:rsidRPr="00FE5379" w:rsidRDefault="00FE5379" w:rsidP="00FE5379">
            <w:pPr>
              <w:pStyle w:val="Liststycke"/>
              <w:numPr>
                <w:ilvl w:val="0"/>
                <w:numId w:val="7"/>
              </w:numPr>
              <w:ind w:right="0"/>
              <w:rPr>
                <w:sz w:val="16"/>
              </w:rPr>
            </w:pPr>
            <w:r w:rsidRPr="00FE5379">
              <w:rPr>
                <w:sz w:val="16"/>
              </w:rPr>
              <w:t>Visar barnet förståelse för årstidsväxlingarna i naturen?</w:t>
            </w:r>
          </w:p>
          <w:p w14:paraId="5A403F40" w14:textId="77777777" w:rsidR="00FE5379" w:rsidRPr="00FE5379" w:rsidRDefault="00FE5379" w:rsidP="00FE5379">
            <w:pPr>
              <w:pStyle w:val="Liststycke"/>
              <w:numPr>
                <w:ilvl w:val="0"/>
                <w:numId w:val="7"/>
              </w:numPr>
              <w:ind w:right="0"/>
              <w:rPr>
                <w:sz w:val="16"/>
              </w:rPr>
            </w:pPr>
            <w:r w:rsidRPr="00FE5379">
              <w:rPr>
                <w:sz w:val="16"/>
              </w:rPr>
              <w:t>Kan barnet benämna/peka ut olika kroppsdelar?</w:t>
            </w:r>
          </w:p>
          <w:p w14:paraId="6DC75D4D" w14:textId="77777777" w:rsidR="00FE5379" w:rsidRPr="00FE5379" w:rsidRDefault="00FE5379" w:rsidP="00FE5379">
            <w:pPr>
              <w:pStyle w:val="Liststycke"/>
              <w:numPr>
                <w:ilvl w:val="0"/>
                <w:numId w:val="7"/>
              </w:numPr>
              <w:ind w:right="0"/>
              <w:rPr>
                <w:sz w:val="16"/>
              </w:rPr>
            </w:pPr>
            <w:r w:rsidRPr="00FE5379">
              <w:rPr>
                <w:sz w:val="16"/>
              </w:rPr>
              <w:t>Visar barnet intresse för konstruktionslek eller lek med t.ex. magneter?</w:t>
            </w:r>
          </w:p>
          <w:p w14:paraId="14535820" w14:textId="77777777" w:rsidR="00FE5379" w:rsidRPr="00FE5379" w:rsidRDefault="00FE5379" w:rsidP="00FE5379">
            <w:pPr>
              <w:pStyle w:val="Liststycke"/>
              <w:numPr>
                <w:ilvl w:val="0"/>
                <w:numId w:val="7"/>
              </w:numPr>
              <w:ind w:right="0"/>
              <w:rPr>
                <w:sz w:val="16"/>
              </w:rPr>
            </w:pPr>
            <w:r w:rsidRPr="00FE5379">
              <w:rPr>
                <w:sz w:val="16"/>
              </w:rPr>
              <w:t>Visar barnet intresse för att undersöka t.ex. sjunka/flyta?</w:t>
            </w:r>
          </w:p>
          <w:p w14:paraId="5C686E8F" w14:textId="77777777" w:rsidR="00FE5379" w:rsidRPr="00FE5379" w:rsidRDefault="00FE5379" w:rsidP="00FE5379">
            <w:pPr>
              <w:pStyle w:val="Liststycke"/>
              <w:numPr>
                <w:ilvl w:val="0"/>
                <w:numId w:val="7"/>
              </w:numPr>
              <w:ind w:right="0"/>
              <w:rPr>
                <w:sz w:val="16"/>
              </w:rPr>
            </w:pPr>
            <w:r w:rsidRPr="00FE5379">
              <w:rPr>
                <w:sz w:val="16"/>
              </w:rPr>
              <w:t>Känner barnet till några trafikregler?</w:t>
            </w:r>
          </w:p>
          <w:p w14:paraId="2D6640DD" w14:textId="77777777" w:rsidR="00FE5379" w:rsidRPr="00FE5379" w:rsidRDefault="00FE5379" w:rsidP="00FE5379">
            <w:pPr>
              <w:pStyle w:val="Liststycke"/>
              <w:numPr>
                <w:ilvl w:val="0"/>
                <w:numId w:val="7"/>
              </w:numPr>
              <w:ind w:right="0"/>
              <w:rPr>
                <w:sz w:val="16"/>
              </w:rPr>
            </w:pPr>
            <w:r w:rsidRPr="00FE5379">
              <w:rPr>
                <w:sz w:val="16"/>
              </w:rPr>
              <w:t>Känner barnet till några olika yrken och samhällsfunktioner?</w:t>
            </w:r>
          </w:p>
          <w:p w14:paraId="46D31AC1" w14:textId="77777777" w:rsidR="00FE5379" w:rsidRPr="00FE5379" w:rsidRDefault="00FE5379" w:rsidP="00FE5379">
            <w:pPr>
              <w:pStyle w:val="Liststycke"/>
              <w:numPr>
                <w:ilvl w:val="0"/>
                <w:numId w:val="7"/>
              </w:numPr>
              <w:ind w:right="0"/>
              <w:rPr>
                <w:sz w:val="16"/>
              </w:rPr>
            </w:pPr>
            <w:r w:rsidRPr="00FE5379">
              <w:rPr>
                <w:sz w:val="16"/>
              </w:rPr>
              <w:t>Har barnet förståelse för pengars användning och värde?</w:t>
            </w:r>
          </w:p>
          <w:p w14:paraId="2BB627FF" w14:textId="77777777" w:rsidR="00FE5379" w:rsidRPr="00FE5379" w:rsidRDefault="00FE5379" w:rsidP="00FE5379">
            <w:pPr>
              <w:pStyle w:val="Liststycke"/>
              <w:numPr>
                <w:ilvl w:val="0"/>
                <w:numId w:val="7"/>
              </w:numPr>
              <w:ind w:right="0"/>
              <w:rPr>
                <w:sz w:val="16"/>
              </w:rPr>
            </w:pPr>
            <w:r w:rsidRPr="00FE5379">
              <w:rPr>
                <w:sz w:val="16"/>
              </w:rPr>
              <w:t>Känner barnet till några högtider?</w:t>
            </w:r>
          </w:p>
          <w:p w14:paraId="6E06CCB7" w14:textId="578169FA" w:rsidR="00FE5379" w:rsidRPr="00FE5379" w:rsidRDefault="00FE5379" w:rsidP="00FE5379">
            <w:pPr>
              <w:pStyle w:val="Liststycke"/>
              <w:numPr>
                <w:ilvl w:val="0"/>
                <w:numId w:val="7"/>
              </w:numPr>
              <w:ind w:right="0"/>
              <w:rPr>
                <w:sz w:val="16"/>
              </w:rPr>
            </w:pPr>
            <w:r w:rsidRPr="00FE5379">
              <w:rPr>
                <w:sz w:val="16"/>
              </w:rPr>
              <w:t>Känner barnet till några geografiska begrepp (så som stad, skog, berg, sjö)</w:t>
            </w:r>
          </w:p>
        </w:tc>
      </w:tr>
      <w:tr w:rsidR="00FE5379" w14:paraId="04D4062C" w14:textId="77777777" w:rsidTr="00A750D0">
        <w:trPr>
          <w:trHeight w:val="312"/>
        </w:trPr>
        <w:tc>
          <w:tcPr>
            <w:tcW w:w="10194" w:type="dxa"/>
          </w:tcPr>
          <w:p w14:paraId="116C5A61" w14:textId="3499A4A2" w:rsidR="00FE5379" w:rsidRDefault="00A648AF" w:rsidP="004E29FF">
            <w:pPr>
              <w:pStyle w:val="Tabell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2D22632" w14:textId="77777777" w:rsidR="00567419" w:rsidRDefault="00567419" w:rsidP="00567419">
      <w:pPr>
        <w:spacing w:after="0"/>
        <w:ind w:right="0"/>
        <w:rPr>
          <w:color w:val="808080" w:themeColor="background1" w:themeShade="80"/>
          <w:sz w:val="20"/>
          <w:szCs w:val="20"/>
        </w:rPr>
      </w:pPr>
    </w:p>
    <w:p w14:paraId="29246616" w14:textId="77777777" w:rsidR="00B3096D" w:rsidRDefault="00B3096D" w:rsidP="00A36950">
      <w:pPr>
        <w:pStyle w:val="Rubrik2"/>
      </w:pPr>
      <w:r w:rsidRPr="00FE5379">
        <w:t>Vårdnadshavarnas erfarenhet och syn på sitt barns utveckling under förskoletiden</w:t>
      </w:r>
    </w:p>
    <w:tbl>
      <w:tblPr>
        <w:tblStyle w:val="Tabellrutnt"/>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194"/>
      </w:tblGrid>
      <w:tr w:rsidR="00FE5379" w14:paraId="3F9C04DB" w14:textId="77777777" w:rsidTr="00A750D0">
        <w:trPr>
          <w:trHeight w:val="227"/>
        </w:trPr>
        <w:tc>
          <w:tcPr>
            <w:tcW w:w="10194" w:type="dxa"/>
          </w:tcPr>
          <w:p w14:paraId="4A5525E8" w14:textId="14B9E209" w:rsidR="00FE5379" w:rsidRPr="00CB2332" w:rsidRDefault="00FE5379" w:rsidP="004E29FF">
            <w:pPr>
              <w:rPr>
                <w:b/>
                <w:bCs/>
              </w:rPr>
            </w:pPr>
            <w:r>
              <w:t>Samtala med vårdnadshavare. Ange datum för när samtalet ägt rum.</w:t>
            </w:r>
          </w:p>
        </w:tc>
      </w:tr>
      <w:tr w:rsidR="00FE5379" w14:paraId="0C2E003C" w14:textId="77777777" w:rsidTr="004E29FF">
        <w:trPr>
          <w:trHeight w:val="300"/>
        </w:trPr>
        <w:tc>
          <w:tcPr>
            <w:tcW w:w="10194" w:type="dxa"/>
          </w:tcPr>
          <w:p w14:paraId="5F731BA6" w14:textId="77777777" w:rsidR="00FE5379" w:rsidRDefault="00FE5379" w:rsidP="004E29FF">
            <w:pPr>
              <w:pStyle w:val="Tabellrubrik"/>
            </w:pPr>
            <w:r>
              <w:t>Stödfrågor</w:t>
            </w:r>
          </w:p>
          <w:p w14:paraId="48CA3034" w14:textId="77777777" w:rsidR="00FE5379" w:rsidRPr="00FE5379" w:rsidRDefault="00FE5379" w:rsidP="00FE5379">
            <w:pPr>
              <w:pStyle w:val="Liststycke"/>
              <w:numPr>
                <w:ilvl w:val="0"/>
                <w:numId w:val="7"/>
              </w:numPr>
              <w:ind w:right="0"/>
              <w:rPr>
                <w:sz w:val="16"/>
              </w:rPr>
            </w:pPr>
            <w:r w:rsidRPr="00FE5379">
              <w:rPr>
                <w:sz w:val="16"/>
              </w:rPr>
              <w:t>Vilka tankar och funderingar har du/ni kring ditt/ert barns tid i förskolan?</w:t>
            </w:r>
          </w:p>
          <w:p w14:paraId="0FA82212" w14:textId="77777777" w:rsidR="00FE5379" w:rsidRPr="00FE5379" w:rsidRDefault="00FE5379" w:rsidP="00FE5379">
            <w:pPr>
              <w:pStyle w:val="Liststycke"/>
              <w:numPr>
                <w:ilvl w:val="0"/>
                <w:numId w:val="7"/>
              </w:numPr>
              <w:ind w:right="0"/>
              <w:rPr>
                <w:sz w:val="16"/>
              </w:rPr>
            </w:pPr>
            <w:r w:rsidRPr="00FE5379">
              <w:rPr>
                <w:sz w:val="16"/>
              </w:rPr>
              <w:t xml:space="preserve">Hur upplever du/ni barnets trivsel och trygghet på förskolan? </w:t>
            </w:r>
          </w:p>
          <w:p w14:paraId="402FC496" w14:textId="77777777" w:rsidR="00FE5379" w:rsidRPr="00FE5379" w:rsidRDefault="00FE5379" w:rsidP="00FE5379">
            <w:pPr>
              <w:pStyle w:val="Liststycke"/>
              <w:numPr>
                <w:ilvl w:val="0"/>
                <w:numId w:val="7"/>
              </w:numPr>
              <w:ind w:right="0"/>
              <w:rPr>
                <w:sz w:val="16"/>
              </w:rPr>
            </w:pPr>
            <w:r w:rsidRPr="00FE5379">
              <w:rPr>
                <w:sz w:val="16"/>
              </w:rPr>
              <w:t>Hur upplever du/ni barnets utveckling och lärande under förskoletiden?</w:t>
            </w:r>
          </w:p>
          <w:p w14:paraId="7A222D3A" w14:textId="0395833D" w:rsidR="00FE5379" w:rsidRPr="00FE5379" w:rsidRDefault="00FE5379" w:rsidP="00FE5379">
            <w:pPr>
              <w:pStyle w:val="Liststycke"/>
              <w:numPr>
                <w:ilvl w:val="0"/>
                <w:numId w:val="7"/>
              </w:numPr>
              <w:ind w:right="0"/>
              <w:rPr>
                <w:sz w:val="16"/>
              </w:rPr>
            </w:pPr>
            <w:r w:rsidRPr="00FE5379">
              <w:rPr>
                <w:sz w:val="16"/>
              </w:rPr>
              <w:t>Upplever du/ni att barnet har fått det stöd och den hjälp som barnet har behov av under tiden på förskolan?</w:t>
            </w:r>
          </w:p>
        </w:tc>
      </w:tr>
      <w:tr w:rsidR="00FE5379" w14:paraId="32F1BE5C" w14:textId="77777777" w:rsidTr="00A750D0">
        <w:trPr>
          <w:trHeight w:val="312"/>
        </w:trPr>
        <w:tc>
          <w:tcPr>
            <w:tcW w:w="10194" w:type="dxa"/>
          </w:tcPr>
          <w:p w14:paraId="5BCBC281" w14:textId="0D1EE17C" w:rsidR="00FE5379" w:rsidRDefault="00A648AF" w:rsidP="00A06E1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155C5CE" w14:textId="79B95D65" w:rsidR="00B3096D" w:rsidRPr="00A47AFB" w:rsidRDefault="00B3096D" w:rsidP="00DC0EB2">
      <w:pPr>
        <w:pStyle w:val="Rubrik2"/>
      </w:pPr>
      <w:r>
        <w:t xml:space="preserve">Avslutande helhetsbedömning av barnets möjligheter att nå uppsatta kriterier för bedömning i grundskolans </w:t>
      </w:r>
      <w:r w:rsidRPr="00FE5379">
        <w:t>å</w:t>
      </w:r>
      <w:r w:rsidR="00FE5379" w:rsidRPr="00FE5379">
        <w:t xml:space="preserve">rskurs </w:t>
      </w:r>
      <w:r w:rsidRPr="00FE5379">
        <w:t>3.</w:t>
      </w:r>
    </w:p>
    <w:p w14:paraId="6D474FE0" w14:textId="38FF0B45" w:rsidR="00B3096D" w:rsidRDefault="00B3096D" w:rsidP="00B3096D">
      <w:r w:rsidRPr="7119E18A">
        <w:t>Förskolans personal ska ta ställning till vad de kan se för resultat av insatsen/insatserna och om barnet trots dessa, i ett nuläge, inte bedöms nå uppsatta kriterier för bedömning i grundskolans å</w:t>
      </w:r>
      <w:r w:rsidR="00052E7E">
        <w:t>rskurs</w:t>
      </w:r>
      <w:r w:rsidRPr="7119E18A">
        <w:t xml:space="preserve"> 3.</w:t>
      </w:r>
    </w:p>
    <w:tbl>
      <w:tblPr>
        <w:tblStyle w:val="Tabellrutnt"/>
        <w:tblW w:w="0" w:type="auto"/>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Layout w:type="fixed"/>
        <w:tblLook w:val="04A0" w:firstRow="1" w:lastRow="0" w:firstColumn="1" w:lastColumn="0" w:noHBand="0" w:noVBand="1"/>
      </w:tblPr>
      <w:tblGrid>
        <w:gridCol w:w="10194"/>
      </w:tblGrid>
      <w:tr w:rsidR="007E5273" w14:paraId="2920C9AD" w14:textId="77777777" w:rsidTr="00A06E13">
        <w:trPr>
          <w:trHeight w:hRule="exact" w:val="312"/>
        </w:trPr>
        <w:tc>
          <w:tcPr>
            <w:tcW w:w="10194" w:type="dxa"/>
            <w:tcBorders>
              <w:top w:val="single" w:sz="4" w:space="0" w:color="BFBFBF" w:themeColor="background1" w:themeShade="BF"/>
            </w:tcBorders>
            <w:vAlign w:val="center"/>
          </w:tcPr>
          <w:p w14:paraId="1458AE3B" w14:textId="7FFF93D3" w:rsidR="007E5273" w:rsidRDefault="007E5273" w:rsidP="004E29FF">
            <w:pPr>
              <w:pStyle w:val="Tabelltext"/>
              <w:tabs>
                <w:tab w:val="left" w:pos="1723"/>
                <w:tab w:val="left" w:pos="3420"/>
              </w:tabs>
            </w:pPr>
            <w:r>
              <w:fldChar w:fldCharType="begin">
                <w:ffData>
                  <w:name w:val="Kryss2"/>
                  <w:enabled/>
                  <w:calcOnExit w:val="0"/>
                  <w:checkBox>
                    <w:sizeAuto/>
                    <w:default w:val="0"/>
                  </w:checkBox>
                </w:ffData>
              </w:fldChar>
            </w:r>
            <w:r>
              <w:instrText xml:space="preserve"> FORMCHECKBOX </w:instrText>
            </w:r>
            <w:r w:rsidR="003527E2">
              <w:fldChar w:fldCharType="separate"/>
            </w:r>
            <w:r>
              <w:fldChar w:fldCharType="end"/>
            </w:r>
            <w:r>
              <w:t xml:space="preserve"> </w:t>
            </w:r>
            <w:r w:rsidR="001C779A" w:rsidRPr="001C779A">
              <w:rPr>
                <w:sz w:val="16"/>
              </w:rPr>
              <w:t>Barnet bedöms kunna uppfylla uppsatta kriterier för bedömning i grundskolans å</w:t>
            </w:r>
            <w:r w:rsidR="00052E7E">
              <w:rPr>
                <w:sz w:val="16"/>
              </w:rPr>
              <w:t>rskurs 3</w:t>
            </w:r>
          </w:p>
        </w:tc>
      </w:tr>
      <w:tr w:rsidR="001C779A" w14:paraId="7BBADF25" w14:textId="77777777" w:rsidTr="00A92747">
        <w:trPr>
          <w:trHeight w:val="312"/>
        </w:trPr>
        <w:tc>
          <w:tcPr>
            <w:tcW w:w="10194" w:type="dxa"/>
            <w:tcBorders>
              <w:top w:val="nil"/>
            </w:tcBorders>
            <w:vAlign w:val="center"/>
          </w:tcPr>
          <w:p w14:paraId="51DF39D7" w14:textId="57FAD6AD" w:rsidR="001C779A" w:rsidRPr="00E373EF" w:rsidRDefault="00E373EF" w:rsidP="004E29FF">
            <w:pPr>
              <w:pStyle w:val="Tabelltext"/>
              <w:tabs>
                <w:tab w:val="left" w:pos="1723"/>
                <w:tab w:val="left" w:pos="3420"/>
              </w:tabs>
              <w:rPr>
                <w:sz w:val="16"/>
              </w:rPr>
            </w:pPr>
            <w:r>
              <w:fldChar w:fldCharType="begin">
                <w:ffData>
                  <w:name w:val="Kryss2"/>
                  <w:enabled/>
                  <w:calcOnExit w:val="0"/>
                  <w:checkBox>
                    <w:sizeAuto/>
                    <w:default w:val="0"/>
                  </w:checkBox>
                </w:ffData>
              </w:fldChar>
            </w:r>
            <w:r>
              <w:instrText xml:space="preserve"> FORMCHECKBOX </w:instrText>
            </w:r>
            <w:r w:rsidR="003527E2">
              <w:fldChar w:fldCharType="separate"/>
            </w:r>
            <w:r>
              <w:fldChar w:fldCharType="end"/>
            </w:r>
            <w:r>
              <w:t xml:space="preserve"> </w:t>
            </w:r>
            <w:r w:rsidR="001C779A" w:rsidRPr="00E373EF">
              <w:rPr>
                <w:sz w:val="16"/>
              </w:rPr>
              <w:t xml:space="preserve"> </w:t>
            </w:r>
            <w:r w:rsidRPr="00E373EF">
              <w:rPr>
                <w:sz w:val="16"/>
              </w:rPr>
              <w:t>Barnet bedöms kunna uppfylla uppsatta kriterier för bedömning i grundskolan i enstaka ämnen.</w:t>
            </w:r>
            <w:r>
              <w:rPr>
                <w:sz w:val="16"/>
              </w:rPr>
              <w:t xml:space="preserve"> </w:t>
            </w:r>
            <w:r w:rsidRPr="00E373EF">
              <w:rPr>
                <w:sz w:val="16"/>
              </w:rPr>
              <w:t>Ämne:</w:t>
            </w:r>
            <w:r>
              <w:rPr>
                <w:sz w:val="16"/>
              </w:rPr>
              <w:t xml:space="preserve"> </w:t>
            </w:r>
            <w:r w:rsidR="00A648AF">
              <w:fldChar w:fldCharType="begin">
                <w:ffData>
                  <w:name w:val="Text2"/>
                  <w:enabled/>
                  <w:calcOnExit w:val="0"/>
                  <w:textInput/>
                </w:ffData>
              </w:fldChar>
            </w:r>
            <w:r w:rsidR="00A648AF">
              <w:instrText xml:space="preserve"> FORMTEXT </w:instrText>
            </w:r>
            <w:r w:rsidR="00A648AF">
              <w:fldChar w:fldCharType="separate"/>
            </w:r>
            <w:r w:rsidR="00A648AF">
              <w:rPr>
                <w:noProof/>
              </w:rPr>
              <w:t> </w:t>
            </w:r>
            <w:r w:rsidR="00A648AF">
              <w:rPr>
                <w:noProof/>
              </w:rPr>
              <w:t> </w:t>
            </w:r>
            <w:r w:rsidR="00A648AF">
              <w:rPr>
                <w:noProof/>
              </w:rPr>
              <w:t> </w:t>
            </w:r>
            <w:r w:rsidR="00A648AF">
              <w:rPr>
                <w:noProof/>
              </w:rPr>
              <w:t> </w:t>
            </w:r>
            <w:r w:rsidR="00A648AF">
              <w:rPr>
                <w:noProof/>
              </w:rPr>
              <w:t> </w:t>
            </w:r>
            <w:r w:rsidR="00A648AF">
              <w:fldChar w:fldCharType="end"/>
            </w:r>
          </w:p>
        </w:tc>
      </w:tr>
      <w:tr w:rsidR="001C779A" w14:paraId="37C312B9" w14:textId="77777777" w:rsidTr="00A06E13">
        <w:trPr>
          <w:trHeight w:hRule="exact" w:val="312"/>
        </w:trPr>
        <w:tc>
          <w:tcPr>
            <w:tcW w:w="10194" w:type="dxa"/>
            <w:tcBorders>
              <w:top w:val="single" w:sz="4" w:space="0" w:color="BFBFBF" w:themeColor="background1" w:themeShade="BF"/>
            </w:tcBorders>
            <w:vAlign w:val="center"/>
          </w:tcPr>
          <w:p w14:paraId="30C595BA" w14:textId="42F58B76" w:rsidR="00E373EF" w:rsidRPr="00B555D7" w:rsidRDefault="00E373EF" w:rsidP="00E373EF">
            <w:pPr>
              <w:spacing w:after="240" w:line="360" w:lineRule="auto"/>
              <w:rPr>
                <w:b/>
                <w:bCs/>
              </w:rPr>
            </w:pPr>
            <w:r w:rsidRPr="00E373EF">
              <w:rPr>
                <w:sz w:val="22"/>
              </w:rPr>
              <w:fldChar w:fldCharType="begin">
                <w:ffData>
                  <w:name w:val="Kryss2"/>
                  <w:enabled/>
                  <w:calcOnExit w:val="0"/>
                  <w:checkBox>
                    <w:sizeAuto/>
                    <w:default w:val="0"/>
                  </w:checkBox>
                </w:ffData>
              </w:fldChar>
            </w:r>
            <w:r w:rsidRPr="00E373EF">
              <w:rPr>
                <w:sz w:val="22"/>
              </w:rPr>
              <w:instrText xml:space="preserve"> FORMCHECKBOX </w:instrText>
            </w:r>
            <w:r w:rsidR="003527E2">
              <w:rPr>
                <w:sz w:val="22"/>
              </w:rPr>
            </w:r>
            <w:r w:rsidR="003527E2">
              <w:rPr>
                <w:sz w:val="22"/>
              </w:rPr>
              <w:fldChar w:fldCharType="separate"/>
            </w:r>
            <w:r w:rsidRPr="00E373EF">
              <w:rPr>
                <w:sz w:val="22"/>
              </w:rPr>
              <w:fldChar w:fldCharType="end"/>
            </w:r>
            <w:r w:rsidRPr="00E373EF">
              <w:rPr>
                <w:sz w:val="22"/>
              </w:rPr>
              <w:t xml:space="preserve"> </w:t>
            </w:r>
            <w:r w:rsidR="001C779A" w:rsidRPr="00E373EF">
              <w:rPr>
                <w:sz w:val="16"/>
              </w:rPr>
              <w:t xml:space="preserve"> </w:t>
            </w:r>
            <w:r w:rsidRPr="00E373EF">
              <w:rPr>
                <w:sz w:val="16"/>
              </w:rPr>
              <w:t>Barnet bedöms ej kunna uppfylla uppsatta kriterier för bedömning i grundskolans</w:t>
            </w:r>
            <w:r w:rsidR="00FE5379">
              <w:rPr>
                <w:sz w:val="16"/>
              </w:rPr>
              <w:t xml:space="preserve"> årskurs 3</w:t>
            </w:r>
            <w:r w:rsidR="00052E7E">
              <w:rPr>
                <w:sz w:val="16"/>
              </w:rPr>
              <w:t>.</w:t>
            </w:r>
            <w:r w:rsidRPr="00E373EF">
              <w:rPr>
                <w:sz w:val="16"/>
              </w:rPr>
              <w:t xml:space="preserve"> </w:t>
            </w:r>
          </w:p>
          <w:p w14:paraId="00076BE6" w14:textId="270DBD44" w:rsidR="001C779A" w:rsidRDefault="001C779A" w:rsidP="004E29FF">
            <w:pPr>
              <w:pStyle w:val="Tabelltext"/>
              <w:tabs>
                <w:tab w:val="left" w:pos="1723"/>
                <w:tab w:val="left" w:pos="3420"/>
              </w:tabs>
            </w:pPr>
          </w:p>
        </w:tc>
      </w:tr>
    </w:tbl>
    <w:p w14:paraId="3101A228" w14:textId="56679C13" w:rsidR="001F3622" w:rsidRDefault="00DC0EB2" w:rsidP="00DE1C8B">
      <w:pPr>
        <w:pStyle w:val="Tabellrubrik"/>
      </w:pPr>
      <w:r>
        <w:br/>
      </w:r>
      <w:r w:rsidR="00ED49AA">
        <w:t>Plats för kommentarer</w:t>
      </w:r>
    </w:p>
    <w:tbl>
      <w:tblPr>
        <w:tblStyle w:val="Tabellrutnt"/>
        <w:tblW w:w="0" w:type="auto"/>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Layout w:type="fixed"/>
        <w:tblLook w:val="04A0" w:firstRow="1" w:lastRow="0" w:firstColumn="1" w:lastColumn="0" w:noHBand="0" w:noVBand="1"/>
      </w:tblPr>
      <w:tblGrid>
        <w:gridCol w:w="10194"/>
      </w:tblGrid>
      <w:tr w:rsidR="001F3622" w14:paraId="475EF548" w14:textId="77777777" w:rsidTr="00A06E13">
        <w:trPr>
          <w:trHeight w:val="312"/>
        </w:trPr>
        <w:tc>
          <w:tcPr>
            <w:tcW w:w="10194" w:type="dxa"/>
            <w:tcBorders>
              <w:top w:val="single" w:sz="4" w:space="0" w:color="BFBFBF" w:themeColor="background1" w:themeShade="BF"/>
            </w:tcBorders>
            <w:vAlign w:val="center"/>
          </w:tcPr>
          <w:p w14:paraId="26B6A183" w14:textId="543C9780" w:rsidR="001F3622" w:rsidRDefault="00A648AF" w:rsidP="004E29FF">
            <w:pPr>
              <w:pStyle w:val="Tabell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DCB2BB7" w14:textId="448FD07C" w:rsidR="00A060A9" w:rsidRDefault="00DC0EB2" w:rsidP="00DC0EB2">
      <w:pPr>
        <w:pStyle w:val="Tabellrubrik"/>
      </w:pPr>
      <w:r>
        <w:br/>
        <w:t>Vårdnadshavare har tagit del av denna bedömning</w:t>
      </w:r>
    </w:p>
    <w:tbl>
      <w:tblPr>
        <w:tblStyle w:val="Tabellrutnt"/>
        <w:tblW w:w="0" w:type="auto"/>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Layout w:type="fixed"/>
        <w:tblLook w:val="04A0" w:firstRow="1" w:lastRow="0" w:firstColumn="1" w:lastColumn="0" w:noHBand="0" w:noVBand="1"/>
      </w:tblPr>
      <w:tblGrid>
        <w:gridCol w:w="5097"/>
        <w:gridCol w:w="5097"/>
      </w:tblGrid>
      <w:tr w:rsidR="00337199" w:rsidRPr="00287CCF" w14:paraId="5A970BE4" w14:textId="77777777" w:rsidTr="00A06E13">
        <w:trPr>
          <w:trHeight w:hRule="exact" w:val="227"/>
        </w:trPr>
        <w:tc>
          <w:tcPr>
            <w:tcW w:w="5097" w:type="dxa"/>
            <w:tcBorders>
              <w:bottom w:val="single" w:sz="4" w:space="0" w:color="BFBFBF" w:themeColor="background1" w:themeShade="BF"/>
            </w:tcBorders>
          </w:tcPr>
          <w:p w14:paraId="545FB02F" w14:textId="77777777" w:rsidR="00337199" w:rsidRPr="00287CCF" w:rsidRDefault="00337199" w:rsidP="004E29FF">
            <w:pPr>
              <w:pStyle w:val="Tabellrubrik"/>
            </w:pPr>
            <w:bookmarkStart w:id="1" w:name="_Hlk200623886"/>
            <w:r>
              <w:t>Vårdnadshavare 1</w:t>
            </w:r>
          </w:p>
        </w:tc>
        <w:tc>
          <w:tcPr>
            <w:tcW w:w="5097" w:type="dxa"/>
            <w:tcBorders>
              <w:bottom w:val="single" w:sz="4" w:space="0" w:color="BFBFBF" w:themeColor="background1" w:themeShade="BF"/>
            </w:tcBorders>
          </w:tcPr>
          <w:p w14:paraId="00871E03" w14:textId="4B4979DE" w:rsidR="00337199" w:rsidRPr="00287CCF" w:rsidRDefault="00E55641" w:rsidP="004E29FF">
            <w:pPr>
              <w:pStyle w:val="Tabellrubrik"/>
            </w:pPr>
            <w:r>
              <w:t>Datum</w:t>
            </w:r>
          </w:p>
        </w:tc>
      </w:tr>
      <w:tr w:rsidR="00337199" w14:paraId="4F69CA2B" w14:textId="77777777" w:rsidTr="00A06E13">
        <w:trPr>
          <w:trHeight w:hRule="exact" w:val="312"/>
        </w:trPr>
        <w:tc>
          <w:tcPr>
            <w:tcW w:w="5097" w:type="dxa"/>
            <w:tcBorders>
              <w:top w:val="single" w:sz="4" w:space="0" w:color="BFBFBF" w:themeColor="background1" w:themeShade="BF"/>
            </w:tcBorders>
            <w:vAlign w:val="center"/>
          </w:tcPr>
          <w:p w14:paraId="15090F8A" w14:textId="77777777" w:rsidR="00337199" w:rsidRDefault="00337199" w:rsidP="004E29FF">
            <w:pPr>
              <w:pStyle w:val="Tabelltext"/>
              <w:tabs>
                <w:tab w:val="left" w:pos="1723"/>
                <w:tab w:val="left" w:pos="3420"/>
              </w:tabs>
            </w:pPr>
            <w:r>
              <w:fldChar w:fldCharType="begin">
                <w:ffData>
                  <w:name w:val="Kryss2"/>
                  <w:enabled/>
                  <w:calcOnExit w:val="0"/>
                  <w:checkBox>
                    <w:sizeAuto/>
                    <w:default w:val="0"/>
                  </w:checkBox>
                </w:ffData>
              </w:fldChar>
            </w:r>
            <w:r>
              <w:instrText xml:space="preserve"> FORMCHECKBOX </w:instrText>
            </w:r>
            <w:r w:rsidR="003527E2">
              <w:fldChar w:fldCharType="separate"/>
            </w:r>
            <w:r>
              <w:fldChar w:fldCharType="end"/>
            </w:r>
            <w:r>
              <w:t xml:space="preserve"> </w:t>
            </w:r>
            <w:r>
              <w:rPr>
                <w:rStyle w:val="TabellrubrikChar"/>
              </w:rPr>
              <w:t>Ja</w:t>
            </w:r>
            <w:r>
              <w:rPr>
                <w:rStyle w:val="TabellrubrikChar"/>
              </w:rPr>
              <w:tab/>
            </w:r>
            <w:r>
              <w:fldChar w:fldCharType="begin">
                <w:ffData>
                  <w:name w:val="Kryss2"/>
                  <w:enabled/>
                  <w:calcOnExit w:val="0"/>
                  <w:checkBox>
                    <w:sizeAuto/>
                    <w:default w:val="0"/>
                  </w:checkBox>
                </w:ffData>
              </w:fldChar>
            </w:r>
            <w:r>
              <w:instrText xml:space="preserve"> FORMCHECKBOX </w:instrText>
            </w:r>
            <w:r w:rsidR="003527E2">
              <w:fldChar w:fldCharType="separate"/>
            </w:r>
            <w:r>
              <w:fldChar w:fldCharType="end"/>
            </w:r>
            <w:r>
              <w:t xml:space="preserve"> </w:t>
            </w:r>
            <w:r>
              <w:rPr>
                <w:rStyle w:val="TabellrubrikChar"/>
              </w:rPr>
              <w:t>Nej</w:t>
            </w:r>
          </w:p>
        </w:tc>
        <w:tc>
          <w:tcPr>
            <w:tcW w:w="5097" w:type="dxa"/>
            <w:tcBorders>
              <w:top w:val="single" w:sz="4" w:space="0" w:color="BFBFBF" w:themeColor="background1" w:themeShade="BF"/>
            </w:tcBorders>
            <w:vAlign w:val="center"/>
          </w:tcPr>
          <w:p w14:paraId="6FB00983" w14:textId="09688540" w:rsidR="00337199" w:rsidRDefault="00A648AF" w:rsidP="004E29FF">
            <w:pPr>
              <w:pStyle w:val="Tabelltext"/>
              <w:tabs>
                <w:tab w:val="left" w:pos="1723"/>
                <w:tab w:val="left" w:pos="3420"/>
              </w:tabs>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bookmarkEnd w:id="1"/>
      <w:tr w:rsidR="00DC0EB2" w:rsidRPr="00287CCF" w14:paraId="03E2E571" w14:textId="77777777" w:rsidTr="00A06E13">
        <w:trPr>
          <w:trHeight w:hRule="exact" w:val="227"/>
        </w:trPr>
        <w:tc>
          <w:tcPr>
            <w:tcW w:w="5097" w:type="dxa"/>
            <w:tcBorders>
              <w:bottom w:val="single" w:sz="4" w:space="0" w:color="BFBFBF" w:themeColor="background1" w:themeShade="BF"/>
            </w:tcBorders>
          </w:tcPr>
          <w:p w14:paraId="0C536BB7" w14:textId="2CE8EC1F" w:rsidR="00DC0EB2" w:rsidRPr="00287CCF" w:rsidRDefault="00DC0EB2" w:rsidP="004E29FF">
            <w:pPr>
              <w:pStyle w:val="Tabellrubrik"/>
            </w:pPr>
            <w:r>
              <w:t>Vårdnadshavare 2</w:t>
            </w:r>
          </w:p>
        </w:tc>
        <w:tc>
          <w:tcPr>
            <w:tcW w:w="5097" w:type="dxa"/>
            <w:tcBorders>
              <w:bottom w:val="single" w:sz="4" w:space="0" w:color="BFBFBF" w:themeColor="background1" w:themeShade="BF"/>
            </w:tcBorders>
          </w:tcPr>
          <w:p w14:paraId="7757F1C4" w14:textId="77777777" w:rsidR="00DC0EB2" w:rsidRPr="00287CCF" w:rsidRDefault="00DC0EB2" w:rsidP="004E29FF">
            <w:pPr>
              <w:pStyle w:val="Tabellrubrik"/>
            </w:pPr>
            <w:r>
              <w:t>Datum</w:t>
            </w:r>
          </w:p>
        </w:tc>
      </w:tr>
      <w:tr w:rsidR="00DC0EB2" w14:paraId="15D8CA8F" w14:textId="77777777" w:rsidTr="00A06E13">
        <w:trPr>
          <w:trHeight w:hRule="exact" w:val="312"/>
        </w:trPr>
        <w:tc>
          <w:tcPr>
            <w:tcW w:w="5097" w:type="dxa"/>
            <w:tcBorders>
              <w:top w:val="single" w:sz="4" w:space="0" w:color="BFBFBF" w:themeColor="background1" w:themeShade="BF"/>
            </w:tcBorders>
            <w:vAlign w:val="center"/>
          </w:tcPr>
          <w:p w14:paraId="3288CFA2" w14:textId="77777777" w:rsidR="00DC0EB2" w:rsidRDefault="00DC0EB2" w:rsidP="004E29FF">
            <w:pPr>
              <w:pStyle w:val="Tabelltext"/>
              <w:tabs>
                <w:tab w:val="left" w:pos="1723"/>
                <w:tab w:val="left" w:pos="3420"/>
              </w:tabs>
            </w:pPr>
            <w:r>
              <w:fldChar w:fldCharType="begin">
                <w:ffData>
                  <w:name w:val="Kryss2"/>
                  <w:enabled/>
                  <w:calcOnExit w:val="0"/>
                  <w:checkBox>
                    <w:sizeAuto/>
                    <w:default w:val="0"/>
                  </w:checkBox>
                </w:ffData>
              </w:fldChar>
            </w:r>
            <w:r>
              <w:instrText xml:space="preserve"> FORMCHECKBOX </w:instrText>
            </w:r>
            <w:r w:rsidR="003527E2">
              <w:fldChar w:fldCharType="separate"/>
            </w:r>
            <w:r>
              <w:fldChar w:fldCharType="end"/>
            </w:r>
            <w:r>
              <w:t xml:space="preserve"> </w:t>
            </w:r>
            <w:r>
              <w:rPr>
                <w:rStyle w:val="TabellrubrikChar"/>
              </w:rPr>
              <w:t>Ja</w:t>
            </w:r>
            <w:r>
              <w:rPr>
                <w:rStyle w:val="TabellrubrikChar"/>
              </w:rPr>
              <w:tab/>
            </w:r>
            <w:r>
              <w:fldChar w:fldCharType="begin">
                <w:ffData>
                  <w:name w:val="Kryss2"/>
                  <w:enabled/>
                  <w:calcOnExit w:val="0"/>
                  <w:checkBox>
                    <w:sizeAuto/>
                    <w:default w:val="0"/>
                  </w:checkBox>
                </w:ffData>
              </w:fldChar>
            </w:r>
            <w:r>
              <w:instrText xml:space="preserve"> FORMCHECKBOX </w:instrText>
            </w:r>
            <w:r w:rsidR="003527E2">
              <w:fldChar w:fldCharType="separate"/>
            </w:r>
            <w:r>
              <w:fldChar w:fldCharType="end"/>
            </w:r>
            <w:r>
              <w:t xml:space="preserve"> </w:t>
            </w:r>
            <w:r>
              <w:rPr>
                <w:rStyle w:val="TabellrubrikChar"/>
              </w:rPr>
              <w:t>Nej</w:t>
            </w:r>
          </w:p>
        </w:tc>
        <w:tc>
          <w:tcPr>
            <w:tcW w:w="5097" w:type="dxa"/>
            <w:tcBorders>
              <w:top w:val="single" w:sz="4" w:space="0" w:color="BFBFBF" w:themeColor="background1" w:themeShade="BF"/>
            </w:tcBorders>
            <w:vAlign w:val="center"/>
          </w:tcPr>
          <w:p w14:paraId="45923A71" w14:textId="6BDA694B" w:rsidR="00DC0EB2" w:rsidRDefault="00A648AF" w:rsidP="004E29FF">
            <w:pPr>
              <w:pStyle w:val="Tabelltext"/>
              <w:tabs>
                <w:tab w:val="left" w:pos="1723"/>
                <w:tab w:val="left" w:pos="3420"/>
              </w:tabs>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95D30B5" w14:textId="1C6C4189" w:rsidR="00B3096D" w:rsidRDefault="00DE1C8B" w:rsidP="006A1DEE">
      <w:pPr>
        <w:pStyle w:val="Rubrik2"/>
      </w:pPr>
      <w:r>
        <w:t xml:space="preserve"> Underskrift ansvarig </w:t>
      </w:r>
      <w:r w:rsidR="006A1DEE">
        <w:t>med specialpedagogisk kompete</w:t>
      </w:r>
      <w:r w:rsidR="00785126">
        <w:t>ns</w:t>
      </w:r>
    </w:p>
    <w:tbl>
      <w:tblPr>
        <w:tblStyle w:val="Tabellrutnt"/>
        <w:tblW w:w="0" w:type="auto"/>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Layout w:type="fixed"/>
        <w:tblLook w:val="04A0" w:firstRow="1" w:lastRow="0" w:firstColumn="1" w:lastColumn="0" w:noHBand="0" w:noVBand="1"/>
      </w:tblPr>
      <w:tblGrid>
        <w:gridCol w:w="2122"/>
        <w:gridCol w:w="4036"/>
        <w:gridCol w:w="4036"/>
      </w:tblGrid>
      <w:tr w:rsidR="00973472" w14:paraId="4AE61290" w14:textId="77777777" w:rsidTr="00A06E13">
        <w:trPr>
          <w:trHeight w:hRule="exact" w:val="227"/>
        </w:trPr>
        <w:tc>
          <w:tcPr>
            <w:tcW w:w="2122" w:type="dxa"/>
            <w:tcBorders>
              <w:bottom w:val="single" w:sz="4" w:space="0" w:color="BFBFBF" w:themeColor="background1" w:themeShade="BF"/>
            </w:tcBorders>
          </w:tcPr>
          <w:p w14:paraId="6CA3404C" w14:textId="77777777" w:rsidR="00973472" w:rsidRPr="00CB7AB1" w:rsidRDefault="00973472" w:rsidP="004E29FF">
            <w:pPr>
              <w:pStyle w:val="Tabellrubrik"/>
            </w:pPr>
            <w:bookmarkStart w:id="2" w:name="_Hlk200624089"/>
            <w:r>
              <w:t>Datum</w:t>
            </w:r>
          </w:p>
        </w:tc>
        <w:tc>
          <w:tcPr>
            <w:tcW w:w="4036" w:type="dxa"/>
            <w:tcBorders>
              <w:bottom w:val="single" w:sz="4" w:space="0" w:color="BFBFBF" w:themeColor="background1" w:themeShade="BF"/>
            </w:tcBorders>
          </w:tcPr>
          <w:p w14:paraId="4DE684B7" w14:textId="77777777" w:rsidR="00973472" w:rsidRPr="00287CCF" w:rsidRDefault="00973472" w:rsidP="004E29FF">
            <w:pPr>
              <w:pStyle w:val="Tabellrubrik"/>
            </w:pPr>
            <w:r>
              <w:t>Underskrift</w:t>
            </w:r>
          </w:p>
        </w:tc>
        <w:tc>
          <w:tcPr>
            <w:tcW w:w="4036" w:type="dxa"/>
            <w:tcBorders>
              <w:bottom w:val="single" w:sz="4" w:space="0" w:color="BFBFBF" w:themeColor="background1" w:themeShade="BF"/>
            </w:tcBorders>
          </w:tcPr>
          <w:p w14:paraId="1F7E49E8" w14:textId="77777777" w:rsidR="00973472" w:rsidRPr="00287CCF" w:rsidRDefault="00973472" w:rsidP="004E29FF">
            <w:pPr>
              <w:pStyle w:val="Tabellrubrik"/>
            </w:pPr>
            <w:r>
              <w:t>Namnförtydligande</w:t>
            </w:r>
          </w:p>
        </w:tc>
      </w:tr>
      <w:tr w:rsidR="00973472" w14:paraId="00DE8776" w14:textId="77777777" w:rsidTr="00A06E13">
        <w:trPr>
          <w:trHeight w:hRule="exact" w:val="567"/>
        </w:trPr>
        <w:tc>
          <w:tcPr>
            <w:tcW w:w="2122" w:type="dxa"/>
            <w:tcBorders>
              <w:top w:val="single" w:sz="4" w:space="0" w:color="BFBFBF" w:themeColor="background1" w:themeShade="BF"/>
            </w:tcBorders>
            <w:vAlign w:val="center"/>
          </w:tcPr>
          <w:p w14:paraId="7762EA83" w14:textId="77777777" w:rsidR="00973472" w:rsidRPr="00CB7AB1" w:rsidRDefault="00973472" w:rsidP="004E29FF">
            <w:pPr>
              <w:pStyle w:val="Tabelltext"/>
            </w:pPr>
          </w:p>
        </w:tc>
        <w:tc>
          <w:tcPr>
            <w:tcW w:w="4036" w:type="dxa"/>
            <w:tcBorders>
              <w:top w:val="single" w:sz="4" w:space="0" w:color="BFBFBF" w:themeColor="background1" w:themeShade="BF"/>
            </w:tcBorders>
            <w:vAlign w:val="center"/>
          </w:tcPr>
          <w:p w14:paraId="28CB9961" w14:textId="77777777" w:rsidR="00973472" w:rsidRDefault="00973472" w:rsidP="004E29FF">
            <w:pPr>
              <w:pStyle w:val="Tabelltext"/>
            </w:pPr>
          </w:p>
        </w:tc>
        <w:tc>
          <w:tcPr>
            <w:tcW w:w="4036" w:type="dxa"/>
            <w:tcBorders>
              <w:top w:val="single" w:sz="4" w:space="0" w:color="BFBFBF" w:themeColor="background1" w:themeShade="BF"/>
            </w:tcBorders>
            <w:vAlign w:val="center"/>
          </w:tcPr>
          <w:p w14:paraId="25C7E665" w14:textId="77777777" w:rsidR="00973472" w:rsidRDefault="00973472" w:rsidP="004E29FF">
            <w:pPr>
              <w:pStyle w:val="Tabelltext"/>
            </w:pPr>
          </w:p>
        </w:tc>
      </w:tr>
      <w:bookmarkEnd w:id="2"/>
      <w:tr w:rsidR="00973472" w:rsidRPr="00287CCF" w14:paraId="0846C5E9" w14:textId="77777777" w:rsidTr="00A06E13">
        <w:trPr>
          <w:trHeight w:hRule="exact" w:val="227"/>
        </w:trPr>
        <w:tc>
          <w:tcPr>
            <w:tcW w:w="2122" w:type="dxa"/>
            <w:tcBorders>
              <w:bottom w:val="single" w:sz="4" w:space="0" w:color="BFBFBF" w:themeColor="background1" w:themeShade="BF"/>
            </w:tcBorders>
          </w:tcPr>
          <w:p w14:paraId="4F365C98" w14:textId="20CCB611" w:rsidR="00973472" w:rsidRPr="00CB7AB1" w:rsidRDefault="00973472" w:rsidP="004E29FF">
            <w:pPr>
              <w:pStyle w:val="Tabellrubrik"/>
            </w:pPr>
            <w:r>
              <w:lastRenderedPageBreak/>
              <w:t>Telefon</w:t>
            </w:r>
          </w:p>
        </w:tc>
        <w:tc>
          <w:tcPr>
            <w:tcW w:w="4036" w:type="dxa"/>
            <w:tcBorders>
              <w:bottom w:val="single" w:sz="4" w:space="0" w:color="BFBFBF" w:themeColor="background1" w:themeShade="BF"/>
            </w:tcBorders>
          </w:tcPr>
          <w:p w14:paraId="738B1E10" w14:textId="71B9B317" w:rsidR="00973472" w:rsidRPr="00287CCF" w:rsidRDefault="00973472" w:rsidP="004E29FF">
            <w:pPr>
              <w:pStyle w:val="Tabellrubrik"/>
            </w:pPr>
            <w:r>
              <w:t>E-post</w:t>
            </w:r>
          </w:p>
        </w:tc>
        <w:tc>
          <w:tcPr>
            <w:tcW w:w="4036" w:type="dxa"/>
            <w:tcBorders>
              <w:bottom w:val="single" w:sz="4" w:space="0" w:color="BFBFBF" w:themeColor="background1" w:themeShade="BF"/>
            </w:tcBorders>
          </w:tcPr>
          <w:p w14:paraId="3B0D4CC4" w14:textId="4B60E8DC" w:rsidR="00973472" w:rsidRPr="00287CCF" w:rsidRDefault="004E2D58" w:rsidP="004E29FF">
            <w:pPr>
              <w:pStyle w:val="Tabellrubrik"/>
            </w:pPr>
            <w:r>
              <w:t>Förskola</w:t>
            </w:r>
          </w:p>
        </w:tc>
      </w:tr>
      <w:tr w:rsidR="00973472" w14:paraId="55D5B924" w14:textId="77777777" w:rsidTr="00A06E13">
        <w:trPr>
          <w:trHeight w:val="312"/>
        </w:trPr>
        <w:tc>
          <w:tcPr>
            <w:tcW w:w="2122" w:type="dxa"/>
            <w:tcBorders>
              <w:top w:val="single" w:sz="4" w:space="0" w:color="BFBFBF" w:themeColor="background1" w:themeShade="BF"/>
            </w:tcBorders>
            <w:vAlign w:val="center"/>
          </w:tcPr>
          <w:p w14:paraId="1E2332CB" w14:textId="2C603D49" w:rsidR="00973472" w:rsidRPr="00CB7AB1" w:rsidRDefault="00A648AF" w:rsidP="004E29FF">
            <w:pPr>
              <w:pStyle w:val="Tabell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036" w:type="dxa"/>
            <w:tcBorders>
              <w:top w:val="single" w:sz="4" w:space="0" w:color="BFBFBF" w:themeColor="background1" w:themeShade="BF"/>
            </w:tcBorders>
            <w:vAlign w:val="center"/>
          </w:tcPr>
          <w:p w14:paraId="47606399" w14:textId="7A1A5CD8" w:rsidR="00973472" w:rsidRDefault="00A648AF" w:rsidP="004E29FF">
            <w:pPr>
              <w:pStyle w:val="Tabell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036" w:type="dxa"/>
            <w:tcBorders>
              <w:top w:val="single" w:sz="4" w:space="0" w:color="BFBFBF" w:themeColor="background1" w:themeShade="BF"/>
            </w:tcBorders>
            <w:vAlign w:val="center"/>
          </w:tcPr>
          <w:p w14:paraId="57D9B3DB" w14:textId="476C844E" w:rsidR="00973472" w:rsidRDefault="00A648AF" w:rsidP="004E29FF">
            <w:pPr>
              <w:pStyle w:val="Tabell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828090A" w14:textId="77777777" w:rsidR="00785126" w:rsidRPr="00785126" w:rsidRDefault="00785126" w:rsidP="00785126"/>
    <w:sectPr w:rsidR="00785126" w:rsidRPr="00785126" w:rsidSect="00EA0FAD">
      <w:headerReference w:type="default" r:id="rId16"/>
      <w:footerReference w:type="default" r:id="rId17"/>
      <w:headerReference w:type="first" r:id="rId18"/>
      <w:footerReference w:type="first" r:id="rId19"/>
      <w:type w:val="continuous"/>
      <w:pgSz w:w="11906" w:h="16838" w:code="9"/>
      <w:pgMar w:top="1418" w:right="851" w:bottom="567" w:left="851"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002A0" w14:textId="77777777" w:rsidR="00F47FB2" w:rsidRDefault="00F47FB2" w:rsidP="001250E9">
      <w:r>
        <w:separator/>
      </w:r>
    </w:p>
  </w:endnote>
  <w:endnote w:type="continuationSeparator" w:id="0">
    <w:p w14:paraId="6FDD4FA3" w14:textId="77777777" w:rsidR="00F47FB2" w:rsidRDefault="00F47FB2" w:rsidP="001250E9">
      <w:r>
        <w:continuationSeparator/>
      </w:r>
    </w:p>
  </w:endnote>
  <w:endnote w:type="continuationNotice" w:id="1">
    <w:p w14:paraId="2CA67551" w14:textId="77777777" w:rsidR="00F47FB2" w:rsidRDefault="00F47F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embedRegular r:id="rId1" w:fontKey="{56E252B6-7CE7-47C4-BA1B-897391ED902D}"/>
    <w:embedBold r:id="rId2" w:fontKey="{D73E38E0-C200-4E8C-9584-E465AF759CEA}"/>
    <w:embedItalic r:id="rId3" w:fontKey="{A6EED0AD-43C6-4C65-82C1-87055F393C25}"/>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8E284" w14:textId="50673A68" w:rsidR="00B202E9" w:rsidRDefault="002A23EF">
    <w:pPr>
      <w:pStyle w:val="Sidfot"/>
    </w:pPr>
    <w:r>
      <w:rPr>
        <w:noProof/>
        <w:sz w:val="12"/>
      </w:rPr>
      <mc:AlternateContent>
        <mc:Choice Requires="wps">
          <w:drawing>
            <wp:anchor distT="0" distB="0" distL="114300" distR="114300" simplePos="0" relativeHeight="251658242" behindDoc="0" locked="0" layoutInCell="1" allowOverlap="1" wp14:anchorId="23388DD6" wp14:editId="3F8841E3">
              <wp:simplePos x="0" y="0"/>
              <wp:positionH relativeFrom="page">
                <wp:posOffset>238125</wp:posOffset>
              </wp:positionH>
              <wp:positionV relativeFrom="page">
                <wp:posOffset>7600950</wp:posOffset>
              </wp:positionV>
              <wp:extent cx="228600" cy="2801620"/>
              <wp:effectExtent l="0" t="0" r="0" b="0"/>
              <wp:wrapNone/>
              <wp:docPr id="957726085" name="Textruta 957726085"/>
              <wp:cNvGraphicFramePr/>
              <a:graphic xmlns:a="http://schemas.openxmlformats.org/drawingml/2006/main">
                <a:graphicData uri="http://schemas.microsoft.com/office/word/2010/wordprocessingShape">
                  <wps:wsp>
                    <wps:cNvSpPr txBox="1"/>
                    <wps:spPr>
                      <a:xfrm>
                        <a:off x="0" y="0"/>
                        <a:ext cx="228600" cy="2801620"/>
                      </a:xfrm>
                      <a:prstGeom prst="rect">
                        <a:avLst/>
                      </a:prstGeom>
                      <a:solidFill>
                        <a:schemeClr val="lt1"/>
                      </a:solidFill>
                      <a:ln w="6350">
                        <a:noFill/>
                      </a:ln>
                    </wps:spPr>
                    <wps:txbx>
                      <w:txbxContent>
                        <w:p w14:paraId="4AC71E27" w14:textId="66174324" w:rsidR="002A23EF" w:rsidRPr="000B7F50" w:rsidRDefault="005A1AF9" w:rsidP="002A23EF">
                          <w:pPr>
                            <w:rPr>
                              <w:sz w:val="16"/>
                              <w:szCs w:val="20"/>
                            </w:rPr>
                          </w:pPr>
                          <w:r w:rsidRPr="000B7F50">
                            <w:rPr>
                              <w:sz w:val="16"/>
                              <w:szCs w:val="20"/>
                            </w:rPr>
                            <w:fldChar w:fldCharType="begin"/>
                          </w:r>
                          <w:r>
                            <w:rPr>
                              <w:sz w:val="16"/>
                              <w:szCs w:val="20"/>
                              <w:u w:val="single"/>
                            </w:rPr>
                            <w:instrText xml:space="preserve"> KEYWORDS   \* MERGEFORMAT </w:instrText>
                          </w:r>
                          <w:r w:rsidRPr="000B7F50">
                            <w:rPr>
                              <w:sz w:val="16"/>
                              <w:szCs w:val="20"/>
                            </w:rPr>
                            <w:fldChar w:fldCharType="separate"/>
                          </w:r>
                          <w:r w:rsidR="00BF595D">
                            <w:rPr>
                              <w:sz w:val="16"/>
                              <w:szCs w:val="20"/>
                              <w:u w:val="single"/>
                            </w:rPr>
                            <w:t>UBFKLS-2500783 (2026-01-19)</w:t>
                          </w:r>
                          <w:r w:rsidRPr="000B7F50">
                            <w:rPr>
                              <w:sz w:val="16"/>
                              <w:szCs w:val="20"/>
                            </w:rPr>
                            <w:fldChar w:fldCharType="end"/>
                          </w:r>
                        </w:p>
                      </w:txbxContent>
                    </wps:txbx>
                    <wps:bodyPr rot="0" spcFirstLastPara="0" vertOverflow="overflow" horzOverflow="overflow" vert="vert270" wrap="square" lIns="3600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388DD6" id="_x0000_t202" coordsize="21600,21600" o:spt="202" path="m,l,21600r21600,l21600,xe">
              <v:stroke joinstyle="miter"/>
              <v:path gradientshapeok="t" o:connecttype="rect"/>
            </v:shapetype>
            <v:shape id="Textruta 957726085" o:spid="_x0000_s1026" type="#_x0000_t202" style="position:absolute;margin-left:18.75pt;margin-top:598.5pt;width:18pt;height:220.6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" fillcolor="white [3201]" stroked="f" strokeweight=".5pt">
              <v:textbox style="layout-flow:vertical;mso-layout-flow-alt:bottom-to-top" inset="1mm,,1mm">
                <w:txbxContent>
                  <w:p w14:paraId="4AC71E27" w14:textId="66174324" w:rsidR="002A23EF" w:rsidRPr="000B7F50" w:rsidRDefault="005A1AF9" w:rsidP="002A23EF">
                    <w:pPr>
                      <w:rPr>
                        <w:sz w:val="16"/>
                        <w:szCs w:val="20"/>
                      </w:rPr>
                    </w:pPr>
                    <w:r w:rsidRPr="000B7F50">
                      <w:rPr>
                        <w:sz w:val="16"/>
                        <w:szCs w:val="20"/>
                      </w:rPr>
                      <w:fldChar w:fldCharType="begin"/>
                    </w:r>
                    <w:r>
                      <w:rPr>
                        <w:sz w:val="16"/>
                        <w:szCs w:val="20"/>
                        <w:u w:val="single"/>
                      </w:rPr>
                      <w:instrText xml:space="preserve"> KEYWORDS   \* MERGEFORMAT </w:instrText>
                    </w:r>
                    <w:r w:rsidRPr="000B7F50">
                      <w:rPr>
                        <w:sz w:val="16"/>
                        <w:szCs w:val="20"/>
                      </w:rPr>
                      <w:fldChar w:fldCharType="separate"/>
                    </w:r>
                    <w:r w:rsidR="00BF595D">
                      <w:rPr>
                        <w:sz w:val="16"/>
                        <w:szCs w:val="20"/>
                        <w:u w:val="single"/>
                      </w:rPr>
                      <w:t>UBFKLS-2500783 (2026-01-19)</w:t>
                    </w:r>
                    <w:r w:rsidRPr="000B7F50">
                      <w:rPr>
                        <w:sz w:val="16"/>
                        <w:szCs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C9A5B" w14:textId="77777777" w:rsidR="00C811C5" w:rsidRPr="00C6641D" w:rsidRDefault="00EA0FAD" w:rsidP="00EA0FAD">
    <w:pPr>
      <w:pStyle w:val="Sidfot"/>
      <w:tabs>
        <w:tab w:val="clear" w:pos="9072"/>
      </w:tabs>
      <w:ind w:right="-2"/>
      <w:rPr>
        <w:sz w:val="12"/>
      </w:rPr>
    </w:pPr>
    <w:r>
      <w:rPr>
        <w:noProof/>
        <w:sz w:val="12"/>
      </w:rPr>
      <mc:AlternateContent>
        <mc:Choice Requires="wps">
          <w:drawing>
            <wp:anchor distT="0" distB="0" distL="114300" distR="114300" simplePos="0" relativeHeight="251658241" behindDoc="0" locked="0" layoutInCell="1" allowOverlap="1" wp14:anchorId="091B95AA" wp14:editId="024956A1">
              <wp:simplePos x="0" y="0"/>
              <wp:positionH relativeFrom="page">
                <wp:posOffset>252095</wp:posOffset>
              </wp:positionH>
              <wp:positionV relativeFrom="page">
                <wp:posOffset>6661150</wp:posOffset>
              </wp:positionV>
              <wp:extent cx="190800" cy="3697200"/>
              <wp:effectExtent l="0" t="0" r="0" b="0"/>
              <wp:wrapNone/>
              <wp:docPr id="3" name="Textruta 3"/>
              <wp:cNvGraphicFramePr/>
              <a:graphic xmlns:a="http://schemas.openxmlformats.org/drawingml/2006/main">
                <a:graphicData uri="http://schemas.microsoft.com/office/word/2010/wordprocessingShape">
                  <wps:wsp>
                    <wps:cNvSpPr txBox="1"/>
                    <wps:spPr>
                      <a:xfrm>
                        <a:off x="0" y="0"/>
                        <a:ext cx="190800" cy="3697200"/>
                      </a:xfrm>
                      <a:prstGeom prst="rect">
                        <a:avLst/>
                      </a:prstGeom>
                      <a:solidFill>
                        <a:schemeClr val="lt1"/>
                      </a:solidFill>
                      <a:ln w="6350">
                        <a:noFill/>
                      </a:ln>
                    </wps:spPr>
                    <wps:txbx>
                      <w:txbxContent>
                        <w:p w14:paraId="24A3B482" w14:textId="163E892D" w:rsidR="00EA0FAD" w:rsidRPr="00852E99" w:rsidRDefault="00852E99">
                          <w:pPr>
                            <w:rPr>
                              <w:sz w:val="16"/>
                              <w:szCs w:val="20"/>
                              <w:u w:val="single"/>
                            </w:rPr>
                          </w:pPr>
                          <w:r w:rsidRPr="00852E99">
                            <w:rPr>
                              <w:sz w:val="16"/>
                              <w:szCs w:val="20"/>
                              <w:u w:val="single"/>
                            </w:rPr>
                            <w:t>UBF</w:t>
                          </w:r>
                          <w:r w:rsidR="00AB5496" w:rsidRPr="005B6FA6">
                            <w:rPr>
                              <w:sz w:val="16"/>
                              <w:szCs w:val="20"/>
                            </w:rPr>
                            <w:fldChar w:fldCharType="begin"/>
                          </w:r>
                          <w:r w:rsidR="00AB5496" w:rsidRPr="005B6FA6">
                            <w:rPr>
                              <w:sz w:val="16"/>
                              <w:szCs w:val="20"/>
                            </w:rPr>
                            <w:instrText xml:space="preserve"> KEYWORDS   \* MERGEFORMAT </w:instrText>
                          </w:r>
                          <w:r w:rsidR="00AB5496" w:rsidRPr="005B6FA6">
                            <w:rPr>
                              <w:sz w:val="16"/>
                              <w:szCs w:val="20"/>
                            </w:rPr>
                            <w:fldChar w:fldCharType="separate"/>
                          </w:r>
                          <w:r w:rsidR="00AB5496" w:rsidRPr="005B6FA6">
                            <w:rPr>
                              <w:sz w:val="16"/>
                              <w:szCs w:val="20"/>
                            </w:rPr>
                            <w:t>UBFKLS-2500783 (2026-01-19)</w:t>
                          </w:r>
                          <w:r w:rsidR="00AB5496" w:rsidRPr="005B6FA6">
                            <w:rPr>
                              <w:sz w:val="16"/>
                              <w:szCs w:val="20"/>
                            </w:rPr>
                            <w:fldChar w:fldCharType="end"/>
                          </w:r>
                        </w:p>
                      </w:txbxContent>
                    </wps:txbx>
                    <wps:bodyPr rot="0" spcFirstLastPara="0" vertOverflow="overflow" horzOverflow="overflow" vert="vert270" wrap="square" lIns="3600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1B95AA" id="_x0000_t202" coordsize="21600,21600" o:spt="202" path="m,l,21600r21600,l21600,xe">
              <v:stroke joinstyle="miter"/>
              <v:path gradientshapeok="t" o:connecttype="rect"/>
            </v:shapetype>
            <v:shape id="Textruta 3" o:spid="_x0000_s1027" type="#_x0000_t202" style="position:absolute;margin-left:19.85pt;margin-top:524.5pt;width:15pt;height:291.1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" fillcolor="white [3201]" stroked="f" strokeweight=".5pt">
              <v:textbox style="layout-flow:vertical;mso-layout-flow-alt:bottom-to-top" inset="1mm,,1mm">
                <w:txbxContent>
                  <w:p w14:paraId="24A3B482" w14:textId="163E892D" w:rsidR="00EA0FAD" w:rsidRPr="00852E99" w:rsidRDefault="00852E99">
                    <w:pPr>
                      <w:rPr>
                        <w:sz w:val="16"/>
                        <w:szCs w:val="20"/>
                        <w:u w:val="single"/>
                      </w:rPr>
                    </w:pPr>
                    <w:r w:rsidRPr="00852E99">
                      <w:rPr>
                        <w:sz w:val="16"/>
                        <w:szCs w:val="20"/>
                        <w:u w:val="single"/>
                      </w:rPr>
                      <w:t>UBF</w:t>
                    </w:r>
                    <w:r w:rsidR="00AB5496" w:rsidRPr="005B6FA6">
                      <w:rPr>
                        <w:sz w:val="16"/>
                        <w:szCs w:val="20"/>
                      </w:rPr>
                      <w:fldChar w:fldCharType="begin"/>
                    </w:r>
                    <w:r w:rsidR="00AB5496" w:rsidRPr="005B6FA6">
                      <w:rPr>
                        <w:sz w:val="16"/>
                        <w:szCs w:val="20"/>
                      </w:rPr>
                      <w:instrText xml:space="preserve"> KEYWORDS   \* MERGEFORMAT </w:instrText>
                    </w:r>
                    <w:r w:rsidR="00AB5496" w:rsidRPr="005B6FA6">
                      <w:rPr>
                        <w:sz w:val="16"/>
                        <w:szCs w:val="20"/>
                      </w:rPr>
                      <w:fldChar w:fldCharType="separate"/>
                    </w:r>
                    <w:r w:rsidR="00AB5496" w:rsidRPr="005B6FA6">
                      <w:rPr>
                        <w:sz w:val="16"/>
                        <w:szCs w:val="20"/>
                      </w:rPr>
                      <w:t>UBFKLS-2500783 (2026-01-19)</w:t>
                    </w:r>
                    <w:r w:rsidR="00AB5496" w:rsidRPr="005B6FA6">
                      <w:rPr>
                        <w:sz w:val="16"/>
                        <w:szCs w:val="20"/>
                      </w:rPr>
                      <w:fldChar w:fldCharType="end"/>
                    </w:r>
                  </w:p>
                </w:txbxContent>
              </v:textbox>
              <w10:wrap anchorx="page" anchory="page"/>
            </v:shape>
          </w:pict>
        </mc:Fallback>
      </mc:AlternateContent>
    </w:r>
    <w:r w:rsidRPr="00C6641D">
      <w:rPr>
        <w:sz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3ADAE" w14:textId="77777777" w:rsidR="00F47FB2" w:rsidRDefault="00F47FB2" w:rsidP="001250E9">
      <w:r>
        <w:separator/>
      </w:r>
    </w:p>
  </w:footnote>
  <w:footnote w:type="continuationSeparator" w:id="0">
    <w:p w14:paraId="5BCDF5F2" w14:textId="77777777" w:rsidR="00F47FB2" w:rsidRDefault="00F47FB2" w:rsidP="001250E9">
      <w:r>
        <w:continuationSeparator/>
      </w:r>
    </w:p>
  </w:footnote>
  <w:footnote w:type="continuationNotice" w:id="1">
    <w:p w14:paraId="334D4AA4" w14:textId="77777777" w:rsidR="00F47FB2" w:rsidRDefault="00F47F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322C9" w14:textId="2CF0F001" w:rsidR="009034A3" w:rsidRDefault="00E32CC5" w:rsidP="005069D1">
    <w:pPr>
      <w:pStyle w:val="Ledtext"/>
      <w:tabs>
        <w:tab w:val="right" w:pos="10206"/>
      </w:tabs>
      <w:ind w:right="-2"/>
    </w:pPr>
    <w:r>
      <w:rPr>
        <w:noProof/>
      </w:rPr>
      <w:fldChar w:fldCharType="begin"/>
    </w:r>
    <w:r>
      <w:rPr>
        <w:noProof/>
      </w:rPr>
      <w:instrText xml:space="preserve"> STYLEREF  "Rubrik 1;Blankettrubrik"  \* MERGEFORMAT </w:instrText>
    </w:r>
    <w:r>
      <w:rPr>
        <w:noProof/>
      </w:rPr>
      <w:fldChar w:fldCharType="separate"/>
    </w:r>
    <w:r w:rsidR="003527E2">
      <w:rPr>
        <w:noProof/>
      </w:rPr>
      <w:t>Pedagogisk bedömning för förskolan inför ansökan till anpassad grundskola årskurs 1</w:t>
    </w:r>
    <w:r>
      <w:rPr>
        <w:noProof/>
      </w:rPr>
      <w:fldChar w:fldCharType="end"/>
    </w:r>
    <w:r w:rsidR="005069D1">
      <w:tab/>
    </w:r>
    <w:r w:rsidR="009034A3">
      <w:t xml:space="preserve">Sida </w:t>
    </w:r>
    <w:r w:rsidR="009034A3">
      <w:fldChar w:fldCharType="begin"/>
    </w:r>
    <w:r w:rsidR="009034A3">
      <w:instrText xml:space="preserve"> PAGE   \* MERGEFORMAT </w:instrText>
    </w:r>
    <w:r w:rsidR="009034A3">
      <w:fldChar w:fldCharType="separate"/>
    </w:r>
    <w:r w:rsidR="009034A3">
      <w:rPr>
        <w:noProof/>
      </w:rPr>
      <w:t>2</w:t>
    </w:r>
    <w:r w:rsidR="009034A3">
      <w:fldChar w:fldCharType="end"/>
    </w:r>
    <w:r w:rsidR="009034A3">
      <w:t xml:space="preserve"> (</w:t>
    </w:r>
    <w:r w:rsidR="009034A3">
      <w:rPr>
        <w:noProof/>
      </w:rPr>
      <w:fldChar w:fldCharType="begin"/>
    </w:r>
    <w:r w:rsidR="009034A3">
      <w:rPr>
        <w:noProof/>
      </w:rPr>
      <w:instrText xml:space="preserve"> NUMPAGES   \* MERGEFORMAT </w:instrText>
    </w:r>
    <w:r w:rsidR="009034A3">
      <w:rPr>
        <w:noProof/>
      </w:rPr>
      <w:fldChar w:fldCharType="separate"/>
    </w:r>
    <w:r w:rsidR="003F2952">
      <w:rPr>
        <w:noProof/>
      </w:rPr>
      <w:t>1</w:t>
    </w:r>
    <w:r w:rsidR="009034A3">
      <w:rPr>
        <w:noProof/>
      </w:rPr>
      <w:fldChar w:fldCharType="end"/>
    </w:r>
    <w:r w:rsidR="009034A3">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23389" w14:textId="77777777" w:rsidR="009034A3" w:rsidRDefault="00D537A2" w:rsidP="00FC01CC">
    <w:pPr>
      <w:pStyle w:val="Sidhuvud"/>
      <w:tabs>
        <w:tab w:val="clear" w:pos="4536"/>
        <w:tab w:val="clear" w:pos="9072"/>
        <w:tab w:val="right" w:pos="10206"/>
      </w:tabs>
      <w:ind w:right="0"/>
    </w:pPr>
    <w:r>
      <w:tab/>
    </w:r>
    <w:r w:rsidR="00C811C5">
      <w:rPr>
        <w:noProof/>
        <w:lang w:eastAsia="sv-SE"/>
      </w:rPr>
      <w:drawing>
        <wp:anchor distT="0" distB="0" distL="114300" distR="114300" simplePos="0" relativeHeight="251658240" behindDoc="1" locked="0" layoutInCell="1" allowOverlap="1" wp14:anchorId="4BEAFD52" wp14:editId="11050849">
          <wp:simplePos x="0" y="0"/>
          <wp:positionH relativeFrom="page">
            <wp:posOffset>450215</wp:posOffset>
          </wp:positionH>
          <wp:positionV relativeFrom="page">
            <wp:posOffset>396240</wp:posOffset>
          </wp:positionV>
          <wp:extent cx="1710000" cy="734400"/>
          <wp:effectExtent l="0" t="0" r="0" b="0"/>
          <wp:wrapNone/>
          <wp:docPr id="1" name="Bildobjekt 1" descr="Uppsala kommun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ppsala_kommun_Logo_Black_RGB.png"/>
                  <pic:cNvPicPr/>
                </pic:nvPicPr>
                <pic:blipFill>
                  <a:blip r:embed="rId1">
                    <a:extLst>
                      <a:ext uri="{28A0092B-C50C-407E-A947-70E740481C1C}">
                        <a14:useLocalDpi xmlns:a14="http://schemas.microsoft.com/office/drawing/2010/main" val="0"/>
                      </a:ext>
                    </a:extLst>
                  </a:blip>
                  <a:stretch>
                    <a:fillRect/>
                  </a:stretch>
                </pic:blipFill>
                <pic:spPr>
                  <a:xfrm>
                    <a:off x="0" y="0"/>
                    <a:ext cx="1710000" cy="734400"/>
                  </a:xfrm>
                  <a:prstGeom prst="rect">
                    <a:avLst/>
                  </a:prstGeom>
                </pic:spPr>
              </pic:pic>
            </a:graphicData>
          </a:graphic>
          <wp14:sizeRelH relativeFrom="margin">
            <wp14:pctWidth>0</wp14:pctWidth>
          </wp14:sizeRelH>
          <wp14:sizeRelV relativeFrom="margin">
            <wp14:pctHeight>0</wp14:pctHeight>
          </wp14:sizeRelV>
        </wp:anchor>
      </w:drawing>
    </w:r>
    <w:r w:rsidR="009034A3" w:rsidRPr="00FD4AF0">
      <w:t xml:space="preserve">Sida </w:t>
    </w:r>
    <w:r w:rsidR="009034A3" w:rsidRPr="00FD4AF0">
      <w:fldChar w:fldCharType="begin"/>
    </w:r>
    <w:r w:rsidR="009034A3" w:rsidRPr="00FD4AF0">
      <w:instrText xml:space="preserve"> PAGE   \* MERGEFORMAT </w:instrText>
    </w:r>
    <w:r w:rsidR="009034A3" w:rsidRPr="00FD4AF0">
      <w:fldChar w:fldCharType="separate"/>
    </w:r>
    <w:r w:rsidR="00EB3CA6">
      <w:rPr>
        <w:noProof/>
      </w:rPr>
      <w:t>1</w:t>
    </w:r>
    <w:r w:rsidR="009034A3" w:rsidRPr="00FD4AF0">
      <w:fldChar w:fldCharType="end"/>
    </w:r>
    <w:r w:rsidR="009034A3" w:rsidRPr="00FD4AF0">
      <w:t xml:space="preserve"> (</w:t>
    </w:r>
    <w:r w:rsidR="005069D1">
      <w:rPr>
        <w:noProof/>
      </w:rPr>
      <w:fldChar w:fldCharType="begin"/>
    </w:r>
    <w:r w:rsidR="005069D1">
      <w:rPr>
        <w:noProof/>
      </w:rPr>
      <w:instrText xml:space="preserve"> NUMPAGES   \* MERGEFORMAT </w:instrText>
    </w:r>
    <w:r w:rsidR="005069D1">
      <w:rPr>
        <w:noProof/>
      </w:rPr>
      <w:fldChar w:fldCharType="separate"/>
    </w:r>
    <w:r w:rsidR="00EB3CA6">
      <w:rPr>
        <w:noProof/>
      </w:rPr>
      <w:t>1</w:t>
    </w:r>
    <w:r w:rsidR="005069D1">
      <w:rPr>
        <w:noProof/>
      </w:rPr>
      <w:fldChar w:fldCharType="end"/>
    </w:r>
    <w:r w:rsidR="009034A3" w:rsidRPr="00FD4AF0">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3404F"/>
    <w:multiLevelType w:val="hybridMultilevel"/>
    <w:tmpl w:val="44C6C340"/>
    <w:lvl w:ilvl="0" w:tplc="FFF628DC">
      <w:start w:val="1"/>
      <w:numFmt w:val="bullet"/>
      <w:lvlText w:val=""/>
      <w:lvlJc w:val="left"/>
      <w:pPr>
        <w:ind w:left="720" w:hanging="360"/>
      </w:pPr>
      <w:rPr>
        <w:rFonts w:ascii="Symbol" w:hAnsi="Symbol" w:hint="default"/>
      </w:rPr>
    </w:lvl>
    <w:lvl w:ilvl="1" w:tplc="E7622F02">
      <w:start w:val="1"/>
      <w:numFmt w:val="bullet"/>
      <w:lvlText w:val="o"/>
      <w:lvlJc w:val="left"/>
      <w:pPr>
        <w:ind w:left="1440" w:hanging="360"/>
      </w:pPr>
      <w:rPr>
        <w:rFonts w:ascii="Courier New" w:hAnsi="Courier New" w:hint="default"/>
      </w:rPr>
    </w:lvl>
    <w:lvl w:ilvl="2" w:tplc="DB18CC4C">
      <w:start w:val="1"/>
      <w:numFmt w:val="bullet"/>
      <w:lvlText w:val=""/>
      <w:lvlJc w:val="left"/>
      <w:pPr>
        <w:ind w:left="2160" w:hanging="360"/>
      </w:pPr>
      <w:rPr>
        <w:rFonts w:ascii="Wingdings" w:hAnsi="Wingdings" w:hint="default"/>
      </w:rPr>
    </w:lvl>
    <w:lvl w:ilvl="3" w:tplc="2530F998">
      <w:start w:val="1"/>
      <w:numFmt w:val="bullet"/>
      <w:lvlText w:val=""/>
      <w:lvlJc w:val="left"/>
      <w:pPr>
        <w:ind w:left="2880" w:hanging="360"/>
      </w:pPr>
      <w:rPr>
        <w:rFonts w:ascii="Symbol" w:hAnsi="Symbol" w:hint="default"/>
      </w:rPr>
    </w:lvl>
    <w:lvl w:ilvl="4" w:tplc="C9EE387A">
      <w:start w:val="1"/>
      <w:numFmt w:val="bullet"/>
      <w:lvlText w:val="o"/>
      <w:lvlJc w:val="left"/>
      <w:pPr>
        <w:ind w:left="3600" w:hanging="360"/>
      </w:pPr>
      <w:rPr>
        <w:rFonts w:ascii="Courier New" w:hAnsi="Courier New" w:hint="default"/>
      </w:rPr>
    </w:lvl>
    <w:lvl w:ilvl="5" w:tplc="0B168FA8">
      <w:start w:val="1"/>
      <w:numFmt w:val="bullet"/>
      <w:lvlText w:val=""/>
      <w:lvlJc w:val="left"/>
      <w:pPr>
        <w:ind w:left="4320" w:hanging="360"/>
      </w:pPr>
      <w:rPr>
        <w:rFonts w:ascii="Wingdings" w:hAnsi="Wingdings" w:hint="default"/>
      </w:rPr>
    </w:lvl>
    <w:lvl w:ilvl="6" w:tplc="8DD0C912">
      <w:start w:val="1"/>
      <w:numFmt w:val="bullet"/>
      <w:lvlText w:val=""/>
      <w:lvlJc w:val="left"/>
      <w:pPr>
        <w:ind w:left="5040" w:hanging="360"/>
      </w:pPr>
      <w:rPr>
        <w:rFonts w:ascii="Symbol" w:hAnsi="Symbol" w:hint="default"/>
      </w:rPr>
    </w:lvl>
    <w:lvl w:ilvl="7" w:tplc="62A6EF30">
      <w:start w:val="1"/>
      <w:numFmt w:val="bullet"/>
      <w:lvlText w:val="o"/>
      <w:lvlJc w:val="left"/>
      <w:pPr>
        <w:ind w:left="5760" w:hanging="360"/>
      </w:pPr>
      <w:rPr>
        <w:rFonts w:ascii="Courier New" w:hAnsi="Courier New" w:hint="default"/>
      </w:rPr>
    </w:lvl>
    <w:lvl w:ilvl="8" w:tplc="C7F81174">
      <w:start w:val="1"/>
      <w:numFmt w:val="bullet"/>
      <w:lvlText w:val=""/>
      <w:lvlJc w:val="left"/>
      <w:pPr>
        <w:ind w:left="6480" w:hanging="360"/>
      </w:pPr>
      <w:rPr>
        <w:rFonts w:ascii="Wingdings" w:hAnsi="Wingdings" w:hint="default"/>
      </w:rPr>
    </w:lvl>
  </w:abstractNum>
  <w:abstractNum w:abstractNumId="1" w15:restartNumberingAfterBreak="0">
    <w:nsid w:val="0C00D05E"/>
    <w:multiLevelType w:val="hybridMultilevel"/>
    <w:tmpl w:val="A8625C0A"/>
    <w:lvl w:ilvl="0" w:tplc="698C7D82">
      <w:start w:val="1"/>
      <w:numFmt w:val="bullet"/>
      <w:lvlText w:val=""/>
      <w:lvlJc w:val="left"/>
      <w:pPr>
        <w:ind w:left="720" w:hanging="360"/>
      </w:pPr>
      <w:rPr>
        <w:rFonts w:ascii="Symbol" w:hAnsi="Symbol" w:hint="default"/>
      </w:rPr>
    </w:lvl>
    <w:lvl w:ilvl="1" w:tplc="53CE7BBA">
      <w:start w:val="1"/>
      <w:numFmt w:val="bullet"/>
      <w:lvlText w:val="o"/>
      <w:lvlJc w:val="left"/>
      <w:pPr>
        <w:ind w:left="1440" w:hanging="360"/>
      </w:pPr>
      <w:rPr>
        <w:rFonts w:ascii="Courier New" w:hAnsi="Courier New" w:hint="default"/>
      </w:rPr>
    </w:lvl>
    <w:lvl w:ilvl="2" w:tplc="1D4E786E">
      <w:start w:val="1"/>
      <w:numFmt w:val="bullet"/>
      <w:lvlText w:val=""/>
      <w:lvlJc w:val="left"/>
      <w:pPr>
        <w:ind w:left="2160" w:hanging="360"/>
      </w:pPr>
      <w:rPr>
        <w:rFonts w:ascii="Wingdings" w:hAnsi="Wingdings" w:hint="default"/>
      </w:rPr>
    </w:lvl>
    <w:lvl w:ilvl="3" w:tplc="8CB23152">
      <w:start w:val="1"/>
      <w:numFmt w:val="bullet"/>
      <w:lvlText w:val=""/>
      <w:lvlJc w:val="left"/>
      <w:pPr>
        <w:ind w:left="2880" w:hanging="360"/>
      </w:pPr>
      <w:rPr>
        <w:rFonts w:ascii="Symbol" w:hAnsi="Symbol" w:hint="default"/>
      </w:rPr>
    </w:lvl>
    <w:lvl w:ilvl="4" w:tplc="7E82C24C">
      <w:start w:val="1"/>
      <w:numFmt w:val="bullet"/>
      <w:lvlText w:val="o"/>
      <w:lvlJc w:val="left"/>
      <w:pPr>
        <w:ind w:left="3600" w:hanging="360"/>
      </w:pPr>
      <w:rPr>
        <w:rFonts w:ascii="Courier New" w:hAnsi="Courier New" w:hint="default"/>
      </w:rPr>
    </w:lvl>
    <w:lvl w:ilvl="5" w:tplc="872C1B66">
      <w:start w:val="1"/>
      <w:numFmt w:val="bullet"/>
      <w:lvlText w:val=""/>
      <w:lvlJc w:val="left"/>
      <w:pPr>
        <w:ind w:left="4320" w:hanging="360"/>
      </w:pPr>
      <w:rPr>
        <w:rFonts w:ascii="Wingdings" w:hAnsi="Wingdings" w:hint="default"/>
      </w:rPr>
    </w:lvl>
    <w:lvl w:ilvl="6" w:tplc="888E497C">
      <w:start w:val="1"/>
      <w:numFmt w:val="bullet"/>
      <w:lvlText w:val=""/>
      <w:lvlJc w:val="left"/>
      <w:pPr>
        <w:ind w:left="5040" w:hanging="360"/>
      </w:pPr>
      <w:rPr>
        <w:rFonts w:ascii="Symbol" w:hAnsi="Symbol" w:hint="default"/>
      </w:rPr>
    </w:lvl>
    <w:lvl w:ilvl="7" w:tplc="70F85DB4">
      <w:start w:val="1"/>
      <w:numFmt w:val="bullet"/>
      <w:lvlText w:val="o"/>
      <w:lvlJc w:val="left"/>
      <w:pPr>
        <w:ind w:left="5760" w:hanging="360"/>
      </w:pPr>
      <w:rPr>
        <w:rFonts w:ascii="Courier New" w:hAnsi="Courier New" w:hint="default"/>
      </w:rPr>
    </w:lvl>
    <w:lvl w:ilvl="8" w:tplc="2598A7C0">
      <w:start w:val="1"/>
      <w:numFmt w:val="bullet"/>
      <w:lvlText w:val=""/>
      <w:lvlJc w:val="left"/>
      <w:pPr>
        <w:ind w:left="6480" w:hanging="360"/>
      </w:pPr>
      <w:rPr>
        <w:rFonts w:ascii="Wingdings" w:hAnsi="Wingdings" w:hint="default"/>
      </w:rPr>
    </w:lvl>
  </w:abstractNum>
  <w:abstractNum w:abstractNumId="2" w15:restartNumberingAfterBreak="0">
    <w:nsid w:val="0D24D5ED"/>
    <w:multiLevelType w:val="hybridMultilevel"/>
    <w:tmpl w:val="41F6D136"/>
    <w:lvl w:ilvl="0" w:tplc="AD3C479C">
      <w:start w:val="1"/>
      <w:numFmt w:val="bullet"/>
      <w:lvlText w:val=""/>
      <w:lvlJc w:val="left"/>
      <w:pPr>
        <w:ind w:left="720" w:hanging="360"/>
      </w:pPr>
      <w:rPr>
        <w:rFonts w:ascii="Symbol" w:hAnsi="Symbol" w:hint="default"/>
      </w:rPr>
    </w:lvl>
    <w:lvl w:ilvl="1" w:tplc="BA34D78C">
      <w:start w:val="1"/>
      <w:numFmt w:val="bullet"/>
      <w:lvlText w:val="o"/>
      <w:lvlJc w:val="left"/>
      <w:pPr>
        <w:ind w:left="1440" w:hanging="360"/>
      </w:pPr>
      <w:rPr>
        <w:rFonts w:ascii="Courier New" w:hAnsi="Courier New" w:hint="default"/>
      </w:rPr>
    </w:lvl>
    <w:lvl w:ilvl="2" w:tplc="D47A0D1E">
      <w:start w:val="1"/>
      <w:numFmt w:val="bullet"/>
      <w:lvlText w:val=""/>
      <w:lvlJc w:val="left"/>
      <w:pPr>
        <w:ind w:left="2160" w:hanging="360"/>
      </w:pPr>
      <w:rPr>
        <w:rFonts w:ascii="Wingdings" w:hAnsi="Wingdings" w:hint="default"/>
      </w:rPr>
    </w:lvl>
    <w:lvl w:ilvl="3" w:tplc="90988612">
      <w:start w:val="1"/>
      <w:numFmt w:val="bullet"/>
      <w:lvlText w:val=""/>
      <w:lvlJc w:val="left"/>
      <w:pPr>
        <w:ind w:left="2880" w:hanging="360"/>
      </w:pPr>
      <w:rPr>
        <w:rFonts w:ascii="Symbol" w:hAnsi="Symbol" w:hint="default"/>
      </w:rPr>
    </w:lvl>
    <w:lvl w:ilvl="4" w:tplc="D07A55E8">
      <w:start w:val="1"/>
      <w:numFmt w:val="bullet"/>
      <w:lvlText w:val="o"/>
      <w:lvlJc w:val="left"/>
      <w:pPr>
        <w:ind w:left="3600" w:hanging="360"/>
      </w:pPr>
      <w:rPr>
        <w:rFonts w:ascii="Courier New" w:hAnsi="Courier New" w:hint="default"/>
      </w:rPr>
    </w:lvl>
    <w:lvl w:ilvl="5" w:tplc="F530C2B0">
      <w:start w:val="1"/>
      <w:numFmt w:val="bullet"/>
      <w:lvlText w:val=""/>
      <w:lvlJc w:val="left"/>
      <w:pPr>
        <w:ind w:left="4320" w:hanging="360"/>
      </w:pPr>
      <w:rPr>
        <w:rFonts w:ascii="Wingdings" w:hAnsi="Wingdings" w:hint="default"/>
      </w:rPr>
    </w:lvl>
    <w:lvl w:ilvl="6" w:tplc="6FBAB198">
      <w:start w:val="1"/>
      <w:numFmt w:val="bullet"/>
      <w:lvlText w:val=""/>
      <w:lvlJc w:val="left"/>
      <w:pPr>
        <w:ind w:left="5040" w:hanging="360"/>
      </w:pPr>
      <w:rPr>
        <w:rFonts w:ascii="Symbol" w:hAnsi="Symbol" w:hint="default"/>
      </w:rPr>
    </w:lvl>
    <w:lvl w:ilvl="7" w:tplc="A8D0B062">
      <w:start w:val="1"/>
      <w:numFmt w:val="bullet"/>
      <w:lvlText w:val="o"/>
      <w:lvlJc w:val="left"/>
      <w:pPr>
        <w:ind w:left="5760" w:hanging="360"/>
      </w:pPr>
      <w:rPr>
        <w:rFonts w:ascii="Courier New" w:hAnsi="Courier New" w:hint="default"/>
      </w:rPr>
    </w:lvl>
    <w:lvl w:ilvl="8" w:tplc="2AC06D08">
      <w:start w:val="1"/>
      <w:numFmt w:val="bullet"/>
      <w:lvlText w:val=""/>
      <w:lvlJc w:val="left"/>
      <w:pPr>
        <w:ind w:left="6480" w:hanging="360"/>
      </w:pPr>
      <w:rPr>
        <w:rFonts w:ascii="Wingdings" w:hAnsi="Wingdings" w:hint="default"/>
      </w:rPr>
    </w:lvl>
  </w:abstractNum>
  <w:abstractNum w:abstractNumId="3" w15:restartNumberingAfterBreak="0">
    <w:nsid w:val="0DA05D09"/>
    <w:multiLevelType w:val="hybridMultilevel"/>
    <w:tmpl w:val="ACAE1A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EF78D84"/>
    <w:multiLevelType w:val="hybridMultilevel"/>
    <w:tmpl w:val="0D549B9A"/>
    <w:lvl w:ilvl="0" w:tplc="D9E00BFE">
      <w:start w:val="1"/>
      <w:numFmt w:val="bullet"/>
      <w:lvlText w:val=""/>
      <w:lvlJc w:val="left"/>
      <w:pPr>
        <w:ind w:left="720" w:hanging="360"/>
      </w:pPr>
      <w:rPr>
        <w:rFonts w:ascii="Symbol" w:hAnsi="Symbol" w:hint="default"/>
      </w:rPr>
    </w:lvl>
    <w:lvl w:ilvl="1" w:tplc="78C8F4C0">
      <w:start w:val="1"/>
      <w:numFmt w:val="bullet"/>
      <w:lvlText w:val="o"/>
      <w:lvlJc w:val="left"/>
      <w:pPr>
        <w:ind w:left="1440" w:hanging="360"/>
      </w:pPr>
      <w:rPr>
        <w:rFonts w:ascii="Courier New" w:hAnsi="Courier New" w:hint="default"/>
      </w:rPr>
    </w:lvl>
    <w:lvl w:ilvl="2" w:tplc="EECA4052">
      <w:start w:val="1"/>
      <w:numFmt w:val="bullet"/>
      <w:lvlText w:val=""/>
      <w:lvlJc w:val="left"/>
      <w:pPr>
        <w:ind w:left="2160" w:hanging="360"/>
      </w:pPr>
      <w:rPr>
        <w:rFonts w:ascii="Wingdings" w:hAnsi="Wingdings" w:hint="default"/>
      </w:rPr>
    </w:lvl>
    <w:lvl w:ilvl="3" w:tplc="F072DB90">
      <w:start w:val="1"/>
      <w:numFmt w:val="bullet"/>
      <w:lvlText w:val=""/>
      <w:lvlJc w:val="left"/>
      <w:pPr>
        <w:ind w:left="2880" w:hanging="360"/>
      </w:pPr>
      <w:rPr>
        <w:rFonts w:ascii="Symbol" w:hAnsi="Symbol" w:hint="default"/>
      </w:rPr>
    </w:lvl>
    <w:lvl w:ilvl="4" w:tplc="D752FC3E">
      <w:start w:val="1"/>
      <w:numFmt w:val="bullet"/>
      <w:lvlText w:val="o"/>
      <w:lvlJc w:val="left"/>
      <w:pPr>
        <w:ind w:left="3600" w:hanging="360"/>
      </w:pPr>
      <w:rPr>
        <w:rFonts w:ascii="Courier New" w:hAnsi="Courier New" w:hint="default"/>
      </w:rPr>
    </w:lvl>
    <w:lvl w:ilvl="5" w:tplc="6F048424">
      <w:start w:val="1"/>
      <w:numFmt w:val="bullet"/>
      <w:lvlText w:val=""/>
      <w:lvlJc w:val="left"/>
      <w:pPr>
        <w:ind w:left="4320" w:hanging="360"/>
      </w:pPr>
      <w:rPr>
        <w:rFonts w:ascii="Wingdings" w:hAnsi="Wingdings" w:hint="default"/>
      </w:rPr>
    </w:lvl>
    <w:lvl w:ilvl="6" w:tplc="EDC08DE6">
      <w:start w:val="1"/>
      <w:numFmt w:val="bullet"/>
      <w:lvlText w:val=""/>
      <w:lvlJc w:val="left"/>
      <w:pPr>
        <w:ind w:left="5040" w:hanging="360"/>
      </w:pPr>
      <w:rPr>
        <w:rFonts w:ascii="Symbol" w:hAnsi="Symbol" w:hint="default"/>
      </w:rPr>
    </w:lvl>
    <w:lvl w:ilvl="7" w:tplc="2736B91E">
      <w:start w:val="1"/>
      <w:numFmt w:val="bullet"/>
      <w:lvlText w:val="o"/>
      <w:lvlJc w:val="left"/>
      <w:pPr>
        <w:ind w:left="5760" w:hanging="360"/>
      </w:pPr>
      <w:rPr>
        <w:rFonts w:ascii="Courier New" w:hAnsi="Courier New" w:hint="default"/>
      </w:rPr>
    </w:lvl>
    <w:lvl w:ilvl="8" w:tplc="37DA1E0C">
      <w:start w:val="1"/>
      <w:numFmt w:val="bullet"/>
      <w:lvlText w:val=""/>
      <w:lvlJc w:val="left"/>
      <w:pPr>
        <w:ind w:left="6480" w:hanging="360"/>
      </w:pPr>
      <w:rPr>
        <w:rFonts w:ascii="Wingdings" w:hAnsi="Wingdings" w:hint="default"/>
      </w:rPr>
    </w:lvl>
  </w:abstractNum>
  <w:abstractNum w:abstractNumId="5" w15:restartNumberingAfterBreak="0">
    <w:nsid w:val="11494E49"/>
    <w:multiLevelType w:val="hybridMultilevel"/>
    <w:tmpl w:val="FFFFFFFF"/>
    <w:lvl w:ilvl="0" w:tplc="FFFFFFFF">
      <w:start w:val="1"/>
      <w:numFmt w:val="bullet"/>
      <w:lvlText w:val=""/>
      <w:lvlJc w:val="left"/>
      <w:pPr>
        <w:ind w:left="1080" w:hanging="360"/>
      </w:pPr>
      <w:rPr>
        <w:rFonts w:ascii="Symbol" w:hAnsi="Symbol" w:hint="default"/>
      </w:rPr>
    </w:lvl>
    <w:lvl w:ilvl="1" w:tplc="D4182DB0">
      <w:start w:val="1"/>
      <w:numFmt w:val="bullet"/>
      <w:lvlText w:val="o"/>
      <w:lvlJc w:val="left"/>
      <w:pPr>
        <w:ind w:left="1800" w:hanging="360"/>
      </w:pPr>
      <w:rPr>
        <w:rFonts w:ascii="Courier New" w:hAnsi="Courier New" w:hint="default"/>
      </w:rPr>
    </w:lvl>
    <w:lvl w:ilvl="2" w:tplc="2076C438">
      <w:start w:val="1"/>
      <w:numFmt w:val="bullet"/>
      <w:lvlText w:val=""/>
      <w:lvlJc w:val="left"/>
      <w:pPr>
        <w:ind w:left="2520" w:hanging="360"/>
      </w:pPr>
      <w:rPr>
        <w:rFonts w:ascii="Wingdings" w:hAnsi="Wingdings" w:hint="default"/>
      </w:rPr>
    </w:lvl>
    <w:lvl w:ilvl="3" w:tplc="1E82ACB4">
      <w:start w:val="1"/>
      <w:numFmt w:val="bullet"/>
      <w:lvlText w:val=""/>
      <w:lvlJc w:val="left"/>
      <w:pPr>
        <w:ind w:left="3240" w:hanging="360"/>
      </w:pPr>
      <w:rPr>
        <w:rFonts w:ascii="Symbol" w:hAnsi="Symbol" w:hint="default"/>
      </w:rPr>
    </w:lvl>
    <w:lvl w:ilvl="4" w:tplc="15828E24">
      <w:start w:val="1"/>
      <w:numFmt w:val="bullet"/>
      <w:lvlText w:val="o"/>
      <w:lvlJc w:val="left"/>
      <w:pPr>
        <w:ind w:left="3960" w:hanging="360"/>
      </w:pPr>
      <w:rPr>
        <w:rFonts w:ascii="Courier New" w:hAnsi="Courier New" w:hint="default"/>
      </w:rPr>
    </w:lvl>
    <w:lvl w:ilvl="5" w:tplc="A5149292">
      <w:start w:val="1"/>
      <w:numFmt w:val="bullet"/>
      <w:lvlText w:val=""/>
      <w:lvlJc w:val="left"/>
      <w:pPr>
        <w:ind w:left="4680" w:hanging="360"/>
      </w:pPr>
      <w:rPr>
        <w:rFonts w:ascii="Wingdings" w:hAnsi="Wingdings" w:hint="default"/>
      </w:rPr>
    </w:lvl>
    <w:lvl w:ilvl="6" w:tplc="5D9C8D38">
      <w:start w:val="1"/>
      <w:numFmt w:val="bullet"/>
      <w:lvlText w:val=""/>
      <w:lvlJc w:val="left"/>
      <w:pPr>
        <w:ind w:left="5400" w:hanging="360"/>
      </w:pPr>
      <w:rPr>
        <w:rFonts w:ascii="Symbol" w:hAnsi="Symbol" w:hint="default"/>
      </w:rPr>
    </w:lvl>
    <w:lvl w:ilvl="7" w:tplc="177AE086">
      <w:start w:val="1"/>
      <w:numFmt w:val="bullet"/>
      <w:lvlText w:val="o"/>
      <w:lvlJc w:val="left"/>
      <w:pPr>
        <w:ind w:left="6120" w:hanging="360"/>
      </w:pPr>
      <w:rPr>
        <w:rFonts w:ascii="Courier New" w:hAnsi="Courier New" w:hint="default"/>
      </w:rPr>
    </w:lvl>
    <w:lvl w:ilvl="8" w:tplc="2FF2B82A">
      <w:start w:val="1"/>
      <w:numFmt w:val="bullet"/>
      <w:lvlText w:val=""/>
      <w:lvlJc w:val="left"/>
      <w:pPr>
        <w:ind w:left="6840" w:hanging="360"/>
      </w:pPr>
      <w:rPr>
        <w:rFonts w:ascii="Wingdings" w:hAnsi="Wingdings" w:hint="default"/>
      </w:rPr>
    </w:lvl>
  </w:abstractNum>
  <w:abstractNum w:abstractNumId="6" w15:restartNumberingAfterBreak="0">
    <w:nsid w:val="15E7640D"/>
    <w:multiLevelType w:val="hybridMultilevel"/>
    <w:tmpl w:val="C4663676"/>
    <w:lvl w:ilvl="0" w:tplc="D370FC0A">
      <w:start w:val="1"/>
      <w:numFmt w:val="bullet"/>
      <w:lvlText w:val=""/>
      <w:lvlJc w:val="left"/>
      <w:pPr>
        <w:ind w:left="720" w:hanging="360"/>
      </w:pPr>
      <w:rPr>
        <w:rFonts w:ascii="Symbol" w:hAnsi="Symbol" w:hint="default"/>
      </w:rPr>
    </w:lvl>
    <w:lvl w:ilvl="1" w:tplc="9B8CF16E">
      <w:start w:val="1"/>
      <w:numFmt w:val="bullet"/>
      <w:lvlText w:val="o"/>
      <w:lvlJc w:val="left"/>
      <w:pPr>
        <w:ind w:left="1440" w:hanging="360"/>
      </w:pPr>
      <w:rPr>
        <w:rFonts w:ascii="Courier New" w:hAnsi="Courier New" w:hint="default"/>
      </w:rPr>
    </w:lvl>
    <w:lvl w:ilvl="2" w:tplc="8D30ED34">
      <w:start w:val="1"/>
      <w:numFmt w:val="bullet"/>
      <w:lvlText w:val=""/>
      <w:lvlJc w:val="left"/>
      <w:pPr>
        <w:ind w:left="2160" w:hanging="360"/>
      </w:pPr>
      <w:rPr>
        <w:rFonts w:ascii="Wingdings" w:hAnsi="Wingdings" w:hint="default"/>
      </w:rPr>
    </w:lvl>
    <w:lvl w:ilvl="3" w:tplc="6B5C0BD0">
      <w:start w:val="1"/>
      <w:numFmt w:val="bullet"/>
      <w:lvlText w:val=""/>
      <w:lvlJc w:val="left"/>
      <w:pPr>
        <w:ind w:left="2880" w:hanging="360"/>
      </w:pPr>
      <w:rPr>
        <w:rFonts w:ascii="Symbol" w:hAnsi="Symbol" w:hint="default"/>
      </w:rPr>
    </w:lvl>
    <w:lvl w:ilvl="4" w:tplc="ABB82796">
      <w:start w:val="1"/>
      <w:numFmt w:val="bullet"/>
      <w:lvlText w:val="o"/>
      <w:lvlJc w:val="left"/>
      <w:pPr>
        <w:ind w:left="3600" w:hanging="360"/>
      </w:pPr>
      <w:rPr>
        <w:rFonts w:ascii="Courier New" w:hAnsi="Courier New" w:hint="default"/>
      </w:rPr>
    </w:lvl>
    <w:lvl w:ilvl="5" w:tplc="0EEE301C">
      <w:start w:val="1"/>
      <w:numFmt w:val="bullet"/>
      <w:lvlText w:val=""/>
      <w:lvlJc w:val="left"/>
      <w:pPr>
        <w:ind w:left="4320" w:hanging="360"/>
      </w:pPr>
      <w:rPr>
        <w:rFonts w:ascii="Wingdings" w:hAnsi="Wingdings" w:hint="default"/>
      </w:rPr>
    </w:lvl>
    <w:lvl w:ilvl="6" w:tplc="0C4AE360">
      <w:start w:val="1"/>
      <w:numFmt w:val="bullet"/>
      <w:lvlText w:val=""/>
      <w:lvlJc w:val="left"/>
      <w:pPr>
        <w:ind w:left="5040" w:hanging="360"/>
      </w:pPr>
      <w:rPr>
        <w:rFonts w:ascii="Symbol" w:hAnsi="Symbol" w:hint="default"/>
      </w:rPr>
    </w:lvl>
    <w:lvl w:ilvl="7" w:tplc="6FACA596">
      <w:start w:val="1"/>
      <w:numFmt w:val="bullet"/>
      <w:lvlText w:val="o"/>
      <w:lvlJc w:val="left"/>
      <w:pPr>
        <w:ind w:left="5760" w:hanging="360"/>
      </w:pPr>
      <w:rPr>
        <w:rFonts w:ascii="Courier New" w:hAnsi="Courier New" w:hint="default"/>
      </w:rPr>
    </w:lvl>
    <w:lvl w:ilvl="8" w:tplc="08223A44">
      <w:start w:val="1"/>
      <w:numFmt w:val="bullet"/>
      <w:lvlText w:val=""/>
      <w:lvlJc w:val="left"/>
      <w:pPr>
        <w:ind w:left="6480" w:hanging="360"/>
      </w:pPr>
      <w:rPr>
        <w:rFonts w:ascii="Wingdings" w:hAnsi="Wingdings" w:hint="default"/>
      </w:rPr>
    </w:lvl>
  </w:abstractNum>
  <w:abstractNum w:abstractNumId="7" w15:restartNumberingAfterBreak="0">
    <w:nsid w:val="1667E6EA"/>
    <w:multiLevelType w:val="hybridMultilevel"/>
    <w:tmpl w:val="5DC2555A"/>
    <w:lvl w:ilvl="0" w:tplc="F4085E9A">
      <w:start w:val="1"/>
      <w:numFmt w:val="bullet"/>
      <w:lvlText w:val=""/>
      <w:lvlJc w:val="left"/>
      <w:pPr>
        <w:ind w:left="720" w:hanging="360"/>
      </w:pPr>
      <w:rPr>
        <w:rFonts w:ascii="Symbol" w:hAnsi="Symbol" w:hint="default"/>
      </w:rPr>
    </w:lvl>
    <w:lvl w:ilvl="1" w:tplc="A70C1D1E">
      <w:start w:val="1"/>
      <w:numFmt w:val="bullet"/>
      <w:lvlText w:val="o"/>
      <w:lvlJc w:val="left"/>
      <w:pPr>
        <w:ind w:left="1440" w:hanging="360"/>
      </w:pPr>
      <w:rPr>
        <w:rFonts w:ascii="Courier New" w:hAnsi="Courier New" w:hint="default"/>
      </w:rPr>
    </w:lvl>
    <w:lvl w:ilvl="2" w:tplc="6B923290">
      <w:start w:val="1"/>
      <w:numFmt w:val="bullet"/>
      <w:lvlText w:val=""/>
      <w:lvlJc w:val="left"/>
      <w:pPr>
        <w:ind w:left="2160" w:hanging="360"/>
      </w:pPr>
      <w:rPr>
        <w:rFonts w:ascii="Wingdings" w:hAnsi="Wingdings" w:hint="default"/>
      </w:rPr>
    </w:lvl>
    <w:lvl w:ilvl="3" w:tplc="2FB6A6B4">
      <w:start w:val="1"/>
      <w:numFmt w:val="bullet"/>
      <w:lvlText w:val=""/>
      <w:lvlJc w:val="left"/>
      <w:pPr>
        <w:ind w:left="2880" w:hanging="360"/>
      </w:pPr>
      <w:rPr>
        <w:rFonts w:ascii="Symbol" w:hAnsi="Symbol" w:hint="default"/>
      </w:rPr>
    </w:lvl>
    <w:lvl w:ilvl="4" w:tplc="B9547882">
      <w:start w:val="1"/>
      <w:numFmt w:val="bullet"/>
      <w:lvlText w:val="o"/>
      <w:lvlJc w:val="left"/>
      <w:pPr>
        <w:ind w:left="3600" w:hanging="360"/>
      </w:pPr>
      <w:rPr>
        <w:rFonts w:ascii="Courier New" w:hAnsi="Courier New" w:hint="default"/>
      </w:rPr>
    </w:lvl>
    <w:lvl w:ilvl="5" w:tplc="AC4C8DBE">
      <w:start w:val="1"/>
      <w:numFmt w:val="bullet"/>
      <w:lvlText w:val=""/>
      <w:lvlJc w:val="left"/>
      <w:pPr>
        <w:ind w:left="4320" w:hanging="360"/>
      </w:pPr>
      <w:rPr>
        <w:rFonts w:ascii="Wingdings" w:hAnsi="Wingdings" w:hint="default"/>
      </w:rPr>
    </w:lvl>
    <w:lvl w:ilvl="6" w:tplc="5B80BC80">
      <w:start w:val="1"/>
      <w:numFmt w:val="bullet"/>
      <w:lvlText w:val=""/>
      <w:lvlJc w:val="left"/>
      <w:pPr>
        <w:ind w:left="5040" w:hanging="360"/>
      </w:pPr>
      <w:rPr>
        <w:rFonts w:ascii="Symbol" w:hAnsi="Symbol" w:hint="default"/>
      </w:rPr>
    </w:lvl>
    <w:lvl w:ilvl="7" w:tplc="34DE71F0">
      <w:start w:val="1"/>
      <w:numFmt w:val="bullet"/>
      <w:lvlText w:val="o"/>
      <w:lvlJc w:val="left"/>
      <w:pPr>
        <w:ind w:left="5760" w:hanging="360"/>
      </w:pPr>
      <w:rPr>
        <w:rFonts w:ascii="Courier New" w:hAnsi="Courier New" w:hint="default"/>
      </w:rPr>
    </w:lvl>
    <w:lvl w:ilvl="8" w:tplc="8D2C6D06">
      <w:start w:val="1"/>
      <w:numFmt w:val="bullet"/>
      <w:lvlText w:val=""/>
      <w:lvlJc w:val="left"/>
      <w:pPr>
        <w:ind w:left="6480" w:hanging="360"/>
      </w:pPr>
      <w:rPr>
        <w:rFonts w:ascii="Wingdings" w:hAnsi="Wingdings" w:hint="default"/>
      </w:rPr>
    </w:lvl>
  </w:abstractNum>
  <w:abstractNum w:abstractNumId="8" w15:restartNumberingAfterBreak="0">
    <w:nsid w:val="183A2281"/>
    <w:multiLevelType w:val="hybridMultilevel"/>
    <w:tmpl w:val="C3AE6CA0"/>
    <w:lvl w:ilvl="0" w:tplc="698C7D82">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B11097D"/>
    <w:multiLevelType w:val="hybridMultilevel"/>
    <w:tmpl w:val="A21A4F98"/>
    <w:lvl w:ilvl="0" w:tplc="CFB4E5A8">
      <w:start w:val="1"/>
      <w:numFmt w:val="bullet"/>
      <w:lvlText w:val=""/>
      <w:lvlJc w:val="left"/>
      <w:pPr>
        <w:ind w:left="720" w:hanging="360"/>
      </w:pPr>
      <w:rPr>
        <w:rFonts w:ascii="Symbol" w:hAnsi="Symbol" w:hint="default"/>
      </w:rPr>
    </w:lvl>
    <w:lvl w:ilvl="1" w:tplc="E7AC50EE">
      <w:start w:val="1"/>
      <w:numFmt w:val="bullet"/>
      <w:lvlText w:val="o"/>
      <w:lvlJc w:val="left"/>
      <w:pPr>
        <w:ind w:left="1440" w:hanging="360"/>
      </w:pPr>
      <w:rPr>
        <w:rFonts w:ascii="Courier New" w:hAnsi="Courier New" w:hint="default"/>
      </w:rPr>
    </w:lvl>
    <w:lvl w:ilvl="2" w:tplc="2460036A">
      <w:start w:val="1"/>
      <w:numFmt w:val="bullet"/>
      <w:lvlText w:val=""/>
      <w:lvlJc w:val="left"/>
      <w:pPr>
        <w:ind w:left="2160" w:hanging="360"/>
      </w:pPr>
      <w:rPr>
        <w:rFonts w:ascii="Wingdings" w:hAnsi="Wingdings" w:hint="default"/>
      </w:rPr>
    </w:lvl>
    <w:lvl w:ilvl="3" w:tplc="4BCC3C44">
      <w:start w:val="1"/>
      <w:numFmt w:val="bullet"/>
      <w:lvlText w:val=""/>
      <w:lvlJc w:val="left"/>
      <w:pPr>
        <w:ind w:left="2880" w:hanging="360"/>
      </w:pPr>
      <w:rPr>
        <w:rFonts w:ascii="Symbol" w:hAnsi="Symbol" w:hint="default"/>
      </w:rPr>
    </w:lvl>
    <w:lvl w:ilvl="4" w:tplc="48265224">
      <w:start w:val="1"/>
      <w:numFmt w:val="bullet"/>
      <w:lvlText w:val="o"/>
      <w:lvlJc w:val="left"/>
      <w:pPr>
        <w:ind w:left="3600" w:hanging="360"/>
      </w:pPr>
      <w:rPr>
        <w:rFonts w:ascii="Courier New" w:hAnsi="Courier New" w:hint="default"/>
      </w:rPr>
    </w:lvl>
    <w:lvl w:ilvl="5" w:tplc="7E64365E">
      <w:start w:val="1"/>
      <w:numFmt w:val="bullet"/>
      <w:lvlText w:val=""/>
      <w:lvlJc w:val="left"/>
      <w:pPr>
        <w:ind w:left="4320" w:hanging="360"/>
      </w:pPr>
      <w:rPr>
        <w:rFonts w:ascii="Wingdings" w:hAnsi="Wingdings" w:hint="default"/>
      </w:rPr>
    </w:lvl>
    <w:lvl w:ilvl="6" w:tplc="2834D7DE">
      <w:start w:val="1"/>
      <w:numFmt w:val="bullet"/>
      <w:lvlText w:val=""/>
      <w:lvlJc w:val="left"/>
      <w:pPr>
        <w:ind w:left="5040" w:hanging="360"/>
      </w:pPr>
      <w:rPr>
        <w:rFonts w:ascii="Symbol" w:hAnsi="Symbol" w:hint="default"/>
      </w:rPr>
    </w:lvl>
    <w:lvl w:ilvl="7" w:tplc="216A67DE">
      <w:start w:val="1"/>
      <w:numFmt w:val="bullet"/>
      <w:lvlText w:val="o"/>
      <w:lvlJc w:val="left"/>
      <w:pPr>
        <w:ind w:left="5760" w:hanging="360"/>
      </w:pPr>
      <w:rPr>
        <w:rFonts w:ascii="Courier New" w:hAnsi="Courier New" w:hint="default"/>
      </w:rPr>
    </w:lvl>
    <w:lvl w:ilvl="8" w:tplc="33EEA8BA">
      <w:start w:val="1"/>
      <w:numFmt w:val="bullet"/>
      <w:lvlText w:val=""/>
      <w:lvlJc w:val="left"/>
      <w:pPr>
        <w:ind w:left="6480" w:hanging="360"/>
      </w:pPr>
      <w:rPr>
        <w:rFonts w:ascii="Wingdings" w:hAnsi="Wingdings" w:hint="default"/>
      </w:rPr>
    </w:lvl>
  </w:abstractNum>
  <w:abstractNum w:abstractNumId="10" w15:restartNumberingAfterBreak="0">
    <w:nsid w:val="281ED638"/>
    <w:multiLevelType w:val="hybridMultilevel"/>
    <w:tmpl w:val="02CE01DA"/>
    <w:lvl w:ilvl="0" w:tplc="5D44549A">
      <w:start w:val="1"/>
      <w:numFmt w:val="bullet"/>
      <w:lvlText w:val=""/>
      <w:lvlJc w:val="left"/>
      <w:pPr>
        <w:ind w:left="720" w:hanging="360"/>
      </w:pPr>
      <w:rPr>
        <w:rFonts w:ascii="Symbol" w:hAnsi="Symbol" w:hint="default"/>
      </w:rPr>
    </w:lvl>
    <w:lvl w:ilvl="1" w:tplc="199491AC">
      <w:start w:val="1"/>
      <w:numFmt w:val="bullet"/>
      <w:lvlText w:val="o"/>
      <w:lvlJc w:val="left"/>
      <w:pPr>
        <w:ind w:left="1440" w:hanging="360"/>
      </w:pPr>
      <w:rPr>
        <w:rFonts w:ascii="Courier New" w:hAnsi="Courier New" w:hint="default"/>
      </w:rPr>
    </w:lvl>
    <w:lvl w:ilvl="2" w:tplc="0ED2E03A">
      <w:start w:val="1"/>
      <w:numFmt w:val="bullet"/>
      <w:lvlText w:val=""/>
      <w:lvlJc w:val="left"/>
      <w:pPr>
        <w:ind w:left="2160" w:hanging="360"/>
      </w:pPr>
      <w:rPr>
        <w:rFonts w:ascii="Wingdings" w:hAnsi="Wingdings" w:hint="default"/>
      </w:rPr>
    </w:lvl>
    <w:lvl w:ilvl="3" w:tplc="92182BC2">
      <w:start w:val="1"/>
      <w:numFmt w:val="bullet"/>
      <w:lvlText w:val=""/>
      <w:lvlJc w:val="left"/>
      <w:pPr>
        <w:ind w:left="2880" w:hanging="360"/>
      </w:pPr>
      <w:rPr>
        <w:rFonts w:ascii="Symbol" w:hAnsi="Symbol" w:hint="default"/>
      </w:rPr>
    </w:lvl>
    <w:lvl w:ilvl="4" w:tplc="0A48AEFA">
      <w:start w:val="1"/>
      <w:numFmt w:val="bullet"/>
      <w:lvlText w:val="o"/>
      <w:lvlJc w:val="left"/>
      <w:pPr>
        <w:ind w:left="3600" w:hanging="360"/>
      </w:pPr>
      <w:rPr>
        <w:rFonts w:ascii="Courier New" w:hAnsi="Courier New" w:hint="default"/>
      </w:rPr>
    </w:lvl>
    <w:lvl w:ilvl="5" w:tplc="5C2A4A92">
      <w:start w:val="1"/>
      <w:numFmt w:val="bullet"/>
      <w:lvlText w:val=""/>
      <w:lvlJc w:val="left"/>
      <w:pPr>
        <w:ind w:left="4320" w:hanging="360"/>
      </w:pPr>
      <w:rPr>
        <w:rFonts w:ascii="Wingdings" w:hAnsi="Wingdings" w:hint="default"/>
      </w:rPr>
    </w:lvl>
    <w:lvl w:ilvl="6" w:tplc="2C84289E">
      <w:start w:val="1"/>
      <w:numFmt w:val="bullet"/>
      <w:lvlText w:val=""/>
      <w:lvlJc w:val="left"/>
      <w:pPr>
        <w:ind w:left="5040" w:hanging="360"/>
      </w:pPr>
      <w:rPr>
        <w:rFonts w:ascii="Symbol" w:hAnsi="Symbol" w:hint="default"/>
      </w:rPr>
    </w:lvl>
    <w:lvl w:ilvl="7" w:tplc="BBAC686A">
      <w:start w:val="1"/>
      <w:numFmt w:val="bullet"/>
      <w:lvlText w:val="o"/>
      <w:lvlJc w:val="left"/>
      <w:pPr>
        <w:ind w:left="5760" w:hanging="360"/>
      </w:pPr>
      <w:rPr>
        <w:rFonts w:ascii="Courier New" w:hAnsi="Courier New" w:hint="default"/>
      </w:rPr>
    </w:lvl>
    <w:lvl w:ilvl="8" w:tplc="2E8AB96C">
      <w:start w:val="1"/>
      <w:numFmt w:val="bullet"/>
      <w:lvlText w:val=""/>
      <w:lvlJc w:val="left"/>
      <w:pPr>
        <w:ind w:left="6480" w:hanging="360"/>
      </w:pPr>
      <w:rPr>
        <w:rFonts w:ascii="Wingdings" w:hAnsi="Wingdings" w:hint="default"/>
      </w:rPr>
    </w:lvl>
  </w:abstractNum>
  <w:abstractNum w:abstractNumId="11" w15:restartNumberingAfterBreak="0">
    <w:nsid w:val="2F3A1EF1"/>
    <w:multiLevelType w:val="hybridMultilevel"/>
    <w:tmpl w:val="FFFFFFFF"/>
    <w:lvl w:ilvl="0" w:tplc="FFFFFFFF">
      <w:start w:val="1"/>
      <w:numFmt w:val="bullet"/>
      <w:lvlText w:val=""/>
      <w:lvlJc w:val="left"/>
      <w:pPr>
        <w:ind w:left="1080" w:hanging="360"/>
      </w:pPr>
      <w:rPr>
        <w:rFonts w:ascii="Symbol" w:hAnsi="Symbol" w:hint="default"/>
      </w:rPr>
    </w:lvl>
    <w:lvl w:ilvl="1" w:tplc="443AC752">
      <w:start w:val="1"/>
      <w:numFmt w:val="bullet"/>
      <w:lvlText w:val="o"/>
      <w:lvlJc w:val="left"/>
      <w:pPr>
        <w:ind w:left="1800" w:hanging="360"/>
      </w:pPr>
      <w:rPr>
        <w:rFonts w:ascii="Courier New" w:hAnsi="Courier New" w:hint="default"/>
      </w:rPr>
    </w:lvl>
    <w:lvl w:ilvl="2" w:tplc="36EEA1B0">
      <w:start w:val="1"/>
      <w:numFmt w:val="bullet"/>
      <w:lvlText w:val=""/>
      <w:lvlJc w:val="left"/>
      <w:pPr>
        <w:ind w:left="2520" w:hanging="360"/>
      </w:pPr>
      <w:rPr>
        <w:rFonts w:ascii="Wingdings" w:hAnsi="Wingdings" w:hint="default"/>
      </w:rPr>
    </w:lvl>
    <w:lvl w:ilvl="3" w:tplc="62503700">
      <w:start w:val="1"/>
      <w:numFmt w:val="bullet"/>
      <w:lvlText w:val=""/>
      <w:lvlJc w:val="left"/>
      <w:pPr>
        <w:ind w:left="3240" w:hanging="360"/>
      </w:pPr>
      <w:rPr>
        <w:rFonts w:ascii="Symbol" w:hAnsi="Symbol" w:hint="default"/>
      </w:rPr>
    </w:lvl>
    <w:lvl w:ilvl="4" w:tplc="48B22956">
      <w:start w:val="1"/>
      <w:numFmt w:val="bullet"/>
      <w:lvlText w:val="o"/>
      <w:lvlJc w:val="left"/>
      <w:pPr>
        <w:ind w:left="3960" w:hanging="360"/>
      </w:pPr>
      <w:rPr>
        <w:rFonts w:ascii="Courier New" w:hAnsi="Courier New" w:hint="default"/>
      </w:rPr>
    </w:lvl>
    <w:lvl w:ilvl="5" w:tplc="44DE4832">
      <w:start w:val="1"/>
      <w:numFmt w:val="bullet"/>
      <w:lvlText w:val=""/>
      <w:lvlJc w:val="left"/>
      <w:pPr>
        <w:ind w:left="4680" w:hanging="360"/>
      </w:pPr>
      <w:rPr>
        <w:rFonts w:ascii="Wingdings" w:hAnsi="Wingdings" w:hint="default"/>
      </w:rPr>
    </w:lvl>
    <w:lvl w:ilvl="6" w:tplc="1452F686">
      <w:start w:val="1"/>
      <w:numFmt w:val="bullet"/>
      <w:lvlText w:val=""/>
      <w:lvlJc w:val="left"/>
      <w:pPr>
        <w:ind w:left="5400" w:hanging="360"/>
      </w:pPr>
      <w:rPr>
        <w:rFonts w:ascii="Symbol" w:hAnsi="Symbol" w:hint="default"/>
      </w:rPr>
    </w:lvl>
    <w:lvl w:ilvl="7" w:tplc="18969290">
      <w:start w:val="1"/>
      <w:numFmt w:val="bullet"/>
      <w:lvlText w:val="o"/>
      <w:lvlJc w:val="left"/>
      <w:pPr>
        <w:ind w:left="6120" w:hanging="360"/>
      </w:pPr>
      <w:rPr>
        <w:rFonts w:ascii="Courier New" w:hAnsi="Courier New" w:hint="default"/>
      </w:rPr>
    </w:lvl>
    <w:lvl w:ilvl="8" w:tplc="0A1E85A2">
      <w:start w:val="1"/>
      <w:numFmt w:val="bullet"/>
      <w:lvlText w:val=""/>
      <w:lvlJc w:val="left"/>
      <w:pPr>
        <w:ind w:left="6840" w:hanging="360"/>
      </w:pPr>
      <w:rPr>
        <w:rFonts w:ascii="Wingdings" w:hAnsi="Wingdings" w:hint="default"/>
      </w:rPr>
    </w:lvl>
  </w:abstractNum>
  <w:abstractNum w:abstractNumId="12" w15:restartNumberingAfterBreak="0">
    <w:nsid w:val="32F81989"/>
    <w:multiLevelType w:val="hybridMultilevel"/>
    <w:tmpl w:val="AF223C3C"/>
    <w:lvl w:ilvl="0" w:tplc="13482AB2">
      <w:start w:val="1"/>
      <w:numFmt w:val="decimal"/>
      <w:pStyle w:val="att-sats"/>
      <w:lvlText w:val="%1."/>
      <w:lvlJc w:val="left"/>
      <w:pPr>
        <w:ind w:left="1077" w:hanging="360"/>
      </w:pPr>
    </w:lvl>
    <w:lvl w:ilvl="1" w:tplc="041D0019" w:tentative="1">
      <w:start w:val="1"/>
      <w:numFmt w:val="lowerLetter"/>
      <w:lvlText w:val="%2."/>
      <w:lvlJc w:val="left"/>
      <w:pPr>
        <w:ind w:left="1797" w:hanging="360"/>
      </w:pPr>
    </w:lvl>
    <w:lvl w:ilvl="2" w:tplc="041D001B" w:tentative="1">
      <w:start w:val="1"/>
      <w:numFmt w:val="lowerRoman"/>
      <w:lvlText w:val="%3."/>
      <w:lvlJc w:val="right"/>
      <w:pPr>
        <w:ind w:left="2517" w:hanging="180"/>
      </w:pPr>
    </w:lvl>
    <w:lvl w:ilvl="3" w:tplc="041D000F" w:tentative="1">
      <w:start w:val="1"/>
      <w:numFmt w:val="decimal"/>
      <w:lvlText w:val="%4."/>
      <w:lvlJc w:val="left"/>
      <w:pPr>
        <w:ind w:left="3237" w:hanging="360"/>
      </w:pPr>
    </w:lvl>
    <w:lvl w:ilvl="4" w:tplc="041D0019" w:tentative="1">
      <w:start w:val="1"/>
      <w:numFmt w:val="lowerLetter"/>
      <w:lvlText w:val="%5."/>
      <w:lvlJc w:val="left"/>
      <w:pPr>
        <w:ind w:left="3957" w:hanging="360"/>
      </w:pPr>
    </w:lvl>
    <w:lvl w:ilvl="5" w:tplc="041D001B" w:tentative="1">
      <w:start w:val="1"/>
      <w:numFmt w:val="lowerRoman"/>
      <w:lvlText w:val="%6."/>
      <w:lvlJc w:val="right"/>
      <w:pPr>
        <w:ind w:left="4677" w:hanging="180"/>
      </w:pPr>
    </w:lvl>
    <w:lvl w:ilvl="6" w:tplc="041D000F" w:tentative="1">
      <w:start w:val="1"/>
      <w:numFmt w:val="decimal"/>
      <w:lvlText w:val="%7."/>
      <w:lvlJc w:val="left"/>
      <w:pPr>
        <w:ind w:left="5397" w:hanging="360"/>
      </w:pPr>
    </w:lvl>
    <w:lvl w:ilvl="7" w:tplc="041D0019" w:tentative="1">
      <w:start w:val="1"/>
      <w:numFmt w:val="lowerLetter"/>
      <w:lvlText w:val="%8."/>
      <w:lvlJc w:val="left"/>
      <w:pPr>
        <w:ind w:left="6117" w:hanging="360"/>
      </w:pPr>
    </w:lvl>
    <w:lvl w:ilvl="8" w:tplc="041D001B" w:tentative="1">
      <w:start w:val="1"/>
      <w:numFmt w:val="lowerRoman"/>
      <w:lvlText w:val="%9."/>
      <w:lvlJc w:val="right"/>
      <w:pPr>
        <w:ind w:left="6837" w:hanging="180"/>
      </w:pPr>
    </w:lvl>
  </w:abstractNum>
  <w:abstractNum w:abstractNumId="13" w15:restartNumberingAfterBreak="0">
    <w:nsid w:val="3D11630F"/>
    <w:multiLevelType w:val="hybridMultilevel"/>
    <w:tmpl w:val="E9F62B0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44A7A4F2"/>
    <w:multiLevelType w:val="hybridMultilevel"/>
    <w:tmpl w:val="FFFFFFFF"/>
    <w:lvl w:ilvl="0" w:tplc="FFFFFFFF">
      <w:start w:val="1"/>
      <w:numFmt w:val="bullet"/>
      <w:lvlText w:val=""/>
      <w:lvlJc w:val="left"/>
      <w:pPr>
        <w:ind w:left="1080" w:hanging="360"/>
      </w:pPr>
      <w:rPr>
        <w:rFonts w:ascii="Symbol" w:hAnsi="Symbol" w:hint="default"/>
      </w:rPr>
    </w:lvl>
    <w:lvl w:ilvl="1" w:tplc="7CD8D1B0">
      <w:start w:val="1"/>
      <w:numFmt w:val="bullet"/>
      <w:lvlText w:val="o"/>
      <w:lvlJc w:val="left"/>
      <w:pPr>
        <w:ind w:left="1800" w:hanging="360"/>
      </w:pPr>
      <w:rPr>
        <w:rFonts w:ascii="Courier New" w:hAnsi="Courier New" w:hint="default"/>
      </w:rPr>
    </w:lvl>
    <w:lvl w:ilvl="2" w:tplc="EF868E28">
      <w:start w:val="1"/>
      <w:numFmt w:val="bullet"/>
      <w:lvlText w:val=""/>
      <w:lvlJc w:val="left"/>
      <w:pPr>
        <w:ind w:left="2520" w:hanging="360"/>
      </w:pPr>
      <w:rPr>
        <w:rFonts w:ascii="Wingdings" w:hAnsi="Wingdings" w:hint="default"/>
      </w:rPr>
    </w:lvl>
    <w:lvl w:ilvl="3" w:tplc="FD9009C2">
      <w:start w:val="1"/>
      <w:numFmt w:val="bullet"/>
      <w:lvlText w:val=""/>
      <w:lvlJc w:val="left"/>
      <w:pPr>
        <w:ind w:left="3240" w:hanging="360"/>
      </w:pPr>
      <w:rPr>
        <w:rFonts w:ascii="Symbol" w:hAnsi="Symbol" w:hint="default"/>
      </w:rPr>
    </w:lvl>
    <w:lvl w:ilvl="4" w:tplc="ACCCAAB0">
      <w:start w:val="1"/>
      <w:numFmt w:val="bullet"/>
      <w:lvlText w:val="o"/>
      <w:lvlJc w:val="left"/>
      <w:pPr>
        <w:ind w:left="3960" w:hanging="360"/>
      </w:pPr>
      <w:rPr>
        <w:rFonts w:ascii="Courier New" w:hAnsi="Courier New" w:hint="default"/>
      </w:rPr>
    </w:lvl>
    <w:lvl w:ilvl="5" w:tplc="B66A954A">
      <w:start w:val="1"/>
      <w:numFmt w:val="bullet"/>
      <w:lvlText w:val=""/>
      <w:lvlJc w:val="left"/>
      <w:pPr>
        <w:ind w:left="4680" w:hanging="360"/>
      </w:pPr>
      <w:rPr>
        <w:rFonts w:ascii="Wingdings" w:hAnsi="Wingdings" w:hint="default"/>
      </w:rPr>
    </w:lvl>
    <w:lvl w:ilvl="6" w:tplc="CAC46F3E">
      <w:start w:val="1"/>
      <w:numFmt w:val="bullet"/>
      <w:lvlText w:val=""/>
      <w:lvlJc w:val="left"/>
      <w:pPr>
        <w:ind w:left="5400" w:hanging="360"/>
      </w:pPr>
      <w:rPr>
        <w:rFonts w:ascii="Symbol" w:hAnsi="Symbol" w:hint="default"/>
      </w:rPr>
    </w:lvl>
    <w:lvl w:ilvl="7" w:tplc="F98C11B8">
      <w:start w:val="1"/>
      <w:numFmt w:val="bullet"/>
      <w:lvlText w:val="o"/>
      <w:lvlJc w:val="left"/>
      <w:pPr>
        <w:ind w:left="6120" w:hanging="360"/>
      </w:pPr>
      <w:rPr>
        <w:rFonts w:ascii="Courier New" w:hAnsi="Courier New" w:hint="default"/>
      </w:rPr>
    </w:lvl>
    <w:lvl w:ilvl="8" w:tplc="190A1AE6">
      <w:start w:val="1"/>
      <w:numFmt w:val="bullet"/>
      <w:lvlText w:val=""/>
      <w:lvlJc w:val="left"/>
      <w:pPr>
        <w:ind w:left="6840" w:hanging="360"/>
      </w:pPr>
      <w:rPr>
        <w:rFonts w:ascii="Wingdings" w:hAnsi="Wingdings" w:hint="default"/>
      </w:rPr>
    </w:lvl>
  </w:abstractNum>
  <w:abstractNum w:abstractNumId="15" w15:restartNumberingAfterBreak="0">
    <w:nsid w:val="497481B5"/>
    <w:multiLevelType w:val="hybridMultilevel"/>
    <w:tmpl w:val="B428F55E"/>
    <w:lvl w:ilvl="0" w:tplc="ACA6FDFC">
      <w:start w:val="1"/>
      <w:numFmt w:val="bullet"/>
      <w:lvlText w:val=""/>
      <w:lvlJc w:val="left"/>
      <w:pPr>
        <w:ind w:left="720" w:hanging="360"/>
      </w:pPr>
      <w:rPr>
        <w:rFonts w:ascii="Symbol" w:hAnsi="Symbol" w:hint="default"/>
      </w:rPr>
    </w:lvl>
    <w:lvl w:ilvl="1" w:tplc="3DE851C0">
      <w:start w:val="1"/>
      <w:numFmt w:val="bullet"/>
      <w:lvlText w:val="o"/>
      <w:lvlJc w:val="left"/>
      <w:pPr>
        <w:ind w:left="1440" w:hanging="360"/>
      </w:pPr>
      <w:rPr>
        <w:rFonts w:ascii="Courier New" w:hAnsi="Courier New" w:hint="default"/>
      </w:rPr>
    </w:lvl>
    <w:lvl w:ilvl="2" w:tplc="A99AF218">
      <w:start w:val="1"/>
      <w:numFmt w:val="bullet"/>
      <w:lvlText w:val=""/>
      <w:lvlJc w:val="left"/>
      <w:pPr>
        <w:ind w:left="2160" w:hanging="360"/>
      </w:pPr>
      <w:rPr>
        <w:rFonts w:ascii="Wingdings" w:hAnsi="Wingdings" w:hint="default"/>
      </w:rPr>
    </w:lvl>
    <w:lvl w:ilvl="3" w:tplc="13609998">
      <w:start w:val="1"/>
      <w:numFmt w:val="bullet"/>
      <w:lvlText w:val=""/>
      <w:lvlJc w:val="left"/>
      <w:pPr>
        <w:ind w:left="2880" w:hanging="360"/>
      </w:pPr>
      <w:rPr>
        <w:rFonts w:ascii="Symbol" w:hAnsi="Symbol" w:hint="default"/>
      </w:rPr>
    </w:lvl>
    <w:lvl w:ilvl="4" w:tplc="D758F5C8">
      <w:start w:val="1"/>
      <w:numFmt w:val="bullet"/>
      <w:lvlText w:val="o"/>
      <w:lvlJc w:val="left"/>
      <w:pPr>
        <w:ind w:left="3600" w:hanging="360"/>
      </w:pPr>
      <w:rPr>
        <w:rFonts w:ascii="Courier New" w:hAnsi="Courier New" w:hint="default"/>
      </w:rPr>
    </w:lvl>
    <w:lvl w:ilvl="5" w:tplc="9E827582">
      <w:start w:val="1"/>
      <w:numFmt w:val="bullet"/>
      <w:lvlText w:val=""/>
      <w:lvlJc w:val="left"/>
      <w:pPr>
        <w:ind w:left="4320" w:hanging="360"/>
      </w:pPr>
      <w:rPr>
        <w:rFonts w:ascii="Wingdings" w:hAnsi="Wingdings" w:hint="default"/>
      </w:rPr>
    </w:lvl>
    <w:lvl w:ilvl="6" w:tplc="81B8DBE6">
      <w:start w:val="1"/>
      <w:numFmt w:val="bullet"/>
      <w:lvlText w:val=""/>
      <w:lvlJc w:val="left"/>
      <w:pPr>
        <w:ind w:left="5040" w:hanging="360"/>
      </w:pPr>
      <w:rPr>
        <w:rFonts w:ascii="Symbol" w:hAnsi="Symbol" w:hint="default"/>
      </w:rPr>
    </w:lvl>
    <w:lvl w:ilvl="7" w:tplc="99749118">
      <w:start w:val="1"/>
      <w:numFmt w:val="bullet"/>
      <w:lvlText w:val="o"/>
      <w:lvlJc w:val="left"/>
      <w:pPr>
        <w:ind w:left="5760" w:hanging="360"/>
      </w:pPr>
      <w:rPr>
        <w:rFonts w:ascii="Courier New" w:hAnsi="Courier New" w:hint="default"/>
      </w:rPr>
    </w:lvl>
    <w:lvl w:ilvl="8" w:tplc="D1B83AFE">
      <w:start w:val="1"/>
      <w:numFmt w:val="bullet"/>
      <w:lvlText w:val=""/>
      <w:lvlJc w:val="left"/>
      <w:pPr>
        <w:ind w:left="6480" w:hanging="360"/>
      </w:pPr>
      <w:rPr>
        <w:rFonts w:ascii="Wingdings" w:hAnsi="Wingdings" w:hint="default"/>
      </w:rPr>
    </w:lvl>
  </w:abstractNum>
  <w:abstractNum w:abstractNumId="16" w15:restartNumberingAfterBreak="0">
    <w:nsid w:val="4BF52DE0"/>
    <w:multiLevelType w:val="hybridMultilevel"/>
    <w:tmpl w:val="68D63E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59D22C8"/>
    <w:multiLevelType w:val="hybridMultilevel"/>
    <w:tmpl w:val="2CBC9C58"/>
    <w:lvl w:ilvl="0" w:tplc="698C7D82">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5DF0503"/>
    <w:multiLevelType w:val="hybridMultilevel"/>
    <w:tmpl w:val="77E274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7019D6B"/>
    <w:multiLevelType w:val="hybridMultilevel"/>
    <w:tmpl w:val="CD48B852"/>
    <w:lvl w:ilvl="0" w:tplc="D4265BC8">
      <w:start w:val="1"/>
      <w:numFmt w:val="bullet"/>
      <w:lvlText w:val=""/>
      <w:lvlJc w:val="left"/>
      <w:pPr>
        <w:ind w:left="720" w:hanging="360"/>
      </w:pPr>
      <w:rPr>
        <w:rFonts w:ascii="Symbol" w:hAnsi="Symbol" w:hint="default"/>
      </w:rPr>
    </w:lvl>
    <w:lvl w:ilvl="1" w:tplc="9542890E">
      <w:start w:val="1"/>
      <w:numFmt w:val="bullet"/>
      <w:lvlText w:val="o"/>
      <w:lvlJc w:val="left"/>
      <w:pPr>
        <w:ind w:left="1440" w:hanging="360"/>
      </w:pPr>
      <w:rPr>
        <w:rFonts w:ascii="Courier New" w:hAnsi="Courier New" w:hint="default"/>
      </w:rPr>
    </w:lvl>
    <w:lvl w:ilvl="2" w:tplc="84460BCE">
      <w:start w:val="1"/>
      <w:numFmt w:val="bullet"/>
      <w:lvlText w:val=""/>
      <w:lvlJc w:val="left"/>
      <w:pPr>
        <w:ind w:left="2160" w:hanging="360"/>
      </w:pPr>
      <w:rPr>
        <w:rFonts w:ascii="Wingdings" w:hAnsi="Wingdings" w:hint="default"/>
      </w:rPr>
    </w:lvl>
    <w:lvl w:ilvl="3" w:tplc="60D41CF6">
      <w:start w:val="1"/>
      <w:numFmt w:val="bullet"/>
      <w:lvlText w:val=""/>
      <w:lvlJc w:val="left"/>
      <w:pPr>
        <w:ind w:left="2880" w:hanging="360"/>
      </w:pPr>
      <w:rPr>
        <w:rFonts w:ascii="Symbol" w:hAnsi="Symbol" w:hint="default"/>
      </w:rPr>
    </w:lvl>
    <w:lvl w:ilvl="4" w:tplc="49E2C48C">
      <w:start w:val="1"/>
      <w:numFmt w:val="bullet"/>
      <w:lvlText w:val="o"/>
      <w:lvlJc w:val="left"/>
      <w:pPr>
        <w:ind w:left="3600" w:hanging="360"/>
      </w:pPr>
      <w:rPr>
        <w:rFonts w:ascii="Courier New" w:hAnsi="Courier New" w:hint="default"/>
      </w:rPr>
    </w:lvl>
    <w:lvl w:ilvl="5" w:tplc="A8EE2C98">
      <w:start w:val="1"/>
      <w:numFmt w:val="bullet"/>
      <w:lvlText w:val=""/>
      <w:lvlJc w:val="left"/>
      <w:pPr>
        <w:ind w:left="4320" w:hanging="360"/>
      </w:pPr>
      <w:rPr>
        <w:rFonts w:ascii="Wingdings" w:hAnsi="Wingdings" w:hint="default"/>
      </w:rPr>
    </w:lvl>
    <w:lvl w:ilvl="6" w:tplc="2CF6515C">
      <w:start w:val="1"/>
      <w:numFmt w:val="bullet"/>
      <w:lvlText w:val=""/>
      <w:lvlJc w:val="left"/>
      <w:pPr>
        <w:ind w:left="5040" w:hanging="360"/>
      </w:pPr>
      <w:rPr>
        <w:rFonts w:ascii="Symbol" w:hAnsi="Symbol" w:hint="default"/>
      </w:rPr>
    </w:lvl>
    <w:lvl w:ilvl="7" w:tplc="AA02A956">
      <w:start w:val="1"/>
      <w:numFmt w:val="bullet"/>
      <w:lvlText w:val="o"/>
      <w:lvlJc w:val="left"/>
      <w:pPr>
        <w:ind w:left="5760" w:hanging="360"/>
      </w:pPr>
      <w:rPr>
        <w:rFonts w:ascii="Courier New" w:hAnsi="Courier New" w:hint="default"/>
      </w:rPr>
    </w:lvl>
    <w:lvl w:ilvl="8" w:tplc="CC7E7140">
      <w:start w:val="1"/>
      <w:numFmt w:val="bullet"/>
      <w:lvlText w:val=""/>
      <w:lvlJc w:val="left"/>
      <w:pPr>
        <w:ind w:left="6480" w:hanging="360"/>
      </w:pPr>
      <w:rPr>
        <w:rFonts w:ascii="Wingdings" w:hAnsi="Wingdings" w:hint="default"/>
      </w:rPr>
    </w:lvl>
  </w:abstractNum>
  <w:abstractNum w:abstractNumId="20" w15:restartNumberingAfterBreak="0">
    <w:nsid w:val="5AE42570"/>
    <w:multiLevelType w:val="hybridMultilevel"/>
    <w:tmpl w:val="DC7C1B6A"/>
    <w:lvl w:ilvl="0" w:tplc="698C7D82">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C4C559D"/>
    <w:multiLevelType w:val="hybridMultilevel"/>
    <w:tmpl w:val="D14613F0"/>
    <w:lvl w:ilvl="0" w:tplc="632E6328">
      <w:start w:val="1"/>
      <w:numFmt w:val="bullet"/>
      <w:lvlText w:val=""/>
      <w:lvlJc w:val="left"/>
      <w:pPr>
        <w:ind w:left="720" w:hanging="360"/>
      </w:pPr>
      <w:rPr>
        <w:rFonts w:ascii="Symbol" w:hAnsi="Symbol" w:hint="default"/>
      </w:rPr>
    </w:lvl>
    <w:lvl w:ilvl="1" w:tplc="4CCA71E8">
      <w:start w:val="1"/>
      <w:numFmt w:val="bullet"/>
      <w:lvlText w:val="o"/>
      <w:lvlJc w:val="left"/>
      <w:pPr>
        <w:ind w:left="1440" w:hanging="360"/>
      </w:pPr>
      <w:rPr>
        <w:rFonts w:ascii="Courier New" w:hAnsi="Courier New" w:hint="default"/>
      </w:rPr>
    </w:lvl>
    <w:lvl w:ilvl="2" w:tplc="509E13C4">
      <w:start w:val="1"/>
      <w:numFmt w:val="bullet"/>
      <w:lvlText w:val=""/>
      <w:lvlJc w:val="left"/>
      <w:pPr>
        <w:ind w:left="2160" w:hanging="360"/>
      </w:pPr>
      <w:rPr>
        <w:rFonts w:ascii="Wingdings" w:hAnsi="Wingdings" w:hint="default"/>
      </w:rPr>
    </w:lvl>
    <w:lvl w:ilvl="3" w:tplc="AEB264FC">
      <w:start w:val="1"/>
      <w:numFmt w:val="bullet"/>
      <w:lvlText w:val=""/>
      <w:lvlJc w:val="left"/>
      <w:pPr>
        <w:ind w:left="2880" w:hanging="360"/>
      </w:pPr>
      <w:rPr>
        <w:rFonts w:ascii="Symbol" w:hAnsi="Symbol" w:hint="default"/>
      </w:rPr>
    </w:lvl>
    <w:lvl w:ilvl="4" w:tplc="ABE29784">
      <w:start w:val="1"/>
      <w:numFmt w:val="bullet"/>
      <w:lvlText w:val="o"/>
      <w:lvlJc w:val="left"/>
      <w:pPr>
        <w:ind w:left="3600" w:hanging="360"/>
      </w:pPr>
      <w:rPr>
        <w:rFonts w:ascii="Courier New" w:hAnsi="Courier New" w:hint="default"/>
      </w:rPr>
    </w:lvl>
    <w:lvl w:ilvl="5" w:tplc="3156F760">
      <w:start w:val="1"/>
      <w:numFmt w:val="bullet"/>
      <w:lvlText w:val=""/>
      <w:lvlJc w:val="left"/>
      <w:pPr>
        <w:ind w:left="4320" w:hanging="360"/>
      </w:pPr>
      <w:rPr>
        <w:rFonts w:ascii="Wingdings" w:hAnsi="Wingdings" w:hint="default"/>
      </w:rPr>
    </w:lvl>
    <w:lvl w:ilvl="6" w:tplc="9F5ADF14">
      <w:start w:val="1"/>
      <w:numFmt w:val="bullet"/>
      <w:lvlText w:val=""/>
      <w:lvlJc w:val="left"/>
      <w:pPr>
        <w:ind w:left="5040" w:hanging="360"/>
      </w:pPr>
      <w:rPr>
        <w:rFonts w:ascii="Symbol" w:hAnsi="Symbol" w:hint="default"/>
      </w:rPr>
    </w:lvl>
    <w:lvl w:ilvl="7" w:tplc="8C227486">
      <w:start w:val="1"/>
      <w:numFmt w:val="bullet"/>
      <w:lvlText w:val="o"/>
      <w:lvlJc w:val="left"/>
      <w:pPr>
        <w:ind w:left="5760" w:hanging="360"/>
      </w:pPr>
      <w:rPr>
        <w:rFonts w:ascii="Courier New" w:hAnsi="Courier New" w:hint="default"/>
      </w:rPr>
    </w:lvl>
    <w:lvl w:ilvl="8" w:tplc="CAD253F4">
      <w:start w:val="1"/>
      <w:numFmt w:val="bullet"/>
      <w:lvlText w:val=""/>
      <w:lvlJc w:val="left"/>
      <w:pPr>
        <w:ind w:left="6480" w:hanging="360"/>
      </w:pPr>
      <w:rPr>
        <w:rFonts w:ascii="Wingdings" w:hAnsi="Wingdings" w:hint="default"/>
      </w:rPr>
    </w:lvl>
  </w:abstractNum>
  <w:abstractNum w:abstractNumId="22" w15:restartNumberingAfterBreak="0">
    <w:nsid w:val="61640BA6"/>
    <w:multiLevelType w:val="hybridMultilevel"/>
    <w:tmpl w:val="1518BE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17872B8"/>
    <w:multiLevelType w:val="hybridMultilevel"/>
    <w:tmpl w:val="C5004046"/>
    <w:lvl w:ilvl="0" w:tplc="2416B93E">
      <w:start w:val="1"/>
      <w:numFmt w:val="bullet"/>
      <w:lvlText w:val=""/>
      <w:lvlJc w:val="left"/>
      <w:pPr>
        <w:ind w:left="720" w:hanging="360"/>
      </w:pPr>
      <w:rPr>
        <w:rFonts w:ascii="Symbol" w:hAnsi="Symbol" w:hint="default"/>
      </w:rPr>
    </w:lvl>
    <w:lvl w:ilvl="1" w:tplc="03343D90">
      <w:start w:val="1"/>
      <w:numFmt w:val="bullet"/>
      <w:lvlText w:val="o"/>
      <w:lvlJc w:val="left"/>
      <w:pPr>
        <w:ind w:left="1440" w:hanging="360"/>
      </w:pPr>
      <w:rPr>
        <w:rFonts w:ascii="Courier New" w:hAnsi="Courier New" w:hint="default"/>
      </w:rPr>
    </w:lvl>
    <w:lvl w:ilvl="2" w:tplc="2410EFBC">
      <w:start w:val="1"/>
      <w:numFmt w:val="bullet"/>
      <w:lvlText w:val=""/>
      <w:lvlJc w:val="left"/>
      <w:pPr>
        <w:ind w:left="2160" w:hanging="360"/>
      </w:pPr>
      <w:rPr>
        <w:rFonts w:ascii="Wingdings" w:hAnsi="Wingdings" w:hint="default"/>
      </w:rPr>
    </w:lvl>
    <w:lvl w:ilvl="3" w:tplc="91665844">
      <w:start w:val="1"/>
      <w:numFmt w:val="bullet"/>
      <w:lvlText w:val=""/>
      <w:lvlJc w:val="left"/>
      <w:pPr>
        <w:ind w:left="2880" w:hanging="360"/>
      </w:pPr>
      <w:rPr>
        <w:rFonts w:ascii="Symbol" w:hAnsi="Symbol" w:hint="default"/>
      </w:rPr>
    </w:lvl>
    <w:lvl w:ilvl="4" w:tplc="A0FA38AE">
      <w:start w:val="1"/>
      <w:numFmt w:val="bullet"/>
      <w:lvlText w:val="o"/>
      <w:lvlJc w:val="left"/>
      <w:pPr>
        <w:ind w:left="3600" w:hanging="360"/>
      </w:pPr>
      <w:rPr>
        <w:rFonts w:ascii="Courier New" w:hAnsi="Courier New" w:hint="default"/>
      </w:rPr>
    </w:lvl>
    <w:lvl w:ilvl="5" w:tplc="E514D472">
      <w:start w:val="1"/>
      <w:numFmt w:val="bullet"/>
      <w:lvlText w:val=""/>
      <w:lvlJc w:val="left"/>
      <w:pPr>
        <w:ind w:left="4320" w:hanging="360"/>
      </w:pPr>
      <w:rPr>
        <w:rFonts w:ascii="Wingdings" w:hAnsi="Wingdings" w:hint="default"/>
      </w:rPr>
    </w:lvl>
    <w:lvl w:ilvl="6" w:tplc="C0E83064">
      <w:start w:val="1"/>
      <w:numFmt w:val="bullet"/>
      <w:lvlText w:val=""/>
      <w:lvlJc w:val="left"/>
      <w:pPr>
        <w:ind w:left="5040" w:hanging="360"/>
      </w:pPr>
      <w:rPr>
        <w:rFonts w:ascii="Symbol" w:hAnsi="Symbol" w:hint="default"/>
      </w:rPr>
    </w:lvl>
    <w:lvl w:ilvl="7" w:tplc="F7BED63E">
      <w:start w:val="1"/>
      <w:numFmt w:val="bullet"/>
      <w:lvlText w:val="o"/>
      <w:lvlJc w:val="left"/>
      <w:pPr>
        <w:ind w:left="5760" w:hanging="360"/>
      </w:pPr>
      <w:rPr>
        <w:rFonts w:ascii="Courier New" w:hAnsi="Courier New" w:hint="default"/>
      </w:rPr>
    </w:lvl>
    <w:lvl w:ilvl="8" w:tplc="A3429812">
      <w:start w:val="1"/>
      <w:numFmt w:val="bullet"/>
      <w:lvlText w:val=""/>
      <w:lvlJc w:val="left"/>
      <w:pPr>
        <w:ind w:left="6480" w:hanging="360"/>
      </w:pPr>
      <w:rPr>
        <w:rFonts w:ascii="Wingdings" w:hAnsi="Wingdings" w:hint="default"/>
      </w:rPr>
    </w:lvl>
  </w:abstractNum>
  <w:abstractNum w:abstractNumId="24" w15:restartNumberingAfterBreak="0">
    <w:nsid w:val="617A6965"/>
    <w:multiLevelType w:val="hybridMultilevel"/>
    <w:tmpl w:val="AAEEDAFC"/>
    <w:lvl w:ilvl="0" w:tplc="7D0CB002">
      <w:start w:val="1"/>
      <w:numFmt w:val="bullet"/>
      <w:lvlText w:val=""/>
      <w:lvlJc w:val="left"/>
      <w:pPr>
        <w:ind w:left="720" w:hanging="360"/>
      </w:pPr>
      <w:rPr>
        <w:rFonts w:ascii="Symbol" w:hAnsi="Symbol" w:hint="default"/>
      </w:rPr>
    </w:lvl>
    <w:lvl w:ilvl="1" w:tplc="B03ED810">
      <w:start w:val="1"/>
      <w:numFmt w:val="bullet"/>
      <w:lvlText w:val="o"/>
      <w:lvlJc w:val="left"/>
      <w:pPr>
        <w:ind w:left="1440" w:hanging="360"/>
      </w:pPr>
      <w:rPr>
        <w:rFonts w:ascii="Courier New" w:hAnsi="Courier New" w:hint="default"/>
      </w:rPr>
    </w:lvl>
    <w:lvl w:ilvl="2" w:tplc="56068FCC">
      <w:start w:val="1"/>
      <w:numFmt w:val="bullet"/>
      <w:lvlText w:val=""/>
      <w:lvlJc w:val="left"/>
      <w:pPr>
        <w:ind w:left="2160" w:hanging="360"/>
      </w:pPr>
      <w:rPr>
        <w:rFonts w:ascii="Wingdings" w:hAnsi="Wingdings" w:hint="default"/>
      </w:rPr>
    </w:lvl>
    <w:lvl w:ilvl="3" w:tplc="2780BE4E">
      <w:start w:val="1"/>
      <w:numFmt w:val="bullet"/>
      <w:lvlText w:val=""/>
      <w:lvlJc w:val="left"/>
      <w:pPr>
        <w:ind w:left="2880" w:hanging="360"/>
      </w:pPr>
      <w:rPr>
        <w:rFonts w:ascii="Symbol" w:hAnsi="Symbol" w:hint="default"/>
      </w:rPr>
    </w:lvl>
    <w:lvl w:ilvl="4" w:tplc="6C40551E">
      <w:start w:val="1"/>
      <w:numFmt w:val="bullet"/>
      <w:lvlText w:val="o"/>
      <w:lvlJc w:val="left"/>
      <w:pPr>
        <w:ind w:left="3600" w:hanging="360"/>
      </w:pPr>
      <w:rPr>
        <w:rFonts w:ascii="Courier New" w:hAnsi="Courier New" w:hint="default"/>
      </w:rPr>
    </w:lvl>
    <w:lvl w:ilvl="5" w:tplc="BC5C9BDE">
      <w:start w:val="1"/>
      <w:numFmt w:val="bullet"/>
      <w:lvlText w:val=""/>
      <w:lvlJc w:val="left"/>
      <w:pPr>
        <w:ind w:left="4320" w:hanging="360"/>
      </w:pPr>
      <w:rPr>
        <w:rFonts w:ascii="Wingdings" w:hAnsi="Wingdings" w:hint="default"/>
      </w:rPr>
    </w:lvl>
    <w:lvl w:ilvl="6" w:tplc="069E534C">
      <w:start w:val="1"/>
      <w:numFmt w:val="bullet"/>
      <w:lvlText w:val=""/>
      <w:lvlJc w:val="left"/>
      <w:pPr>
        <w:ind w:left="5040" w:hanging="360"/>
      </w:pPr>
      <w:rPr>
        <w:rFonts w:ascii="Symbol" w:hAnsi="Symbol" w:hint="default"/>
      </w:rPr>
    </w:lvl>
    <w:lvl w:ilvl="7" w:tplc="22C41B60">
      <w:start w:val="1"/>
      <w:numFmt w:val="bullet"/>
      <w:lvlText w:val="o"/>
      <w:lvlJc w:val="left"/>
      <w:pPr>
        <w:ind w:left="5760" w:hanging="360"/>
      </w:pPr>
      <w:rPr>
        <w:rFonts w:ascii="Courier New" w:hAnsi="Courier New" w:hint="default"/>
      </w:rPr>
    </w:lvl>
    <w:lvl w:ilvl="8" w:tplc="AAA40A26">
      <w:start w:val="1"/>
      <w:numFmt w:val="bullet"/>
      <w:lvlText w:val=""/>
      <w:lvlJc w:val="left"/>
      <w:pPr>
        <w:ind w:left="6480" w:hanging="360"/>
      </w:pPr>
      <w:rPr>
        <w:rFonts w:ascii="Wingdings" w:hAnsi="Wingdings" w:hint="default"/>
      </w:rPr>
    </w:lvl>
  </w:abstractNum>
  <w:abstractNum w:abstractNumId="25" w15:restartNumberingAfterBreak="0">
    <w:nsid w:val="62B62988"/>
    <w:multiLevelType w:val="hybridMultilevel"/>
    <w:tmpl w:val="09AC89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9D62AAA"/>
    <w:multiLevelType w:val="hybridMultilevel"/>
    <w:tmpl w:val="ED20825C"/>
    <w:lvl w:ilvl="0" w:tplc="941C6F3A">
      <w:start w:val="1"/>
      <w:numFmt w:val="bullet"/>
      <w:lvlText w:val=""/>
      <w:lvlJc w:val="left"/>
      <w:pPr>
        <w:ind w:left="720" w:hanging="360"/>
      </w:pPr>
      <w:rPr>
        <w:rFonts w:ascii="Symbol" w:hAnsi="Symbol" w:hint="default"/>
      </w:rPr>
    </w:lvl>
    <w:lvl w:ilvl="1" w:tplc="6F2EA88A">
      <w:start w:val="1"/>
      <w:numFmt w:val="bullet"/>
      <w:lvlText w:val="o"/>
      <w:lvlJc w:val="left"/>
      <w:pPr>
        <w:ind w:left="1440" w:hanging="360"/>
      </w:pPr>
      <w:rPr>
        <w:rFonts w:ascii="Courier New" w:hAnsi="Courier New" w:hint="default"/>
      </w:rPr>
    </w:lvl>
    <w:lvl w:ilvl="2" w:tplc="1F22E0EE">
      <w:start w:val="1"/>
      <w:numFmt w:val="bullet"/>
      <w:lvlText w:val=""/>
      <w:lvlJc w:val="left"/>
      <w:pPr>
        <w:ind w:left="2160" w:hanging="360"/>
      </w:pPr>
      <w:rPr>
        <w:rFonts w:ascii="Wingdings" w:hAnsi="Wingdings" w:hint="default"/>
      </w:rPr>
    </w:lvl>
    <w:lvl w:ilvl="3" w:tplc="8AA0A094">
      <w:start w:val="1"/>
      <w:numFmt w:val="bullet"/>
      <w:lvlText w:val=""/>
      <w:lvlJc w:val="left"/>
      <w:pPr>
        <w:ind w:left="2880" w:hanging="360"/>
      </w:pPr>
      <w:rPr>
        <w:rFonts w:ascii="Symbol" w:hAnsi="Symbol" w:hint="default"/>
      </w:rPr>
    </w:lvl>
    <w:lvl w:ilvl="4" w:tplc="DD3ABDC0">
      <w:start w:val="1"/>
      <w:numFmt w:val="bullet"/>
      <w:lvlText w:val="o"/>
      <w:lvlJc w:val="left"/>
      <w:pPr>
        <w:ind w:left="3600" w:hanging="360"/>
      </w:pPr>
      <w:rPr>
        <w:rFonts w:ascii="Courier New" w:hAnsi="Courier New" w:hint="default"/>
      </w:rPr>
    </w:lvl>
    <w:lvl w:ilvl="5" w:tplc="0DD63B7A">
      <w:start w:val="1"/>
      <w:numFmt w:val="bullet"/>
      <w:lvlText w:val=""/>
      <w:lvlJc w:val="left"/>
      <w:pPr>
        <w:ind w:left="4320" w:hanging="360"/>
      </w:pPr>
      <w:rPr>
        <w:rFonts w:ascii="Wingdings" w:hAnsi="Wingdings" w:hint="default"/>
      </w:rPr>
    </w:lvl>
    <w:lvl w:ilvl="6" w:tplc="30128A04">
      <w:start w:val="1"/>
      <w:numFmt w:val="bullet"/>
      <w:lvlText w:val=""/>
      <w:lvlJc w:val="left"/>
      <w:pPr>
        <w:ind w:left="5040" w:hanging="360"/>
      </w:pPr>
      <w:rPr>
        <w:rFonts w:ascii="Symbol" w:hAnsi="Symbol" w:hint="default"/>
      </w:rPr>
    </w:lvl>
    <w:lvl w:ilvl="7" w:tplc="54361CC0">
      <w:start w:val="1"/>
      <w:numFmt w:val="bullet"/>
      <w:lvlText w:val="o"/>
      <w:lvlJc w:val="left"/>
      <w:pPr>
        <w:ind w:left="5760" w:hanging="360"/>
      </w:pPr>
      <w:rPr>
        <w:rFonts w:ascii="Courier New" w:hAnsi="Courier New" w:hint="default"/>
      </w:rPr>
    </w:lvl>
    <w:lvl w:ilvl="8" w:tplc="78DE5C1C">
      <w:start w:val="1"/>
      <w:numFmt w:val="bullet"/>
      <w:lvlText w:val=""/>
      <w:lvlJc w:val="left"/>
      <w:pPr>
        <w:ind w:left="6480" w:hanging="360"/>
      </w:pPr>
      <w:rPr>
        <w:rFonts w:ascii="Wingdings" w:hAnsi="Wingdings" w:hint="default"/>
      </w:rPr>
    </w:lvl>
  </w:abstractNum>
  <w:abstractNum w:abstractNumId="27" w15:restartNumberingAfterBreak="0">
    <w:nsid w:val="6C885CDE"/>
    <w:multiLevelType w:val="hybridMultilevel"/>
    <w:tmpl w:val="0FC8D3D4"/>
    <w:lvl w:ilvl="0" w:tplc="698C7D82">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FD54E2D"/>
    <w:multiLevelType w:val="hybridMultilevel"/>
    <w:tmpl w:val="FFFFFFFF"/>
    <w:lvl w:ilvl="0" w:tplc="FFFFFFFF">
      <w:start w:val="1"/>
      <w:numFmt w:val="bullet"/>
      <w:lvlText w:val=""/>
      <w:lvlJc w:val="left"/>
      <w:pPr>
        <w:ind w:left="1080" w:hanging="360"/>
      </w:pPr>
      <w:rPr>
        <w:rFonts w:ascii="Symbol" w:hAnsi="Symbol" w:hint="default"/>
      </w:rPr>
    </w:lvl>
    <w:lvl w:ilvl="1" w:tplc="4E547434">
      <w:start w:val="1"/>
      <w:numFmt w:val="bullet"/>
      <w:lvlText w:val="o"/>
      <w:lvlJc w:val="left"/>
      <w:pPr>
        <w:ind w:left="1800" w:hanging="360"/>
      </w:pPr>
      <w:rPr>
        <w:rFonts w:ascii="Courier New" w:hAnsi="Courier New" w:hint="default"/>
      </w:rPr>
    </w:lvl>
    <w:lvl w:ilvl="2" w:tplc="897CDF66">
      <w:start w:val="1"/>
      <w:numFmt w:val="bullet"/>
      <w:lvlText w:val=""/>
      <w:lvlJc w:val="left"/>
      <w:pPr>
        <w:ind w:left="2520" w:hanging="360"/>
      </w:pPr>
      <w:rPr>
        <w:rFonts w:ascii="Wingdings" w:hAnsi="Wingdings" w:hint="default"/>
      </w:rPr>
    </w:lvl>
    <w:lvl w:ilvl="3" w:tplc="E04E9306">
      <w:start w:val="1"/>
      <w:numFmt w:val="bullet"/>
      <w:lvlText w:val=""/>
      <w:lvlJc w:val="left"/>
      <w:pPr>
        <w:ind w:left="3240" w:hanging="360"/>
      </w:pPr>
      <w:rPr>
        <w:rFonts w:ascii="Symbol" w:hAnsi="Symbol" w:hint="default"/>
      </w:rPr>
    </w:lvl>
    <w:lvl w:ilvl="4" w:tplc="F9E0B08E">
      <w:start w:val="1"/>
      <w:numFmt w:val="bullet"/>
      <w:lvlText w:val="o"/>
      <w:lvlJc w:val="left"/>
      <w:pPr>
        <w:ind w:left="3960" w:hanging="360"/>
      </w:pPr>
      <w:rPr>
        <w:rFonts w:ascii="Courier New" w:hAnsi="Courier New" w:hint="default"/>
      </w:rPr>
    </w:lvl>
    <w:lvl w:ilvl="5" w:tplc="D8860F3E">
      <w:start w:val="1"/>
      <w:numFmt w:val="bullet"/>
      <w:lvlText w:val=""/>
      <w:lvlJc w:val="left"/>
      <w:pPr>
        <w:ind w:left="4680" w:hanging="360"/>
      </w:pPr>
      <w:rPr>
        <w:rFonts w:ascii="Wingdings" w:hAnsi="Wingdings" w:hint="default"/>
      </w:rPr>
    </w:lvl>
    <w:lvl w:ilvl="6" w:tplc="12D60916">
      <w:start w:val="1"/>
      <w:numFmt w:val="bullet"/>
      <w:lvlText w:val=""/>
      <w:lvlJc w:val="left"/>
      <w:pPr>
        <w:ind w:left="5400" w:hanging="360"/>
      </w:pPr>
      <w:rPr>
        <w:rFonts w:ascii="Symbol" w:hAnsi="Symbol" w:hint="default"/>
      </w:rPr>
    </w:lvl>
    <w:lvl w:ilvl="7" w:tplc="1540B884">
      <w:start w:val="1"/>
      <w:numFmt w:val="bullet"/>
      <w:lvlText w:val="o"/>
      <w:lvlJc w:val="left"/>
      <w:pPr>
        <w:ind w:left="6120" w:hanging="360"/>
      </w:pPr>
      <w:rPr>
        <w:rFonts w:ascii="Courier New" w:hAnsi="Courier New" w:hint="default"/>
      </w:rPr>
    </w:lvl>
    <w:lvl w:ilvl="8" w:tplc="164A7E54">
      <w:start w:val="1"/>
      <w:numFmt w:val="bullet"/>
      <w:lvlText w:val=""/>
      <w:lvlJc w:val="left"/>
      <w:pPr>
        <w:ind w:left="6840" w:hanging="360"/>
      </w:pPr>
      <w:rPr>
        <w:rFonts w:ascii="Wingdings" w:hAnsi="Wingdings" w:hint="default"/>
      </w:rPr>
    </w:lvl>
  </w:abstractNum>
  <w:abstractNum w:abstractNumId="29" w15:restartNumberingAfterBreak="0">
    <w:nsid w:val="73AD05AA"/>
    <w:multiLevelType w:val="hybridMultilevel"/>
    <w:tmpl w:val="7632DED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76E5DB71"/>
    <w:multiLevelType w:val="hybridMultilevel"/>
    <w:tmpl w:val="60BC6E26"/>
    <w:lvl w:ilvl="0" w:tplc="364ED504">
      <w:start w:val="1"/>
      <w:numFmt w:val="bullet"/>
      <w:lvlText w:val=""/>
      <w:lvlJc w:val="left"/>
      <w:pPr>
        <w:ind w:left="720" w:hanging="360"/>
      </w:pPr>
      <w:rPr>
        <w:rFonts w:ascii="Symbol" w:hAnsi="Symbol" w:hint="default"/>
      </w:rPr>
    </w:lvl>
    <w:lvl w:ilvl="1" w:tplc="B9BAB31A">
      <w:start w:val="1"/>
      <w:numFmt w:val="bullet"/>
      <w:lvlText w:val="o"/>
      <w:lvlJc w:val="left"/>
      <w:pPr>
        <w:ind w:left="1440" w:hanging="360"/>
      </w:pPr>
      <w:rPr>
        <w:rFonts w:ascii="Courier New" w:hAnsi="Courier New" w:hint="default"/>
      </w:rPr>
    </w:lvl>
    <w:lvl w:ilvl="2" w:tplc="9E46626C">
      <w:start w:val="1"/>
      <w:numFmt w:val="bullet"/>
      <w:lvlText w:val=""/>
      <w:lvlJc w:val="left"/>
      <w:pPr>
        <w:ind w:left="2160" w:hanging="360"/>
      </w:pPr>
      <w:rPr>
        <w:rFonts w:ascii="Wingdings" w:hAnsi="Wingdings" w:hint="default"/>
      </w:rPr>
    </w:lvl>
    <w:lvl w:ilvl="3" w:tplc="267CBB5A">
      <w:start w:val="1"/>
      <w:numFmt w:val="bullet"/>
      <w:lvlText w:val=""/>
      <w:lvlJc w:val="left"/>
      <w:pPr>
        <w:ind w:left="2880" w:hanging="360"/>
      </w:pPr>
      <w:rPr>
        <w:rFonts w:ascii="Symbol" w:hAnsi="Symbol" w:hint="default"/>
      </w:rPr>
    </w:lvl>
    <w:lvl w:ilvl="4" w:tplc="DBC802E0">
      <w:start w:val="1"/>
      <w:numFmt w:val="bullet"/>
      <w:lvlText w:val="o"/>
      <w:lvlJc w:val="left"/>
      <w:pPr>
        <w:ind w:left="3600" w:hanging="360"/>
      </w:pPr>
      <w:rPr>
        <w:rFonts w:ascii="Courier New" w:hAnsi="Courier New" w:hint="default"/>
      </w:rPr>
    </w:lvl>
    <w:lvl w:ilvl="5" w:tplc="9C002610">
      <w:start w:val="1"/>
      <w:numFmt w:val="bullet"/>
      <w:lvlText w:val=""/>
      <w:lvlJc w:val="left"/>
      <w:pPr>
        <w:ind w:left="4320" w:hanging="360"/>
      </w:pPr>
      <w:rPr>
        <w:rFonts w:ascii="Wingdings" w:hAnsi="Wingdings" w:hint="default"/>
      </w:rPr>
    </w:lvl>
    <w:lvl w:ilvl="6" w:tplc="96665170">
      <w:start w:val="1"/>
      <w:numFmt w:val="bullet"/>
      <w:lvlText w:val=""/>
      <w:lvlJc w:val="left"/>
      <w:pPr>
        <w:ind w:left="5040" w:hanging="360"/>
      </w:pPr>
      <w:rPr>
        <w:rFonts w:ascii="Symbol" w:hAnsi="Symbol" w:hint="default"/>
      </w:rPr>
    </w:lvl>
    <w:lvl w:ilvl="7" w:tplc="A7340B06">
      <w:start w:val="1"/>
      <w:numFmt w:val="bullet"/>
      <w:lvlText w:val="o"/>
      <w:lvlJc w:val="left"/>
      <w:pPr>
        <w:ind w:left="5760" w:hanging="360"/>
      </w:pPr>
      <w:rPr>
        <w:rFonts w:ascii="Courier New" w:hAnsi="Courier New" w:hint="default"/>
      </w:rPr>
    </w:lvl>
    <w:lvl w:ilvl="8" w:tplc="60C26566">
      <w:start w:val="1"/>
      <w:numFmt w:val="bullet"/>
      <w:lvlText w:val=""/>
      <w:lvlJc w:val="left"/>
      <w:pPr>
        <w:ind w:left="6480" w:hanging="360"/>
      </w:pPr>
      <w:rPr>
        <w:rFonts w:ascii="Wingdings" w:hAnsi="Wingdings" w:hint="default"/>
      </w:rPr>
    </w:lvl>
  </w:abstractNum>
  <w:abstractNum w:abstractNumId="31" w15:restartNumberingAfterBreak="0">
    <w:nsid w:val="7761457B"/>
    <w:multiLevelType w:val="hybridMultilevel"/>
    <w:tmpl w:val="25D4BCF8"/>
    <w:lvl w:ilvl="0" w:tplc="13C23F82">
      <w:start w:val="1"/>
      <w:numFmt w:val="bullet"/>
      <w:lvlText w:val=""/>
      <w:lvlJc w:val="left"/>
      <w:pPr>
        <w:ind w:left="720" w:hanging="360"/>
      </w:pPr>
      <w:rPr>
        <w:rFonts w:ascii="Symbol" w:hAnsi="Symbol" w:hint="default"/>
      </w:rPr>
    </w:lvl>
    <w:lvl w:ilvl="1" w:tplc="AE125696">
      <w:start w:val="1"/>
      <w:numFmt w:val="bullet"/>
      <w:lvlText w:val="o"/>
      <w:lvlJc w:val="left"/>
      <w:pPr>
        <w:ind w:left="1440" w:hanging="360"/>
      </w:pPr>
      <w:rPr>
        <w:rFonts w:ascii="Courier New" w:hAnsi="Courier New" w:hint="default"/>
      </w:rPr>
    </w:lvl>
    <w:lvl w:ilvl="2" w:tplc="2DDCDA6C">
      <w:start w:val="1"/>
      <w:numFmt w:val="bullet"/>
      <w:lvlText w:val=""/>
      <w:lvlJc w:val="left"/>
      <w:pPr>
        <w:ind w:left="2160" w:hanging="360"/>
      </w:pPr>
      <w:rPr>
        <w:rFonts w:ascii="Wingdings" w:hAnsi="Wingdings" w:hint="default"/>
      </w:rPr>
    </w:lvl>
    <w:lvl w:ilvl="3" w:tplc="E42C0C4A">
      <w:start w:val="1"/>
      <w:numFmt w:val="bullet"/>
      <w:lvlText w:val=""/>
      <w:lvlJc w:val="left"/>
      <w:pPr>
        <w:ind w:left="2880" w:hanging="360"/>
      </w:pPr>
      <w:rPr>
        <w:rFonts w:ascii="Symbol" w:hAnsi="Symbol" w:hint="default"/>
      </w:rPr>
    </w:lvl>
    <w:lvl w:ilvl="4" w:tplc="B734D15E">
      <w:start w:val="1"/>
      <w:numFmt w:val="bullet"/>
      <w:lvlText w:val="o"/>
      <w:lvlJc w:val="left"/>
      <w:pPr>
        <w:ind w:left="3600" w:hanging="360"/>
      </w:pPr>
      <w:rPr>
        <w:rFonts w:ascii="Courier New" w:hAnsi="Courier New" w:hint="default"/>
      </w:rPr>
    </w:lvl>
    <w:lvl w:ilvl="5" w:tplc="7CD2E3E2">
      <w:start w:val="1"/>
      <w:numFmt w:val="bullet"/>
      <w:lvlText w:val=""/>
      <w:lvlJc w:val="left"/>
      <w:pPr>
        <w:ind w:left="4320" w:hanging="360"/>
      </w:pPr>
      <w:rPr>
        <w:rFonts w:ascii="Wingdings" w:hAnsi="Wingdings" w:hint="default"/>
      </w:rPr>
    </w:lvl>
    <w:lvl w:ilvl="6" w:tplc="14FA210E">
      <w:start w:val="1"/>
      <w:numFmt w:val="bullet"/>
      <w:lvlText w:val=""/>
      <w:lvlJc w:val="left"/>
      <w:pPr>
        <w:ind w:left="5040" w:hanging="360"/>
      </w:pPr>
      <w:rPr>
        <w:rFonts w:ascii="Symbol" w:hAnsi="Symbol" w:hint="default"/>
      </w:rPr>
    </w:lvl>
    <w:lvl w:ilvl="7" w:tplc="7A70AE04">
      <w:start w:val="1"/>
      <w:numFmt w:val="bullet"/>
      <w:lvlText w:val="o"/>
      <w:lvlJc w:val="left"/>
      <w:pPr>
        <w:ind w:left="5760" w:hanging="360"/>
      </w:pPr>
      <w:rPr>
        <w:rFonts w:ascii="Courier New" w:hAnsi="Courier New" w:hint="default"/>
      </w:rPr>
    </w:lvl>
    <w:lvl w:ilvl="8" w:tplc="3EF8FAD6">
      <w:start w:val="1"/>
      <w:numFmt w:val="bullet"/>
      <w:lvlText w:val=""/>
      <w:lvlJc w:val="left"/>
      <w:pPr>
        <w:ind w:left="6480" w:hanging="360"/>
      </w:pPr>
      <w:rPr>
        <w:rFonts w:ascii="Wingdings" w:hAnsi="Wingdings" w:hint="default"/>
      </w:rPr>
    </w:lvl>
  </w:abstractNum>
  <w:abstractNum w:abstractNumId="32" w15:restartNumberingAfterBreak="0">
    <w:nsid w:val="77C91541"/>
    <w:multiLevelType w:val="hybridMultilevel"/>
    <w:tmpl w:val="E312D150"/>
    <w:lvl w:ilvl="0" w:tplc="84204C9C">
      <w:start w:val="1"/>
      <w:numFmt w:val="bullet"/>
      <w:lvlText w:val=""/>
      <w:lvlJc w:val="left"/>
      <w:pPr>
        <w:ind w:left="1080" w:hanging="360"/>
      </w:pPr>
      <w:rPr>
        <w:rFonts w:ascii="Symbol" w:hAnsi="Symbol" w:hint="default"/>
      </w:rPr>
    </w:lvl>
    <w:lvl w:ilvl="1" w:tplc="8330559A">
      <w:start w:val="1"/>
      <w:numFmt w:val="bullet"/>
      <w:lvlText w:val="o"/>
      <w:lvlJc w:val="left"/>
      <w:pPr>
        <w:ind w:left="1800" w:hanging="360"/>
      </w:pPr>
      <w:rPr>
        <w:rFonts w:ascii="Courier New" w:hAnsi="Courier New" w:hint="default"/>
      </w:rPr>
    </w:lvl>
    <w:lvl w:ilvl="2" w:tplc="89C00342">
      <w:start w:val="1"/>
      <w:numFmt w:val="bullet"/>
      <w:lvlText w:val=""/>
      <w:lvlJc w:val="left"/>
      <w:pPr>
        <w:ind w:left="2520" w:hanging="360"/>
      </w:pPr>
      <w:rPr>
        <w:rFonts w:ascii="Wingdings" w:hAnsi="Wingdings" w:hint="default"/>
      </w:rPr>
    </w:lvl>
    <w:lvl w:ilvl="3" w:tplc="5F64143C">
      <w:start w:val="1"/>
      <w:numFmt w:val="bullet"/>
      <w:lvlText w:val=""/>
      <w:lvlJc w:val="left"/>
      <w:pPr>
        <w:ind w:left="3240" w:hanging="360"/>
      </w:pPr>
      <w:rPr>
        <w:rFonts w:ascii="Symbol" w:hAnsi="Symbol" w:hint="default"/>
      </w:rPr>
    </w:lvl>
    <w:lvl w:ilvl="4" w:tplc="A08CAA58">
      <w:start w:val="1"/>
      <w:numFmt w:val="bullet"/>
      <w:lvlText w:val="o"/>
      <w:lvlJc w:val="left"/>
      <w:pPr>
        <w:ind w:left="3960" w:hanging="360"/>
      </w:pPr>
      <w:rPr>
        <w:rFonts w:ascii="Courier New" w:hAnsi="Courier New" w:hint="default"/>
      </w:rPr>
    </w:lvl>
    <w:lvl w:ilvl="5" w:tplc="79761BB4">
      <w:start w:val="1"/>
      <w:numFmt w:val="bullet"/>
      <w:lvlText w:val=""/>
      <w:lvlJc w:val="left"/>
      <w:pPr>
        <w:ind w:left="4680" w:hanging="360"/>
      </w:pPr>
      <w:rPr>
        <w:rFonts w:ascii="Wingdings" w:hAnsi="Wingdings" w:hint="default"/>
      </w:rPr>
    </w:lvl>
    <w:lvl w:ilvl="6" w:tplc="1892E270">
      <w:start w:val="1"/>
      <w:numFmt w:val="bullet"/>
      <w:lvlText w:val=""/>
      <w:lvlJc w:val="left"/>
      <w:pPr>
        <w:ind w:left="5400" w:hanging="360"/>
      </w:pPr>
      <w:rPr>
        <w:rFonts w:ascii="Symbol" w:hAnsi="Symbol" w:hint="default"/>
      </w:rPr>
    </w:lvl>
    <w:lvl w:ilvl="7" w:tplc="736A2206">
      <w:start w:val="1"/>
      <w:numFmt w:val="bullet"/>
      <w:lvlText w:val="o"/>
      <w:lvlJc w:val="left"/>
      <w:pPr>
        <w:ind w:left="6120" w:hanging="360"/>
      </w:pPr>
      <w:rPr>
        <w:rFonts w:ascii="Courier New" w:hAnsi="Courier New" w:hint="default"/>
      </w:rPr>
    </w:lvl>
    <w:lvl w:ilvl="8" w:tplc="ABE26A80">
      <w:start w:val="1"/>
      <w:numFmt w:val="bullet"/>
      <w:lvlText w:val=""/>
      <w:lvlJc w:val="left"/>
      <w:pPr>
        <w:ind w:left="6840" w:hanging="360"/>
      </w:pPr>
      <w:rPr>
        <w:rFonts w:ascii="Wingdings" w:hAnsi="Wingdings" w:hint="default"/>
      </w:rPr>
    </w:lvl>
  </w:abstractNum>
  <w:abstractNum w:abstractNumId="33" w15:restartNumberingAfterBreak="0">
    <w:nsid w:val="7B51A4BB"/>
    <w:multiLevelType w:val="hybridMultilevel"/>
    <w:tmpl w:val="AF38AE40"/>
    <w:lvl w:ilvl="0" w:tplc="68982CEE">
      <w:start w:val="1"/>
      <w:numFmt w:val="bullet"/>
      <w:lvlText w:val=""/>
      <w:lvlJc w:val="left"/>
      <w:pPr>
        <w:ind w:left="720" w:hanging="360"/>
      </w:pPr>
      <w:rPr>
        <w:rFonts w:ascii="Symbol" w:hAnsi="Symbol" w:hint="default"/>
      </w:rPr>
    </w:lvl>
    <w:lvl w:ilvl="1" w:tplc="EE7EF256">
      <w:start w:val="1"/>
      <w:numFmt w:val="bullet"/>
      <w:lvlText w:val="o"/>
      <w:lvlJc w:val="left"/>
      <w:pPr>
        <w:ind w:left="1440" w:hanging="360"/>
      </w:pPr>
      <w:rPr>
        <w:rFonts w:ascii="Courier New" w:hAnsi="Courier New" w:hint="default"/>
      </w:rPr>
    </w:lvl>
    <w:lvl w:ilvl="2" w:tplc="5552BC94">
      <w:start w:val="1"/>
      <w:numFmt w:val="bullet"/>
      <w:lvlText w:val=""/>
      <w:lvlJc w:val="left"/>
      <w:pPr>
        <w:ind w:left="2160" w:hanging="360"/>
      </w:pPr>
      <w:rPr>
        <w:rFonts w:ascii="Wingdings" w:hAnsi="Wingdings" w:hint="default"/>
      </w:rPr>
    </w:lvl>
    <w:lvl w:ilvl="3" w:tplc="0A860338">
      <w:start w:val="1"/>
      <w:numFmt w:val="bullet"/>
      <w:lvlText w:val=""/>
      <w:lvlJc w:val="left"/>
      <w:pPr>
        <w:ind w:left="2880" w:hanging="360"/>
      </w:pPr>
      <w:rPr>
        <w:rFonts w:ascii="Symbol" w:hAnsi="Symbol" w:hint="default"/>
      </w:rPr>
    </w:lvl>
    <w:lvl w:ilvl="4" w:tplc="C730F112">
      <w:start w:val="1"/>
      <w:numFmt w:val="bullet"/>
      <w:lvlText w:val="o"/>
      <w:lvlJc w:val="left"/>
      <w:pPr>
        <w:ind w:left="3600" w:hanging="360"/>
      </w:pPr>
      <w:rPr>
        <w:rFonts w:ascii="Courier New" w:hAnsi="Courier New" w:hint="default"/>
      </w:rPr>
    </w:lvl>
    <w:lvl w:ilvl="5" w:tplc="CCCC4A46">
      <w:start w:val="1"/>
      <w:numFmt w:val="bullet"/>
      <w:lvlText w:val=""/>
      <w:lvlJc w:val="left"/>
      <w:pPr>
        <w:ind w:left="4320" w:hanging="360"/>
      </w:pPr>
      <w:rPr>
        <w:rFonts w:ascii="Wingdings" w:hAnsi="Wingdings" w:hint="default"/>
      </w:rPr>
    </w:lvl>
    <w:lvl w:ilvl="6" w:tplc="EAF0B882">
      <w:start w:val="1"/>
      <w:numFmt w:val="bullet"/>
      <w:lvlText w:val=""/>
      <w:lvlJc w:val="left"/>
      <w:pPr>
        <w:ind w:left="5040" w:hanging="360"/>
      </w:pPr>
      <w:rPr>
        <w:rFonts w:ascii="Symbol" w:hAnsi="Symbol" w:hint="default"/>
      </w:rPr>
    </w:lvl>
    <w:lvl w:ilvl="7" w:tplc="DB6C71BC">
      <w:start w:val="1"/>
      <w:numFmt w:val="bullet"/>
      <w:lvlText w:val="o"/>
      <w:lvlJc w:val="left"/>
      <w:pPr>
        <w:ind w:left="5760" w:hanging="360"/>
      </w:pPr>
      <w:rPr>
        <w:rFonts w:ascii="Courier New" w:hAnsi="Courier New" w:hint="default"/>
      </w:rPr>
    </w:lvl>
    <w:lvl w:ilvl="8" w:tplc="AB7AD202">
      <w:start w:val="1"/>
      <w:numFmt w:val="bullet"/>
      <w:lvlText w:val=""/>
      <w:lvlJc w:val="left"/>
      <w:pPr>
        <w:ind w:left="6480" w:hanging="360"/>
      </w:pPr>
      <w:rPr>
        <w:rFonts w:ascii="Wingdings" w:hAnsi="Wingdings" w:hint="default"/>
      </w:rPr>
    </w:lvl>
  </w:abstractNum>
  <w:abstractNum w:abstractNumId="34" w15:restartNumberingAfterBreak="0">
    <w:nsid w:val="7F663249"/>
    <w:multiLevelType w:val="hybridMultilevel"/>
    <w:tmpl w:val="B86A58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FD5FCD1"/>
    <w:multiLevelType w:val="hybridMultilevel"/>
    <w:tmpl w:val="FFFFFFFF"/>
    <w:lvl w:ilvl="0" w:tplc="A09888EC">
      <w:start w:val="1"/>
      <w:numFmt w:val="bullet"/>
      <w:lvlText w:val=""/>
      <w:lvlJc w:val="left"/>
      <w:pPr>
        <w:ind w:left="720" w:hanging="360"/>
      </w:pPr>
      <w:rPr>
        <w:rFonts w:ascii="Symbol" w:hAnsi="Symbol" w:hint="default"/>
      </w:rPr>
    </w:lvl>
    <w:lvl w:ilvl="1" w:tplc="690A1F9A">
      <w:start w:val="1"/>
      <w:numFmt w:val="bullet"/>
      <w:lvlText w:val="o"/>
      <w:lvlJc w:val="left"/>
      <w:pPr>
        <w:ind w:left="1440" w:hanging="360"/>
      </w:pPr>
      <w:rPr>
        <w:rFonts w:ascii="Courier New" w:hAnsi="Courier New" w:hint="default"/>
      </w:rPr>
    </w:lvl>
    <w:lvl w:ilvl="2" w:tplc="E182EFE6">
      <w:start w:val="1"/>
      <w:numFmt w:val="bullet"/>
      <w:lvlText w:val=""/>
      <w:lvlJc w:val="left"/>
      <w:pPr>
        <w:ind w:left="2160" w:hanging="360"/>
      </w:pPr>
      <w:rPr>
        <w:rFonts w:ascii="Wingdings" w:hAnsi="Wingdings" w:hint="default"/>
      </w:rPr>
    </w:lvl>
    <w:lvl w:ilvl="3" w:tplc="040C9522">
      <w:start w:val="1"/>
      <w:numFmt w:val="bullet"/>
      <w:lvlText w:val=""/>
      <w:lvlJc w:val="left"/>
      <w:pPr>
        <w:ind w:left="2880" w:hanging="360"/>
      </w:pPr>
      <w:rPr>
        <w:rFonts w:ascii="Symbol" w:hAnsi="Symbol" w:hint="default"/>
      </w:rPr>
    </w:lvl>
    <w:lvl w:ilvl="4" w:tplc="A014B620">
      <w:start w:val="1"/>
      <w:numFmt w:val="bullet"/>
      <w:lvlText w:val="o"/>
      <w:lvlJc w:val="left"/>
      <w:pPr>
        <w:ind w:left="3600" w:hanging="360"/>
      </w:pPr>
      <w:rPr>
        <w:rFonts w:ascii="Courier New" w:hAnsi="Courier New" w:hint="default"/>
      </w:rPr>
    </w:lvl>
    <w:lvl w:ilvl="5" w:tplc="971C8480">
      <w:start w:val="1"/>
      <w:numFmt w:val="bullet"/>
      <w:lvlText w:val=""/>
      <w:lvlJc w:val="left"/>
      <w:pPr>
        <w:ind w:left="4320" w:hanging="360"/>
      </w:pPr>
      <w:rPr>
        <w:rFonts w:ascii="Wingdings" w:hAnsi="Wingdings" w:hint="default"/>
      </w:rPr>
    </w:lvl>
    <w:lvl w:ilvl="6" w:tplc="8F26351C">
      <w:start w:val="1"/>
      <w:numFmt w:val="bullet"/>
      <w:lvlText w:val=""/>
      <w:lvlJc w:val="left"/>
      <w:pPr>
        <w:ind w:left="5040" w:hanging="360"/>
      </w:pPr>
      <w:rPr>
        <w:rFonts w:ascii="Symbol" w:hAnsi="Symbol" w:hint="default"/>
      </w:rPr>
    </w:lvl>
    <w:lvl w:ilvl="7" w:tplc="F0F21FAA">
      <w:start w:val="1"/>
      <w:numFmt w:val="bullet"/>
      <w:lvlText w:val="o"/>
      <w:lvlJc w:val="left"/>
      <w:pPr>
        <w:ind w:left="5760" w:hanging="360"/>
      </w:pPr>
      <w:rPr>
        <w:rFonts w:ascii="Courier New" w:hAnsi="Courier New" w:hint="default"/>
      </w:rPr>
    </w:lvl>
    <w:lvl w:ilvl="8" w:tplc="276EF37C">
      <w:start w:val="1"/>
      <w:numFmt w:val="bullet"/>
      <w:lvlText w:val=""/>
      <w:lvlJc w:val="left"/>
      <w:pPr>
        <w:ind w:left="6480" w:hanging="360"/>
      </w:pPr>
      <w:rPr>
        <w:rFonts w:ascii="Wingdings" w:hAnsi="Wingdings" w:hint="default"/>
      </w:rPr>
    </w:lvl>
  </w:abstractNum>
  <w:num w:numId="1">
    <w:abstractNumId w:val="22"/>
  </w:num>
  <w:num w:numId="2">
    <w:abstractNumId w:val="34"/>
  </w:num>
  <w:num w:numId="3">
    <w:abstractNumId w:val="12"/>
  </w:num>
  <w:num w:numId="4">
    <w:abstractNumId w:val="29"/>
  </w:num>
  <w:num w:numId="5">
    <w:abstractNumId w:val="13"/>
  </w:num>
  <w:num w:numId="6">
    <w:abstractNumId w:val="1"/>
  </w:num>
  <w:num w:numId="7">
    <w:abstractNumId w:val="18"/>
  </w:num>
  <w:num w:numId="8">
    <w:abstractNumId w:val="23"/>
  </w:num>
  <w:num w:numId="9">
    <w:abstractNumId w:val="33"/>
  </w:num>
  <w:num w:numId="10">
    <w:abstractNumId w:val="26"/>
  </w:num>
  <w:num w:numId="11">
    <w:abstractNumId w:val="10"/>
  </w:num>
  <w:num w:numId="12">
    <w:abstractNumId w:val="32"/>
  </w:num>
  <w:num w:numId="13">
    <w:abstractNumId w:val="24"/>
  </w:num>
  <w:num w:numId="14">
    <w:abstractNumId w:val="0"/>
  </w:num>
  <w:num w:numId="15">
    <w:abstractNumId w:val="15"/>
  </w:num>
  <w:num w:numId="16">
    <w:abstractNumId w:val="31"/>
  </w:num>
  <w:num w:numId="17">
    <w:abstractNumId w:val="4"/>
  </w:num>
  <w:num w:numId="18">
    <w:abstractNumId w:val="2"/>
  </w:num>
  <w:num w:numId="19">
    <w:abstractNumId w:val="19"/>
  </w:num>
  <w:num w:numId="20">
    <w:abstractNumId w:val="6"/>
  </w:num>
  <w:num w:numId="21">
    <w:abstractNumId w:val="30"/>
  </w:num>
  <w:num w:numId="22">
    <w:abstractNumId w:val="3"/>
  </w:num>
  <w:num w:numId="23">
    <w:abstractNumId w:val="5"/>
  </w:num>
  <w:num w:numId="24">
    <w:abstractNumId w:val="14"/>
  </w:num>
  <w:num w:numId="25">
    <w:abstractNumId w:val="11"/>
  </w:num>
  <w:num w:numId="26">
    <w:abstractNumId w:val="28"/>
  </w:num>
  <w:num w:numId="27">
    <w:abstractNumId w:val="35"/>
  </w:num>
  <w:num w:numId="28">
    <w:abstractNumId w:val="7"/>
  </w:num>
  <w:num w:numId="29">
    <w:abstractNumId w:val="21"/>
  </w:num>
  <w:num w:numId="30">
    <w:abstractNumId w:val="9"/>
  </w:num>
  <w:num w:numId="31">
    <w:abstractNumId w:val="16"/>
  </w:num>
  <w:num w:numId="32">
    <w:abstractNumId w:val="25"/>
  </w:num>
  <w:num w:numId="33">
    <w:abstractNumId w:val="20"/>
  </w:num>
  <w:num w:numId="34">
    <w:abstractNumId w:val="17"/>
  </w:num>
  <w:num w:numId="35">
    <w:abstractNumId w:val="27"/>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attachedTemplate r:id="rId1"/>
  <w:documentProtection w:edit="forms" w:enforcement="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A7C"/>
    <w:rsid w:val="0000484B"/>
    <w:rsid w:val="00004BEB"/>
    <w:rsid w:val="00012BB6"/>
    <w:rsid w:val="00021E8A"/>
    <w:rsid w:val="00021EE4"/>
    <w:rsid w:val="00026576"/>
    <w:rsid w:val="00030F50"/>
    <w:rsid w:val="00040842"/>
    <w:rsid w:val="00050707"/>
    <w:rsid w:val="00052E7E"/>
    <w:rsid w:val="0005638B"/>
    <w:rsid w:val="00066E7E"/>
    <w:rsid w:val="0008409F"/>
    <w:rsid w:val="000864EF"/>
    <w:rsid w:val="00086D6F"/>
    <w:rsid w:val="00095CD7"/>
    <w:rsid w:val="000973F4"/>
    <w:rsid w:val="000A54BA"/>
    <w:rsid w:val="000A6119"/>
    <w:rsid w:val="000B7F50"/>
    <w:rsid w:val="000C4FEA"/>
    <w:rsid w:val="000D1DB7"/>
    <w:rsid w:val="00107463"/>
    <w:rsid w:val="00115D7B"/>
    <w:rsid w:val="001239C5"/>
    <w:rsid w:val="001250E9"/>
    <w:rsid w:val="001364C2"/>
    <w:rsid w:val="0014056E"/>
    <w:rsid w:val="00141709"/>
    <w:rsid w:val="00163D07"/>
    <w:rsid w:val="00163EAC"/>
    <w:rsid w:val="00164782"/>
    <w:rsid w:val="00167517"/>
    <w:rsid w:val="001763B2"/>
    <w:rsid w:val="00176F36"/>
    <w:rsid w:val="001867BD"/>
    <w:rsid w:val="00192825"/>
    <w:rsid w:val="001A2D38"/>
    <w:rsid w:val="001A41B2"/>
    <w:rsid w:val="001A4202"/>
    <w:rsid w:val="001A4C0C"/>
    <w:rsid w:val="001A6588"/>
    <w:rsid w:val="001A6811"/>
    <w:rsid w:val="001B0D42"/>
    <w:rsid w:val="001B179D"/>
    <w:rsid w:val="001C49BB"/>
    <w:rsid w:val="001C779A"/>
    <w:rsid w:val="001D3A47"/>
    <w:rsid w:val="001D6D6B"/>
    <w:rsid w:val="001E2A17"/>
    <w:rsid w:val="001E4996"/>
    <w:rsid w:val="001F3622"/>
    <w:rsid w:val="001F398F"/>
    <w:rsid w:val="001F7BDE"/>
    <w:rsid w:val="0020460D"/>
    <w:rsid w:val="00205F34"/>
    <w:rsid w:val="002107DC"/>
    <w:rsid w:val="00216606"/>
    <w:rsid w:val="00221B7E"/>
    <w:rsid w:val="00224737"/>
    <w:rsid w:val="00230345"/>
    <w:rsid w:val="00230B47"/>
    <w:rsid w:val="00232763"/>
    <w:rsid w:val="00233090"/>
    <w:rsid w:val="0023598D"/>
    <w:rsid w:val="00236317"/>
    <w:rsid w:val="00237C8C"/>
    <w:rsid w:val="002418F5"/>
    <w:rsid w:val="00247088"/>
    <w:rsid w:val="002476BF"/>
    <w:rsid w:val="00251005"/>
    <w:rsid w:val="00255F17"/>
    <w:rsid w:val="00262550"/>
    <w:rsid w:val="00287CCF"/>
    <w:rsid w:val="002A23EF"/>
    <w:rsid w:val="002A5708"/>
    <w:rsid w:val="002A6241"/>
    <w:rsid w:val="002D2643"/>
    <w:rsid w:val="002D4104"/>
    <w:rsid w:val="002D6B04"/>
    <w:rsid w:val="002E27B9"/>
    <w:rsid w:val="002E77A4"/>
    <w:rsid w:val="002F29A7"/>
    <w:rsid w:val="002F7528"/>
    <w:rsid w:val="00300755"/>
    <w:rsid w:val="00300960"/>
    <w:rsid w:val="00310092"/>
    <w:rsid w:val="003105B1"/>
    <w:rsid w:val="00322FB5"/>
    <w:rsid w:val="003246E4"/>
    <w:rsid w:val="003328A9"/>
    <w:rsid w:val="00337199"/>
    <w:rsid w:val="00341D3A"/>
    <w:rsid w:val="003425F5"/>
    <w:rsid w:val="00351BBA"/>
    <w:rsid w:val="003527E2"/>
    <w:rsid w:val="00374132"/>
    <w:rsid w:val="003758DA"/>
    <w:rsid w:val="003817CE"/>
    <w:rsid w:val="003915FE"/>
    <w:rsid w:val="00395B2C"/>
    <w:rsid w:val="003A2DA0"/>
    <w:rsid w:val="003A6925"/>
    <w:rsid w:val="003B1021"/>
    <w:rsid w:val="003C08E2"/>
    <w:rsid w:val="003C31C8"/>
    <w:rsid w:val="003C58FE"/>
    <w:rsid w:val="003D3EB3"/>
    <w:rsid w:val="003D4A53"/>
    <w:rsid w:val="003D58D3"/>
    <w:rsid w:val="003E2889"/>
    <w:rsid w:val="003E4CB7"/>
    <w:rsid w:val="003F2952"/>
    <w:rsid w:val="003F2AB0"/>
    <w:rsid w:val="003F34BA"/>
    <w:rsid w:val="00412DB0"/>
    <w:rsid w:val="00415E11"/>
    <w:rsid w:val="004163DE"/>
    <w:rsid w:val="00427D68"/>
    <w:rsid w:val="00440EAF"/>
    <w:rsid w:val="0044622E"/>
    <w:rsid w:val="00447186"/>
    <w:rsid w:val="00450672"/>
    <w:rsid w:val="00451B26"/>
    <w:rsid w:val="004533C4"/>
    <w:rsid w:val="0045502B"/>
    <w:rsid w:val="004550E7"/>
    <w:rsid w:val="0045585F"/>
    <w:rsid w:val="00462686"/>
    <w:rsid w:val="00465D24"/>
    <w:rsid w:val="00466500"/>
    <w:rsid w:val="004942B5"/>
    <w:rsid w:val="00495EE0"/>
    <w:rsid w:val="004A05A3"/>
    <w:rsid w:val="004A07FB"/>
    <w:rsid w:val="004A756E"/>
    <w:rsid w:val="004B656B"/>
    <w:rsid w:val="004C3BBF"/>
    <w:rsid w:val="004C4DDC"/>
    <w:rsid w:val="004D0CB7"/>
    <w:rsid w:val="004E17F7"/>
    <w:rsid w:val="004E1975"/>
    <w:rsid w:val="004E29FF"/>
    <w:rsid w:val="004E2D58"/>
    <w:rsid w:val="004E7AD2"/>
    <w:rsid w:val="00504876"/>
    <w:rsid w:val="005069D1"/>
    <w:rsid w:val="00507EAE"/>
    <w:rsid w:val="00512514"/>
    <w:rsid w:val="005206A4"/>
    <w:rsid w:val="0052782F"/>
    <w:rsid w:val="00533E0D"/>
    <w:rsid w:val="00535669"/>
    <w:rsid w:val="00536F05"/>
    <w:rsid w:val="005413B2"/>
    <w:rsid w:val="00541429"/>
    <w:rsid w:val="00541B50"/>
    <w:rsid w:val="0056420E"/>
    <w:rsid w:val="00567419"/>
    <w:rsid w:val="005720E5"/>
    <w:rsid w:val="00585190"/>
    <w:rsid w:val="005877E8"/>
    <w:rsid w:val="00591027"/>
    <w:rsid w:val="00592E4B"/>
    <w:rsid w:val="005940E0"/>
    <w:rsid w:val="005A0764"/>
    <w:rsid w:val="005A1AF9"/>
    <w:rsid w:val="005A3E0A"/>
    <w:rsid w:val="005B2184"/>
    <w:rsid w:val="005B6FA6"/>
    <w:rsid w:val="005C494C"/>
    <w:rsid w:val="005D755B"/>
    <w:rsid w:val="005E2A3A"/>
    <w:rsid w:val="005E31BD"/>
    <w:rsid w:val="005F4625"/>
    <w:rsid w:val="005F593C"/>
    <w:rsid w:val="00612B8E"/>
    <w:rsid w:val="00613918"/>
    <w:rsid w:val="0063001A"/>
    <w:rsid w:val="00637091"/>
    <w:rsid w:val="006375C4"/>
    <w:rsid w:val="0064033D"/>
    <w:rsid w:val="006407D2"/>
    <w:rsid w:val="006515BD"/>
    <w:rsid w:val="00655FA2"/>
    <w:rsid w:val="00657832"/>
    <w:rsid w:val="006652D2"/>
    <w:rsid w:val="00674089"/>
    <w:rsid w:val="006955A1"/>
    <w:rsid w:val="006A1DEE"/>
    <w:rsid w:val="006A2B8E"/>
    <w:rsid w:val="006A411C"/>
    <w:rsid w:val="006B0CCD"/>
    <w:rsid w:val="006B25DE"/>
    <w:rsid w:val="006C5DF0"/>
    <w:rsid w:val="006C60CF"/>
    <w:rsid w:val="006D7694"/>
    <w:rsid w:val="006D7BD9"/>
    <w:rsid w:val="006E3F6A"/>
    <w:rsid w:val="006F5776"/>
    <w:rsid w:val="0070542A"/>
    <w:rsid w:val="00706CBA"/>
    <w:rsid w:val="0071044F"/>
    <w:rsid w:val="00712F84"/>
    <w:rsid w:val="00720608"/>
    <w:rsid w:val="00723E15"/>
    <w:rsid w:val="00742A51"/>
    <w:rsid w:val="00747700"/>
    <w:rsid w:val="00756178"/>
    <w:rsid w:val="00756940"/>
    <w:rsid w:val="0076124F"/>
    <w:rsid w:val="00765256"/>
    <w:rsid w:val="00765834"/>
    <w:rsid w:val="00766A9F"/>
    <w:rsid w:val="00774B43"/>
    <w:rsid w:val="00780736"/>
    <w:rsid w:val="00782949"/>
    <w:rsid w:val="00785126"/>
    <w:rsid w:val="007925CB"/>
    <w:rsid w:val="00796BA3"/>
    <w:rsid w:val="00797C9B"/>
    <w:rsid w:val="007A0299"/>
    <w:rsid w:val="007A209F"/>
    <w:rsid w:val="007A5FA1"/>
    <w:rsid w:val="007B1D4B"/>
    <w:rsid w:val="007B6BB8"/>
    <w:rsid w:val="007C26E2"/>
    <w:rsid w:val="007C5B78"/>
    <w:rsid w:val="007D1383"/>
    <w:rsid w:val="007E06F8"/>
    <w:rsid w:val="007E47A5"/>
    <w:rsid w:val="007E5273"/>
    <w:rsid w:val="007E64A1"/>
    <w:rsid w:val="007F11F1"/>
    <w:rsid w:val="007F7083"/>
    <w:rsid w:val="007F7F18"/>
    <w:rsid w:val="008113F2"/>
    <w:rsid w:val="00811F3C"/>
    <w:rsid w:val="008122AA"/>
    <w:rsid w:val="00824E5E"/>
    <w:rsid w:val="00826489"/>
    <w:rsid w:val="00834B49"/>
    <w:rsid w:val="00836051"/>
    <w:rsid w:val="00836F48"/>
    <w:rsid w:val="00846247"/>
    <w:rsid w:val="00852E99"/>
    <w:rsid w:val="00852FCC"/>
    <w:rsid w:val="00855D29"/>
    <w:rsid w:val="0086193D"/>
    <w:rsid w:val="00863411"/>
    <w:rsid w:val="008703EE"/>
    <w:rsid w:val="008729F2"/>
    <w:rsid w:val="00874DF6"/>
    <w:rsid w:val="00880E32"/>
    <w:rsid w:val="00884CC2"/>
    <w:rsid w:val="00890C71"/>
    <w:rsid w:val="008946CD"/>
    <w:rsid w:val="008952FE"/>
    <w:rsid w:val="008B2CC1"/>
    <w:rsid w:val="008C2B61"/>
    <w:rsid w:val="008C4EFE"/>
    <w:rsid w:val="008D422C"/>
    <w:rsid w:val="008D4F2B"/>
    <w:rsid w:val="008D7B86"/>
    <w:rsid w:val="008E6B35"/>
    <w:rsid w:val="008F706C"/>
    <w:rsid w:val="009034A3"/>
    <w:rsid w:val="00917CF6"/>
    <w:rsid w:val="00927FF8"/>
    <w:rsid w:val="00940A7C"/>
    <w:rsid w:val="009421D2"/>
    <w:rsid w:val="009516E2"/>
    <w:rsid w:val="00951D53"/>
    <w:rsid w:val="009673C3"/>
    <w:rsid w:val="00973472"/>
    <w:rsid w:val="00990047"/>
    <w:rsid w:val="009904D9"/>
    <w:rsid w:val="009913D3"/>
    <w:rsid w:val="009940F7"/>
    <w:rsid w:val="009A156D"/>
    <w:rsid w:val="009A2D8D"/>
    <w:rsid w:val="009A7331"/>
    <w:rsid w:val="009C6A67"/>
    <w:rsid w:val="009E6BE3"/>
    <w:rsid w:val="009F0E1D"/>
    <w:rsid w:val="009F201D"/>
    <w:rsid w:val="009F24A4"/>
    <w:rsid w:val="00A0256D"/>
    <w:rsid w:val="00A060A9"/>
    <w:rsid w:val="00A06E13"/>
    <w:rsid w:val="00A0712D"/>
    <w:rsid w:val="00A1457B"/>
    <w:rsid w:val="00A21061"/>
    <w:rsid w:val="00A36950"/>
    <w:rsid w:val="00A47089"/>
    <w:rsid w:val="00A4765F"/>
    <w:rsid w:val="00A47E6A"/>
    <w:rsid w:val="00A524B4"/>
    <w:rsid w:val="00A55254"/>
    <w:rsid w:val="00A61887"/>
    <w:rsid w:val="00A648AF"/>
    <w:rsid w:val="00A6634C"/>
    <w:rsid w:val="00A66EBB"/>
    <w:rsid w:val="00A6712D"/>
    <w:rsid w:val="00A750D0"/>
    <w:rsid w:val="00A758E3"/>
    <w:rsid w:val="00A76BDC"/>
    <w:rsid w:val="00A8036E"/>
    <w:rsid w:val="00A92747"/>
    <w:rsid w:val="00A93BFC"/>
    <w:rsid w:val="00A95327"/>
    <w:rsid w:val="00A954D4"/>
    <w:rsid w:val="00AA3A5A"/>
    <w:rsid w:val="00AA448F"/>
    <w:rsid w:val="00AA7330"/>
    <w:rsid w:val="00AB143F"/>
    <w:rsid w:val="00AB5496"/>
    <w:rsid w:val="00AC5138"/>
    <w:rsid w:val="00AC6D60"/>
    <w:rsid w:val="00AD1E6D"/>
    <w:rsid w:val="00AD305D"/>
    <w:rsid w:val="00AD3763"/>
    <w:rsid w:val="00AD4990"/>
    <w:rsid w:val="00AE01FE"/>
    <w:rsid w:val="00AF1AEA"/>
    <w:rsid w:val="00AF2C27"/>
    <w:rsid w:val="00B12210"/>
    <w:rsid w:val="00B202E9"/>
    <w:rsid w:val="00B20CD3"/>
    <w:rsid w:val="00B23A59"/>
    <w:rsid w:val="00B27D6B"/>
    <w:rsid w:val="00B3096D"/>
    <w:rsid w:val="00B337DA"/>
    <w:rsid w:val="00B34BAC"/>
    <w:rsid w:val="00B34E1E"/>
    <w:rsid w:val="00B35718"/>
    <w:rsid w:val="00B36132"/>
    <w:rsid w:val="00B36BB6"/>
    <w:rsid w:val="00B47BD3"/>
    <w:rsid w:val="00B65C64"/>
    <w:rsid w:val="00B70782"/>
    <w:rsid w:val="00B828B2"/>
    <w:rsid w:val="00BA39B4"/>
    <w:rsid w:val="00BA58A2"/>
    <w:rsid w:val="00BB7A46"/>
    <w:rsid w:val="00BC6705"/>
    <w:rsid w:val="00BD1887"/>
    <w:rsid w:val="00BD410A"/>
    <w:rsid w:val="00BE1654"/>
    <w:rsid w:val="00BE2C16"/>
    <w:rsid w:val="00BF595D"/>
    <w:rsid w:val="00C22A77"/>
    <w:rsid w:val="00C25938"/>
    <w:rsid w:val="00C55552"/>
    <w:rsid w:val="00C57FD6"/>
    <w:rsid w:val="00C6641D"/>
    <w:rsid w:val="00C66B55"/>
    <w:rsid w:val="00C7410E"/>
    <w:rsid w:val="00C76959"/>
    <w:rsid w:val="00C77E76"/>
    <w:rsid w:val="00C811C5"/>
    <w:rsid w:val="00C8145A"/>
    <w:rsid w:val="00C83A5F"/>
    <w:rsid w:val="00C92E44"/>
    <w:rsid w:val="00CA040D"/>
    <w:rsid w:val="00CA0C85"/>
    <w:rsid w:val="00CA0D19"/>
    <w:rsid w:val="00CA3104"/>
    <w:rsid w:val="00CA5BE0"/>
    <w:rsid w:val="00CB1757"/>
    <w:rsid w:val="00CB2332"/>
    <w:rsid w:val="00CB725E"/>
    <w:rsid w:val="00CB7AB1"/>
    <w:rsid w:val="00CC54D5"/>
    <w:rsid w:val="00CC6F77"/>
    <w:rsid w:val="00CD0DE5"/>
    <w:rsid w:val="00CD16B8"/>
    <w:rsid w:val="00CD6AC7"/>
    <w:rsid w:val="00CD6D59"/>
    <w:rsid w:val="00CF5001"/>
    <w:rsid w:val="00CF765D"/>
    <w:rsid w:val="00D1458C"/>
    <w:rsid w:val="00D220DD"/>
    <w:rsid w:val="00D239EA"/>
    <w:rsid w:val="00D25A52"/>
    <w:rsid w:val="00D27B11"/>
    <w:rsid w:val="00D303AA"/>
    <w:rsid w:val="00D328DD"/>
    <w:rsid w:val="00D3421D"/>
    <w:rsid w:val="00D42AC0"/>
    <w:rsid w:val="00D4463D"/>
    <w:rsid w:val="00D514C7"/>
    <w:rsid w:val="00D52577"/>
    <w:rsid w:val="00D537A2"/>
    <w:rsid w:val="00D62EC7"/>
    <w:rsid w:val="00D6635F"/>
    <w:rsid w:val="00D73820"/>
    <w:rsid w:val="00D7728E"/>
    <w:rsid w:val="00D80284"/>
    <w:rsid w:val="00D83DAF"/>
    <w:rsid w:val="00D93212"/>
    <w:rsid w:val="00D9463A"/>
    <w:rsid w:val="00D94DD8"/>
    <w:rsid w:val="00D961FA"/>
    <w:rsid w:val="00D968B8"/>
    <w:rsid w:val="00DA1255"/>
    <w:rsid w:val="00DA4610"/>
    <w:rsid w:val="00DA484E"/>
    <w:rsid w:val="00DC0EB2"/>
    <w:rsid w:val="00DC2E2F"/>
    <w:rsid w:val="00DC72BC"/>
    <w:rsid w:val="00DE1C8B"/>
    <w:rsid w:val="00DE243A"/>
    <w:rsid w:val="00DE53F3"/>
    <w:rsid w:val="00DF5CEF"/>
    <w:rsid w:val="00E10027"/>
    <w:rsid w:val="00E1036E"/>
    <w:rsid w:val="00E143C7"/>
    <w:rsid w:val="00E24CA9"/>
    <w:rsid w:val="00E24E04"/>
    <w:rsid w:val="00E27AD0"/>
    <w:rsid w:val="00E32CC5"/>
    <w:rsid w:val="00E343B6"/>
    <w:rsid w:val="00E34838"/>
    <w:rsid w:val="00E373EF"/>
    <w:rsid w:val="00E418BB"/>
    <w:rsid w:val="00E50AAC"/>
    <w:rsid w:val="00E55641"/>
    <w:rsid w:val="00E564EB"/>
    <w:rsid w:val="00E720AE"/>
    <w:rsid w:val="00E73748"/>
    <w:rsid w:val="00E74362"/>
    <w:rsid w:val="00E7564A"/>
    <w:rsid w:val="00E823BB"/>
    <w:rsid w:val="00E91008"/>
    <w:rsid w:val="00E923BF"/>
    <w:rsid w:val="00E93105"/>
    <w:rsid w:val="00E93C7E"/>
    <w:rsid w:val="00E96A5A"/>
    <w:rsid w:val="00EA0FAD"/>
    <w:rsid w:val="00EA235A"/>
    <w:rsid w:val="00EA61D8"/>
    <w:rsid w:val="00EA6866"/>
    <w:rsid w:val="00EB2895"/>
    <w:rsid w:val="00EB3C76"/>
    <w:rsid w:val="00EB3CA6"/>
    <w:rsid w:val="00EB60C0"/>
    <w:rsid w:val="00EC1D15"/>
    <w:rsid w:val="00EC4218"/>
    <w:rsid w:val="00ED49AA"/>
    <w:rsid w:val="00ED79D0"/>
    <w:rsid w:val="00EE355A"/>
    <w:rsid w:val="00EE68FB"/>
    <w:rsid w:val="00EE7E5D"/>
    <w:rsid w:val="00EF0679"/>
    <w:rsid w:val="00EF65D8"/>
    <w:rsid w:val="00EF7336"/>
    <w:rsid w:val="00F12C48"/>
    <w:rsid w:val="00F141BC"/>
    <w:rsid w:val="00F3088E"/>
    <w:rsid w:val="00F35EDA"/>
    <w:rsid w:val="00F450DB"/>
    <w:rsid w:val="00F45FF7"/>
    <w:rsid w:val="00F47696"/>
    <w:rsid w:val="00F47FB2"/>
    <w:rsid w:val="00F56CFB"/>
    <w:rsid w:val="00F61EEB"/>
    <w:rsid w:val="00F745B5"/>
    <w:rsid w:val="00F818EA"/>
    <w:rsid w:val="00F82164"/>
    <w:rsid w:val="00F95EF5"/>
    <w:rsid w:val="00FA17AD"/>
    <w:rsid w:val="00FB54CD"/>
    <w:rsid w:val="00FB6EF9"/>
    <w:rsid w:val="00FC01CC"/>
    <w:rsid w:val="00FC7FFD"/>
    <w:rsid w:val="00FD2D0E"/>
    <w:rsid w:val="00FD4AF0"/>
    <w:rsid w:val="00FE1777"/>
    <w:rsid w:val="00FE4DE5"/>
    <w:rsid w:val="00FE5379"/>
    <w:rsid w:val="00FF7908"/>
    <w:rsid w:val="01CF0DAF"/>
    <w:rsid w:val="022BE8FD"/>
    <w:rsid w:val="084C3716"/>
    <w:rsid w:val="0B9C0017"/>
    <w:rsid w:val="0C90A954"/>
    <w:rsid w:val="0F010D24"/>
    <w:rsid w:val="1A5ED933"/>
    <w:rsid w:val="1A8AEAFE"/>
    <w:rsid w:val="1AB0436A"/>
    <w:rsid w:val="23B81D69"/>
    <w:rsid w:val="241337BD"/>
    <w:rsid w:val="261ADC4B"/>
    <w:rsid w:val="3262CA18"/>
    <w:rsid w:val="386A73AF"/>
    <w:rsid w:val="38C72FAC"/>
    <w:rsid w:val="3CD05184"/>
    <w:rsid w:val="400FDB7A"/>
    <w:rsid w:val="41A6234B"/>
    <w:rsid w:val="4677C41D"/>
    <w:rsid w:val="4B4E9624"/>
    <w:rsid w:val="4BBECEB9"/>
    <w:rsid w:val="4E1604D2"/>
    <w:rsid w:val="50960814"/>
    <w:rsid w:val="511B19EA"/>
    <w:rsid w:val="543648E2"/>
    <w:rsid w:val="56013868"/>
    <w:rsid w:val="5B8F9538"/>
    <w:rsid w:val="60E11607"/>
    <w:rsid w:val="65BB10F0"/>
    <w:rsid w:val="76B804D0"/>
    <w:rsid w:val="7F86C247"/>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B7CE5"/>
  <w15:docId w15:val="{2D6D550D-4329-45E3-AD24-29AD73186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qFormat/>
    <w:rsid w:val="00FE5379"/>
    <w:pPr>
      <w:spacing w:line="240" w:lineRule="auto"/>
      <w:ind w:right="1701"/>
    </w:pPr>
    <w:rPr>
      <w:rFonts w:ascii="Source Sans Pro" w:hAnsi="Source Sans Pro"/>
      <w:spacing w:val="-4"/>
      <w:sz w:val="18"/>
    </w:rPr>
  </w:style>
  <w:style w:type="paragraph" w:styleId="Rubrik1">
    <w:name w:val="heading 1"/>
    <w:aliases w:val="Blankettrubrik"/>
    <w:basedOn w:val="Normal"/>
    <w:next w:val="Normal"/>
    <w:link w:val="Rubrik1Char"/>
    <w:qFormat/>
    <w:rsid w:val="00723E15"/>
    <w:pPr>
      <w:keepNext/>
      <w:keepLines/>
      <w:spacing w:before="640" w:line="430" w:lineRule="exact"/>
      <w:outlineLvl w:val="0"/>
    </w:pPr>
    <w:rPr>
      <w:rFonts w:eastAsiaTheme="majorEastAsia" w:cstheme="majorBidi"/>
      <w:b/>
      <w:sz w:val="32"/>
      <w:szCs w:val="32"/>
    </w:rPr>
  </w:style>
  <w:style w:type="paragraph" w:styleId="Rubrik2">
    <w:name w:val="heading 2"/>
    <w:aliases w:val="Avsnittsrubrik"/>
    <w:basedOn w:val="Normal"/>
    <w:next w:val="Normal"/>
    <w:link w:val="Rubrik2Char"/>
    <w:uiPriority w:val="9"/>
    <w:unhideWhenUsed/>
    <w:qFormat/>
    <w:rsid w:val="003246E4"/>
    <w:pPr>
      <w:keepNext/>
      <w:keepLines/>
      <w:spacing w:before="160" w:after="20" w:line="350" w:lineRule="exact"/>
      <w:outlineLvl w:val="1"/>
    </w:pPr>
    <w:rPr>
      <w:rFonts w:eastAsiaTheme="majorEastAsia" w:cstheme="majorBidi"/>
      <w:b/>
      <w:sz w:val="24"/>
      <w:szCs w:val="26"/>
    </w:rPr>
  </w:style>
  <w:style w:type="paragraph" w:styleId="Rubrik3">
    <w:name w:val="heading 3"/>
    <w:basedOn w:val="Normal"/>
    <w:next w:val="Normal"/>
    <w:link w:val="Rubrik3Char"/>
    <w:uiPriority w:val="9"/>
    <w:unhideWhenUsed/>
    <w:rsid w:val="00D7728E"/>
    <w:pPr>
      <w:keepNext/>
      <w:keepLines/>
      <w:spacing w:before="400"/>
      <w:outlineLvl w:val="2"/>
    </w:pPr>
    <w:rPr>
      <w:rFonts w:eastAsiaTheme="majorEastAsia" w:cstheme="majorBidi"/>
      <w:b/>
      <w:szCs w:val="24"/>
    </w:rPr>
  </w:style>
  <w:style w:type="paragraph" w:styleId="Rubrik4">
    <w:name w:val="heading 4"/>
    <w:basedOn w:val="Normal"/>
    <w:next w:val="Normal"/>
    <w:link w:val="Rubrik4Char"/>
    <w:uiPriority w:val="9"/>
    <w:unhideWhenUsed/>
    <w:rsid w:val="00D7728E"/>
    <w:pPr>
      <w:keepNext/>
      <w:keepLines/>
      <w:spacing w:before="400" w:line="240" w:lineRule="exact"/>
      <w:outlineLvl w:val="3"/>
    </w:pPr>
    <w:rPr>
      <w:rFonts w:eastAsiaTheme="majorEastAsia" w:cstheme="majorBidi"/>
      <w:i/>
      <w:iCs/>
    </w:rPr>
  </w:style>
  <w:style w:type="paragraph" w:styleId="Rubrik5">
    <w:name w:val="heading 5"/>
    <w:basedOn w:val="Normal"/>
    <w:next w:val="Normal"/>
    <w:link w:val="Rubrik5Char"/>
    <w:uiPriority w:val="9"/>
    <w:semiHidden/>
    <w:unhideWhenUsed/>
    <w:rsid w:val="0045585F"/>
    <w:pPr>
      <w:keepNext/>
      <w:keepLines/>
      <w:spacing w:before="40"/>
      <w:outlineLvl w:val="4"/>
    </w:pPr>
    <w:rPr>
      <w:rFonts w:asciiTheme="majorHAnsi" w:eastAsiaTheme="majorEastAsia" w:hAnsiTheme="majorHAnsi" w:cstheme="majorBidi"/>
      <w:color w:val="1B2253"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aliases w:val="Blankettrubrik Char"/>
    <w:basedOn w:val="Standardstycketeckensnitt"/>
    <w:link w:val="Rubrik1"/>
    <w:rsid w:val="00CC6F77"/>
    <w:rPr>
      <w:rFonts w:ascii="Source Sans Pro" w:eastAsiaTheme="majorEastAsia" w:hAnsi="Source Sans Pro" w:cstheme="majorBidi"/>
      <w:b/>
      <w:spacing w:val="-4"/>
      <w:sz w:val="32"/>
      <w:szCs w:val="32"/>
    </w:rPr>
  </w:style>
  <w:style w:type="character" w:customStyle="1" w:styleId="Rubrik2Char">
    <w:name w:val="Rubrik 2 Char"/>
    <w:aliases w:val="Avsnittsrubrik Char"/>
    <w:basedOn w:val="Standardstycketeckensnitt"/>
    <w:link w:val="Rubrik2"/>
    <w:uiPriority w:val="9"/>
    <w:rsid w:val="003246E4"/>
    <w:rPr>
      <w:rFonts w:ascii="Source Sans Pro" w:eastAsiaTheme="majorEastAsia" w:hAnsi="Source Sans Pro" w:cstheme="majorBidi"/>
      <w:b/>
      <w:spacing w:val="-4"/>
      <w:sz w:val="24"/>
      <w:szCs w:val="26"/>
    </w:rPr>
  </w:style>
  <w:style w:type="character" w:customStyle="1" w:styleId="Rubrik3Char">
    <w:name w:val="Rubrik 3 Char"/>
    <w:basedOn w:val="Standardstycketeckensnitt"/>
    <w:link w:val="Rubrik3"/>
    <w:uiPriority w:val="9"/>
    <w:rsid w:val="00D7728E"/>
    <w:rPr>
      <w:rFonts w:ascii="Source Sans Pro" w:eastAsiaTheme="majorEastAsia" w:hAnsi="Source Sans Pro" w:cstheme="majorBidi"/>
      <w:b/>
      <w:szCs w:val="24"/>
    </w:rPr>
  </w:style>
  <w:style w:type="paragraph" w:styleId="Sidhuvud">
    <w:name w:val="header"/>
    <w:basedOn w:val="Normal"/>
    <w:link w:val="SidhuvudChar"/>
    <w:uiPriority w:val="99"/>
    <w:unhideWhenUsed/>
    <w:rsid w:val="001250E9"/>
    <w:pPr>
      <w:tabs>
        <w:tab w:val="center" w:pos="4536"/>
        <w:tab w:val="right" w:pos="9072"/>
      </w:tabs>
    </w:pPr>
  </w:style>
  <w:style w:type="character" w:customStyle="1" w:styleId="SidhuvudChar">
    <w:name w:val="Sidhuvud Char"/>
    <w:basedOn w:val="Standardstycketeckensnitt"/>
    <w:link w:val="Sidhuvud"/>
    <w:uiPriority w:val="99"/>
    <w:rsid w:val="001250E9"/>
    <w:rPr>
      <w:rFonts w:ascii="Source Sans Pro" w:hAnsi="Source Sans Pro"/>
      <w:sz w:val="24"/>
    </w:rPr>
  </w:style>
  <w:style w:type="paragraph" w:styleId="Sidfot">
    <w:name w:val="footer"/>
    <w:basedOn w:val="Normal"/>
    <w:link w:val="SidfotChar"/>
    <w:uiPriority w:val="99"/>
    <w:unhideWhenUsed/>
    <w:rsid w:val="001250E9"/>
    <w:pPr>
      <w:tabs>
        <w:tab w:val="center" w:pos="4536"/>
        <w:tab w:val="right" w:pos="9072"/>
      </w:tabs>
    </w:pPr>
  </w:style>
  <w:style w:type="character" w:customStyle="1" w:styleId="SidfotChar">
    <w:name w:val="Sidfot Char"/>
    <w:basedOn w:val="Standardstycketeckensnitt"/>
    <w:link w:val="Sidfot"/>
    <w:uiPriority w:val="99"/>
    <w:rsid w:val="001250E9"/>
    <w:rPr>
      <w:rFonts w:ascii="Source Sans Pro" w:hAnsi="Source Sans Pro"/>
      <w:sz w:val="24"/>
    </w:rPr>
  </w:style>
  <w:style w:type="paragraph" w:customStyle="1" w:styleId="Ledtext">
    <w:name w:val="Ledtext"/>
    <w:link w:val="LedtextChar"/>
    <w:rsid w:val="00884CC2"/>
    <w:pPr>
      <w:spacing w:after="0" w:line="240" w:lineRule="auto"/>
    </w:pPr>
    <w:rPr>
      <w:rFonts w:ascii="Source Sans Pro" w:hAnsi="Source Sans Pro"/>
      <w:spacing w:val="-4"/>
      <w:sz w:val="18"/>
      <w:szCs w:val="18"/>
    </w:rPr>
  </w:style>
  <w:style w:type="paragraph" w:styleId="Ballongtext">
    <w:name w:val="Balloon Text"/>
    <w:basedOn w:val="Normal"/>
    <w:link w:val="BallongtextChar"/>
    <w:uiPriority w:val="99"/>
    <w:semiHidden/>
    <w:unhideWhenUsed/>
    <w:rsid w:val="009940F7"/>
    <w:rPr>
      <w:rFonts w:ascii="Segoe UI" w:hAnsi="Segoe UI" w:cs="Segoe UI"/>
      <w:szCs w:val="18"/>
    </w:rPr>
  </w:style>
  <w:style w:type="character" w:customStyle="1" w:styleId="BallongtextChar">
    <w:name w:val="Ballongtext Char"/>
    <w:basedOn w:val="Standardstycketeckensnitt"/>
    <w:link w:val="Ballongtext"/>
    <w:uiPriority w:val="99"/>
    <w:semiHidden/>
    <w:rsid w:val="009940F7"/>
    <w:rPr>
      <w:rFonts w:ascii="Segoe UI" w:hAnsi="Segoe UI" w:cs="Segoe UI"/>
      <w:sz w:val="18"/>
      <w:szCs w:val="18"/>
    </w:rPr>
  </w:style>
  <w:style w:type="character" w:styleId="Hyperlnk">
    <w:name w:val="Hyperlink"/>
    <w:basedOn w:val="Standardstycketeckensnitt"/>
    <w:uiPriority w:val="99"/>
    <w:unhideWhenUsed/>
    <w:rsid w:val="009940F7"/>
    <w:rPr>
      <w:color w:val="0563C1" w:themeColor="hyperlink"/>
      <w:u w:val="single"/>
    </w:rPr>
  </w:style>
  <w:style w:type="character" w:customStyle="1" w:styleId="Olstomnmnande1">
    <w:name w:val="Olöst omnämnande1"/>
    <w:basedOn w:val="Standardstycketeckensnitt"/>
    <w:uiPriority w:val="99"/>
    <w:semiHidden/>
    <w:unhideWhenUsed/>
    <w:rsid w:val="009940F7"/>
    <w:rPr>
      <w:color w:val="808080"/>
      <w:shd w:val="clear" w:color="auto" w:fill="E6E6E6"/>
    </w:rPr>
  </w:style>
  <w:style w:type="character" w:customStyle="1" w:styleId="Rubrik4Char">
    <w:name w:val="Rubrik 4 Char"/>
    <w:basedOn w:val="Standardstycketeckensnitt"/>
    <w:link w:val="Rubrik4"/>
    <w:uiPriority w:val="9"/>
    <w:rsid w:val="00D7728E"/>
    <w:rPr>
      <w:rFonts w:ascii="Source Sans Pro" w:eastAsiaTheme="majorEastAsia" w:hAnsi="Source Sans Pro" w:cstheme="majorBidi"/>
      <w:i/>
      <w:iCs/>
    </w:rPr>
  </w:style>
  <w:style w:type="character" w:customStyle="1" w:styleId="Rubrik5Char">
    <w:name w:val="Rubrik 5 Char"/>
    <w:basedOn w:val="Standardstycketeckensnitt"/>
    <w:link w:val="Rubrik5"/>
    <w:uiPriority w:val="9"/>
    <w:semiHidden/>
    <w:rsid w:val="0045585F"/>
    <w:rPr>
      <w:rFonts w:asciiTheme="majorHAnsi" w:eastAsiaTheme="majorEastAsia" w:hAnsiTheme="majorHAnsi" w:cstheme="majorBidi"/>
      <w:color w:val="1B2253" w:themeColor="accent1" w:themeShade="BF"/>
      <w:sz w:val="24"/>
    </w:rPr>
  </w:style>
  <w:style w:type="paragraph" w:styleId="Liststycke">
    <w:name w:val="List Paragraph"/>
    <w:basedOn w:val="Normal"/>
    <w:uiPriority w:val="34"/>
    <w:qFormat/>
    <w:rsid w:val="006515BD"/>
    <w:pPr>
      <w:ind w:left="720"/>
      <w:contextualSpacing/>
    </w:pPr>
  </w:style>
  <w:style w:type="table" w:styleId="Tabellrutnt">
    <w:name w:val="Table Grid"/>
    <w:basedOn w:val="Normaltabell"/>
    <w:uiPriority w:val="59"/>
    <w:rsid w:val="00942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rubrik">
    <w:name w:val="Tabellrubrik"/>
    <w:basedOn w:val="Normal"/>
    <w:next w:val="Tabelltext"/>
    <w:link w:val="TabellrubrikChar"/>
    <w:uiPriority w:val="9"/>
    <w:qFormat/>
    <w:rsid w:val="006375C4"/>
    <w:pPr>
      <w:spacing w:after="20"/>
      <w:ind w:right="0"/>
    </w:pPr>
    <w:rPr>
      <w:sz w:val="16"/>
    </w:rPr>
  </w:style>
  <w:style w:type="character" w:customStyle="1" w:styleId="LedtextChar">
    <w:name w:val="Ledtext Char"/>
    <w:basedOn w:val="Standardstycketeckensnitt"/>
    <w:link w:val="Ledtext"/>
    <w:rsid w:val="00884CC2"/>
    <w:rPr>
      <w:rFonts w:ascii="Source Sans Pro" w:hAnsi="Source Sans Pro"/>
      <w:spacing w:val="-4"/>
      <w:sz w:val="18"/>
      <w:szCs w:val="18"/>
    </w:rPr>
  </w:style>
  <w:style w:type="paragraph" w:customStyle="1" w:styleId="Tabelltext">
    <w:name w:val="Tabelltext"/>
    <w:link w:val="TabelltextChar"/>
    <w:uiPriority w:val="9"/>
    <w:qFormat/>
    <w:rsid w:val="00163D07"/>
    <w:pPr>
      <w:spacing w:after="0" w:line="240" w:lineRule="auto"/>
    </w:pPr>
    <w:rPr>
      <w:rFonts w:ascii="Source Sans Pro" w:hAnsi="Source Sans Pro"/>
      <w:spacing w:val="-4"/>
    </w:rPr>
  </w:style>
  <w:style w:type="paragraph" w:customStyle="1" w:styleId="att-sats">
    <w:name w:val="att-sats"/>
    <w:basedOn w:val="Liststycke"/>
    <w:rsid w:val="00040842"/>
    <w:pPr>
      <w:numPr>
        <w:numId w:val="3"/>
      </w:numPr>
      <w:tabs>
        <w:tab w:val="left" w:pos="709"/>
      </w:tabs>
      <w:ind w:left="357" w:firstLine="0"/>
      <w:contextualSpacing w:val="0"/>
    </w:pPr>
  </w:style>
  <w:style w:type="character" w:customStyle="1" w:styleId="TabellrubrikChar">
    <w:name w:val="Tabellrubrik Char"/>
    <w:basedOn w:val="Standardstycketeckensnitt"/>
    <w:link w:val="Tabellrubrik"/>
    <w:uiPriority w:val="9"/>
    <w:rsid w:val="00CC6F77"/>
    <w:rPr>
      <w:rFonts w:ascii="Source Sans Pro" w:hAnsi="Source Sans Pro"/>
      <w:spacing w:val="-4"/>
      <w:sz w:val="16"/>
    </w:rPr>
  </w:style>
  <w:style w:type="paragraph" w:customStyle="1" w:styleId="GDPR">
    <w:name w:val="GDPR"/>
    <w:basedOn w:val="Normal"/>
    <w:next w:val="Normal"/>
    <w:link w:val="GDPRChar"/>
    <w:uiPriority w:val="11"/>
    <w:qFormat/>
    <w:rsid w:val="004C4DDC"/>
    <w:rPr>
      <w:sz w:val="12"/>
    </w:rPr>
  </w:style>
  <w:style w:type="character" w:customStyle="1" w:styleId="TabelltextChar">
    <w:name w:val="Tabelltext Char"/>
    <w:basedOn w:val="Standardstycketeckensnitt"/>
    <w:link w:val="Tabelltext"/>
    <w:uiPriority w:val="9"/>
    <w:rsid w:val="00CC6F77"/>
    <w:rPr>
      <w:rFonts w:ascii="Source Sans Pro" w:hAnsi="Source Sans Pro"/>
      <w:spacing w:val="-4"/>
    </w:rPr>
  </w:style>
  <w:style w:type="character" w:customStyle="1" w:styleId="GDPRChar">
    <w:name w:val="GDPR Char"/>
    <w:basedOn w:val="Standardstycketeckensnitt"/>
    <w:link w:val="GDPR"/>
    <w:uiPriority w:val="11"/>
    <w:rsid w:val="004C4DDC"/>
    <w:rPr>
      <w:rFonts w:ascii="Source Sans Pro" w:hAnsi="Source Sans Pro"/>
      <w:spacing w:val="-4"/>
      <w:sz w:val="12"/>
    </w:rPr>
  </w:style>
  <w:style w:type="character" w:styleId="Kommentarsreferens">
    <w:name w:val="annotation reference"/>
    <w:basedOn w:val="Standardstycketeckensnitt"/>
    <w:uiPriority w:val="99"/>
    <w:semiHidden/>
    <w:unhideWhenUsed/>
    <w:rsid w:val="0023598D"/>
    <w:rPr>
      <w:sz w:val="16"/>
      <w:szCs w:val="16"/>
    </w:rPr>
  </w:style>
  <w:style w:type="paragraph" w:styleId="Kommentarer">
    <w:name w:val="annotation text"/>
    <w:basedOn w:val="Normal"/>
    <w:link w:val="KommentarerChar"/>
    <w:uiPriority w:val="99"/>
    <w:unhideWhenUsed/>
    <w:rsid w:val="0023598D"/>
    <w:rPr>
      <w:sz w:val="20"/>
      <w:szCs w:val="20"/>
    </w:rPr>
  </w:style>
  <w:style w:type="character" w:customStyle="1" w:styleId="KommentarerChar">
    <w:name w:val="Kommentarer Char"/>
    <w:basedOn w:val="Standardstycketeckensnitt"/>
    <w:link w:val="Kommentarer"/>
    <w:uiPriority w:val="99"/>
    <w:rsid w:val="0023598D"/>
    <w:rPr>
      <w:rFonts w:ascii="Source Sans Pro" w:hAnsi="Source Sans Pro"/>
      <w:spacing w:val="-4"/>
      <w:sz w:val="20"/>
      <w:szCs w:val="20"/>
    </w:rPr>
  </w:style>
  <w:style w:type="paragraph" w:styleId="Kommentarsmne">
    <w:name w:val="annotation subject"/>
    <w:basedOn w:val="Kommentarer"/>
    <w:next w:val="Kommentarer"/>
    <w:link w:val="KommentarsmneChar"/>
    <w:uiPriority w:val="99"/>
    <w:semiHidden/>
    <w:unhideWhenUsed/>
    <w:rsid w:val="0023598D"/>
    <w:rPr>
      <w:b/>
      <w:bCs/>
    </w:rPr>
  </w:style>
  <w:style w:type="character" w:customStyle="1" w:styleId="KommentarsmneChar">
    <w:name w:val="Kommentarsämne Char"/>
    <w:basedOn w:val="KommentarerChar"/>
    <w:link w:val="Kommentarsmne"/>
    <w:uiPriority w:val="99"/>
    <w:semiHidden/>
    <w:rsid w:val="0023598D"/>
    <w:rPr>
      <w:rFonts w:ascii="Source Sans Pro" w:hAnsi="Source Sans Pro"/>
      <w:b/>
      <w:bCs/>
      <w:spacing w:val="-4"/>
      <w:sz w:val="20"/>
      <w:szCs w:val="20"/>
    </w:rPr>
  </w:style>
  <w:style w:type="character" w:styleId="Olstomnmnande">
    <w:name w:val="Unresolved Mention"/>
    <w:basedOn w:val="Standardstycketeckensnitt"/>
    <w:uiPriority w:val="99"/>
    <w:semiHidden/>
    <w:unhideWhenUsed/>
    <w:rsid w:val="00FC7F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983451">
      <w:bodyDiv w:val="1"/>
      <w:marLeft w:val="0"/>
      <w:marRight w:val="0"/>
      <w:marTop w:val="0"/>
      <w:marBottom w:val="0"/>
      <w:divBdr>
        <w:top w:val="none" w:sz="0" w:space="0" w:color="auto"/>
        <w:left w:val="none" w:sz="0" w:space="0" w:color="auto"/>
        <w:bottom w:val="none" w:sz="0" w:space="0" w:color="auto"/>
        <w:right w:val="none" w:sz="0" w:space="0" w:color="auto"/>
      </w:divBdr>
      <w:divsChild>
        <w:div w:id="1428234096">
          <w:marLeft w:val="0"/>
          <w:marRight w:val="0"/>
          <w:marTop w:val="0"/>
          <w:marBottom w:val="0"/>
          <w:divBdr>
            <w:top w:val="none" w:sz="0" w:space="0" w:color="auto"/>
            <w:left w:val="none" w:sz="0" w:space="0" w:color="auto"/>
            <w:bottom w:val="none" w:sz="0" w:space="0" w:color="auto"/>
            <w:right w:val="none" w:sz="0" w:space="0" w:color="auto"/>
          </w:divBdr>
          <w:divsChild>
            <w:div w:id="1018775736">
              <w:marLeft w:val="0"/>
              <w:marRight w:val="0"/>
              <w:marTop w:val="0"/>
              <w:marBottom w:val="0"/>
              <w:divBdr>
                <w:top w:val="none" w:sz="0" w:space="0" w:color="auto"/>
                <w:left w:val="none" w:sz="0" w:space="0" w:color="auto"/>
                <w:bottom w:val="none" w:sz="0" w:space="0" w:color="auto"/>
                <w:right w:val="none" w:sz="0" w:space="0" w:color="auto"/>
              </w:divBdr>
              <w:divsChild>
                <w:div w:id="278343918">
                  <w:marLeft w:val="0"/>
                  <w:marRight w:val="0"/>
                  <w:marTop w:val="225"/>
                  <w:marBottom w:val="0"/>
                  <w:divBdr>
                    <w:top w:val="none" w:sz="0" w:space="0" w:color="auto"/>
                    <w:left w:val="none" w:sz="0" w:space="0" w:color="auto"/>
                    <w:bottom w:val="none" w:sz="0" w:space="0" w:color="auto"/>
                    <w:right w:val="none" w:sz="0" w:space="0" w:color="auto"/>
                  </w:divBdr>
                  <w:divsChild>
                    <w:div w:id="298806952">
                      <w:marLeft w:val="0"/>
                      <w:marRight w:val="0"/>
                      <w:marTop w:val="0"/>
                      <w:marBottom w:val="0"/>
                      <w:divBdr>
                        <w:top w:val="none" w:sz="0" w:space="0" w:color="auto"/>
                        <w:left w:val="none" w:sz="0" w:space="0" w:color="auto"/>
                        <w:bottom w:val="none" w:sz="0" w:space="0" w:color="auto"/>
                        <w:right w:val="none" w:sz="0" w:space="0" w:color="auto"/>
                      </w:divBdr>
                    </w:div>
                    <w:div w:id="303660865">
                      <w:marLeft w:val="0"/>
                      <w:marRight w:val="0"/>
                      <w:marTop w:val="0"/>
                      <w:marBottom w:val="0"/>
                      <w:divBdr>
                        <w:top w:val="none" w:sz="0" w:space="0" w:color="auto"/>
                        <w:left w:val="none" w:sz="0" w:space="0" w:color="auto"/>
                        <w:bottom w:val="none" w:sz="0" w:space="0" w:color="auto"/>
                        <w:right w:val="none" w:sz="0" w:space="0" w:color="auto"/>
                      </w:divBdr>
                    </w:div>
                    <w:div w:id="1326468172">
                      <w:marLeft w:val="0"/>
                      <w:marRight w:val="0"/>
                      <w:marTop w:val="0"/>
                      <w:marBottom w:val="0"/>
                      <w:divBdr>
                        <w:top w:val="none" w:sz="0" w:space="0" w:color="auto"/>
                        <w:left w:val="none" w:sz="0" w:space="0" w:color="auto"/>
                        <w:bottom w:val="none" w:sz="0" w:space="0" w:color="auto"/>
                        <w:right w:val="none" w:sz="0" w:space="0" w:color="auto"/>
                      </w:divBdr>
                    </w:div>
                    <w:div w:id="143189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041888">
      <w:bodyDiv w:val="1"/>
      <w:marLeft w:val="0"/>
      <w:marRight w:val="0"/>
      <w:marTop w:val="0"/>
      <w:marBottom w:val="0"/>
      <w:divBdr>
        <w:top w:val="none" w:sz="0" w:space="0" w:color="auto"/>
        <w:left w:val="none" w:sz="0" w:space="0" w:color="auto"/>
        <w:bottom w:val="none" w:sz="0" w:space="0" w:color="auto"/>
        <w:right w:val="none" w:sz="0" w:space="0" w:color="auto"/>
      </w:divBdr>
      <w:divsChild>
        <w:div w:id="171066317">
          <w:marLeft w:val="0"/>
          <w:marRight w:val="0"/>
          <w:marTop w:val="0"/>
          <w:marBottom w:val="0"/>
          <w:divBdr>
            <w:top w:val="none" w:sz="0" w:space="0" w:color="auto"/>
            <w:left w:val="none" w:sz="0" w:space="0" w:color="auto"/>
            <w:bottom w:val="none" w:sz="0" w:space="0" w:color="auto"/>
            <w:right w:val="none" w:sz="0" w:space="0" w:color="auto"/>
          </w:divBdr>
        </w:div>
        <w:div w:id="210969080">
          <w:marLeft w:val="0"/>
          <w:marRight w:val="0"/>
          <w:marTop w:val="0"/>
          <w:marBottom w:val="0"/>
          <w:divBdr>
            <w:top w:val="none" w:sz="0" w:space="0" w:color="auto"/>
            <w:left w:val="none" w:sz="0" w:space="0" w:color="auto"/>
            <w:bottom w:val="none" w:sz="0" w:space="0" w:color="auto"/>
            <w:right w:val="none" w:sz="0" w:space="0" w:color="auto"/>
          </w:divBdr>
        </w:div>
        <w:div w:id="252974129">
          <w:marLeft w:val="0"/>
          <w:marRight w:val="0"/>
          <w:marTop w:val="0"/>
          <w:marBottom w:val="0"/>
          <w:divBdr>
            <w:top w:val="none" w:sz="0" w:space="0" w:color="auto"/>
            <w:left w:val="none" w:sz="0" w:space="0" w:color="auto"/>
            <w:bottom w:val="none" w:sz="0" w:space="0" w:color="auto"/>
            <w:right w:val="none" w:sz="0" w:space="0" w:color="auto"/>
          </w:divBdr>
        </w:div>
        <w:div w:id="429665268">
          <w:marLeft w:val="0"/>
          <w:marRight w:val="0"/>
          <w:marTop w:val="0"/>
          <w:marBottom w:val="0"/>
          <w:divBdr>
            <w:top w:val="none" w:sz="0" w:space="0" w:color="auto"/>
            <w:left w:val="none" w:sz="0" w:space="0" w:color="auto"/>
            <w:bottom w:val="none" w:sz="0" w:space="0" w:color="auto"/>
            <w:right w:val="none" w:sz="0" w:space="0" w:color="auto"/>
          </w:divBdr>
        </w:div>
        <w:div w:id="430660517">
          <w:marLeft w:val="0"/>
          <w:marRight w:val="0"/>
          <w:marTop w:val="0"/>
          <w:marBottom w:val="0"/>
          <w:divBdr>
            <w:top w:val="none" w:sz="0" w:space="0" w:color="auto"/>
            <w:left w:val="none" w:sz="0" w:space="0" w:color="auto"/>
            <w:bottom w:val="none" w:sz="0" w:space="0" w:color="auto"/>
            <w:right w:val="none" w:sz="0" w:space="0" w:color="auto"/>
          </w:divBdr>
        </w:div>
        <w:div w:id="449738308">
          <w:marLeft w:val="0"/>
          <w:marRight w:val="0"/>
          <w:marTop w:val="0"/>
          <w:marBottom w:val="0"/>
          <w:divBdr>
            <w:top w:val="none" w:sz="0" w:space="0" w:color="auto"/>
            <w:left w:val="none" w:sz="0" w:space="0" w:color="auto"/>
            <w:bottom w:val="none" w:sz="0" w:space="0" w:color="auto"/>
            <w:right w:val="none" w:sz="0" w:space="0" w:color="auto"/>
          </w:divBdr>
        </w:div>
        <w:div w:id="461308805">
          <w:marLeft w:val="0"/>
          <w:marRight w:val="0"/>
          <w:marTop w:val="0"/>
          <w:marBottom w:val="0"/>
          <w:divBdr>
            <w:top w:val="none" w:sz="0" w:space="0" w:color="auto"/>
            <w:left w:val="none" w:sz="0" w:space="0" w:color="auto"/>
            <w:bottom w:val="none" w:sz="0" w:space="0" w:color="auto"/>
            <w:right w:val="none" w:sz="0" w:space="0" w:color="auto"/>
          </w:divBdr>
        </w:div>
        <w:div w:id="495800605">
          <w:marLeft w:val="0"/>
          <w:marRight w:val="0"/>
          <w:marTop w:val="0"/>
          <w:marBottom w:val="0"/>
          <w:divBdr>
            <w:top w:val="none" w:sz="0" w:space="0" w:color="auto"/>
            <w:left w:val="none" w:sz="0" w:space="0" w:color="auto"/>
            <w:bottom w:val="none" w:sz="0" w:space="0" w:color="auto"/>
            <w:right w:val="none" w:sz="0" w:space="0" w:color="auto"/>
          </w:divBdr>
        </w:div>
        <w:div w:id="563489405">
          <w:marLeft w:val="0"/>
          <w:marRight w:val="0"/>
          <w:marTop w:val="0"/>
          <w:marBottom w:val="0"/>
          <w:divBdr>
            <w:top w:val="none" w:sz="0" w:space="0" w:color="auto"/>
            <w:left w:val="none" w:sz="0" w:space="0" w:color="auto"/>
            <w:bottom w:val="none" w:sz="0" w:space="0" w:color="auto"/>
            <w:right w:val="none" w:sz="0" w:space="0" w:color="auto"/>
          </w:divBdr>
        </w:div>
        <w:div w:id="720909908">
          <w:marLeft w:val="0"/>
          <w:marRight w:val="0"/>
          <w:marTop w:val="0"/>
          <w:marBottom w:val="0"/>
          <w:divBdr>
            <w:top w:val="none" w:sz="0" w:space="0" w:color="auto"/>
            <w:left w:val="none" w:sz="0" w:space="0" w:color="auto"/>
            <w:bottom w:val="none" w:sz="0" w:space="0" w:color="auto"/>
            <w:right w:val="none" w:sz="0" w:space="0" w:color="auto"/>
          </w:divBdr>
        </w:div>
        <w:div w:id="820540858">
          <w:marLeft w:val="0"/>
          <w:marRight w:val="0"/>
          <w:marTop w:val="0"/>
          <w:marBottom w:val="0"/>
          <w:divBdr>
            <w:top w:val="none" w:sz="0" w:space="0" w:color="auto"/>
            <w:left w:val="none" w:sz="0" w:space="0" w:color="auto"/>
            <w:bottom w:val="none" w:sz="0" w:space="0" w:color="auto"/>
            <w:right w:val="none" w:sz="0" w:space="0" w:color="auto"/>
          </w:divBdr>
        </w:div>
        <w:div w:id="870335546">
          <w:marLeft w:val="0"/>
          <w:marRight w:val="0"/>
          <w:marTop w:val="0"/>
          <w:marBottom w:val="0"/>
          <w:divBdr>
            <w:top w:val="none" w:sz="0" w:space="0" w:color="auto"/>
            <w:left w:val="none" w:sz="0" w:space="0" w:color="auto"/>
            <w:bottom w:val="none" w:sz="0" w:space="0" w:color="auto"/>
            <w:right w:val="none" w:sz="0" w:space="0" w:color="auto"/>
          </w:divBdr>
        </w:div>
        <w:div w:id="941303735">
          <w:marLeft w:val="0"/>
          <w:marRight w:val="0"/>
          <w:marTop w:val="0"/>
          <w:marBottom w:val="0"/>
          <w:divBdr>
            <w:top w:val="none" w:sz="0" w:space="0" w:color="auto"/>
            <w:left w:val="none" w:sz="0" w:space="0" w:color="auto"/>
            <w:bottom w:val="none" w:sz="0" w:space="0" w:color="auto"/>
            <w:right w:val="none" w:sz="0" w:space="0" w:color="auto"/>
          </w:divBdr>
        </w:div>
        <w:div w:id="1097284676">
          <w:marLeft w:val="0"/>
          <w:marRight w:val="0"/>
          <w:marTop w:val="0"/>
          <w:marBottom w:val="0"/>
          <w:divBdr>
            <w:top w:val="none" w:sz="0" w:space="0" w:color="auto"/>
            <w:left w:val="none" w:sz="0" w:space="0" w:color="auto"/>
            <w:bottom w:val="none" w:sz="0" w:space="0" w:color="auto"/>
            <w:right w:val="none" w:sz="0" w:space="0" w:color="auto"/>
          </w:divBdr>
        </w:div>
        <w:div w:id="1202329807">
          <w:marLeft w:val="0"/>
          <w:marRight w:val="0"/>
          <w:marTop w:val="0"/>
          <w:marBottom w:val="0"/>
          <w:divBdr>
            <w:top w:val="none" w:sz="0" w:space="0" w:color="auto"/>
            <w:left w:val="none" w:sz="0" w:space="0" w:color="auto"/>
            <w:bottom w:val="none" w:sz="0" w:space="0" w:color="auto"/>
            <w:right w:val="none" w:sz="0" w:space="0" w:color="auto"/>
          </w:divBdr>
        </w:div>
        <w:div w:id="1298218259">
          <w:marLeft w:val="0"/>
          <w:marRight w:val="0"/>
          <w:marTop w:val="0"/>
          <w:marBottom w:val="0"/>
          <w:divBdr>
            <w:top w:val="none" w:sz="0" w:space="0" w:color="auto"/>
            <w:left w:val="none" w:sz="0" w:space="0" w:color="auto"/>
            <w:bottom w:val="none" w:sz="0" w:space="0" w:color="auto"/>
            <w:right w:val="none" w:sz="0" w:space="0" w:color="auto"/>
          </w:divBdr>
        </w:div>
        <w:div w:id="1480685804">
          <w:marLeft w:val="0"/>
          <w:marRight w:val="0"/>
          <w:marTop w:val="0"/>
          <w:marBottom w:val="0"/>
          <w:divBdr>
            <w:top w:val="none" w:sz="0" w:space="0" w:color="auto"/>
            <w:left w:val="none" w:sz="0" w:space="0" w:color="auto"/>
            <w:bottom w:val="none" w:sz="0" w:space="0" w:color="auto"/>
            <w:right w:val="none" w:sz="0" w:space="0" w:color="auto"/>
          </w:divBdr>
        </w:div>
        <w:div w:id="1684622098">
          <w:marLeft w:val="0"/>
          <w:marRight w:val="0"/>
          <w:marTop w:val="0"/>
          <w:marBottom w:val="0"/>
          <w:divBdr>
            <w:top w:val="none" w:sz="0" w:space="0" w:color="auto"/>
            <w:left w:val="none" w:sz="0" w:space="0" w:color="auto"/>
            <w:bottom w:val="none" w:sz="0" w:space="0" w:color="auto"/>
            <w:right w:val="none" w:sz="0" w:space="0" w:color="auto"/>
          </w:divBdr>
        </w:div>
        <w:div w:id="1733037536">
          <w:marLeft w:val="0"/>
          <w:marRight w:val="0"/>
          <w:marTop w:val="0"/>
          <w:marBottom w:val="0"/>
          <w:divBdr>
            <w:top w:val="none" w:sz="0" w:space="0" w:color="auto"/>
            <w:left w:val="none" w:sz="0" w:space="0" w:color="auto"/>
            <w:bottom w:val="none" w:sz="0" w:space="0" w:color="auto"/>
            <w:right w:val="none" w:sz="0" w:space="0" w:color="auto"/>
          </w:divBdr>
        </w:div>
        <w:div w:id="1735155549">
          <w:marLeft w:val="0"/>
          <w:marRight w:val="0"/>
          <w:marTop w:val="0"/>
          <w:marBottom w:val="0"/>
          <w:divBdr>
            <w:top w:val="none" w:sz="0" w:space="0" w:color="auto"/>
            <w:left w:val="none" w:sz="0" w:space="0" w:color="auto"/>
            <w:bottom w:val="none" w:sz="0" w:space="0" w:color="auto"/>
            <w:right w:val="none" w:sz="0" w:space="0" w:color="auto"/>
          </w:divBdr>
        </w:div>
        <w:div w:id="1843356651">
          <w:marLeft w:val="0"/>
          <w:marRight w:val="0"/>
          <w:marTop w:val="0"/>
          <w:marBottom w:val="0"/>
          <w:divBdr>
            <w:top w:val="none" w:sz="0" w:space="0" w:color="auto"/>
            <w:left w:val="none" w:sz="0" w:space="0" w:color="auto"/>
            <w:bottom w:val="none" w:sz="0" w:space="0" w:color="auto"/>
            <w:right w:val="none" w:sz="0" w:space="0" w:color="auto"/>
          </w:divBdr>
        </w:div>
        <w:div w:id="1942300517">
          <w:marLeft w:val="0"/>
          <w:marRight w:val="0"/>
          <w:marTop w:val="0"/>
          <w:marBottom w:val="0"/>
          <w:divBdr>
            <w:top w:val="none" w:sz="0" w:space="0" w:color="auto"/>
            <w:left w:val="none" w:sz="0" w:space="0" w:color="auto"/>
            <w:bottom w:val="none" w:sz="0" w:space="0" w:color="auto"/>
            <w:right w:val="none" w:sz="0" w:space="0" w:color="auto"/>
          </w:divBdr>
        </w:div>
        <w:div w:id="2064599489">
          <w:marLeft w:val="0"/>
          <w:marRight w:val="0"/>
          <w:marTop w:val="0"/>
          <w:marBottom w:val="0"/>
          <w:divBdr>
            <w:top w:val="none" w:sz="0" w:space="0" w:color="auto"/>
            <w:left w:val="none" w:sz="0" w:space="0" w:color="auto"/>
            <w:bottom w:val="none" w:sz="0" w:space="0" w:color="auto"/>
            <w:right w:val="none" w:sz="0" w:space="0" w:color="auto"/>
          </w:divBdr>
        </w:div>
        <w:div w:id="2076123414">
          <w:marLeft w:val="0"/>
          <w:marRight w:val="0"/>
          <w:marTop w:val="0"/>
          <w:marBottom w:val="0"/>
          <w:divBdr>
            <w:top w:val="none" w:sz="0" w:space="0" w:color="auto"/>
            <w:left w:val="none" w:sz="0" w:space="0" w:color="auto"/>
            <w:bottom w:val="none" w:sz="0" w:space="0" w:color="auto"/>
            <w:right w:val="none" w:sz="0" w:space="0" w:color="auto"/>
          </w:divBdr>
        </w:div>
        <w:div w:id="2089761753">
          <w:marLeft w:val="0"/>
          <w:marRight w:val="0"/>
          <w:marTop w:val="0"/>
          <w:marBottom w:val="0"/>
          <w:divBdr>
            <w:top w:val="none" w:sz="0" w:space="0" w:color="auto"/>
            <w:left w:val="none" w:sz="0" w:space="0" w:color="auto"/>
            <w:bottom w:val="none" w:sz="0" w:space="0" w:color="auto"/>
            <w:right w:val="none" w:sz="0" w:space="0" w:color="auto"/>
          </w:divBdr>
        </w:div>
      </w:divsChild>
    </w:div>
    <w:div w:id="2063820450">
      <w:bodyDiv w:val="1"/>
      <w:marLeft w:val="0"/>
      <w:marRight w:val="0"/>
      <w:marTop w:val="0"/>
      <w:marBottom w:val="0"/>
      <w:divBdr>
        <w:top w:val="none" w:sz="0" w:space="0" w:color="auto"/>
        <w:left w:val="none" w:sz="0" w:space="0" w:color="auto"/>
        <w:bottom w:val="none" w:sz="0" w:space="0" w:color="auto"/>
        <w:right w:val="none" w:sz="0" w:space="0" w:color="auto"/>
      </w:divBdr>
      <w:divsChild>
        <w:div w:id="5910224">
          <w:marLeft w:val="0"/>
          <w:marRight w:val="0"/>
          <w:marTop w:val="0"/>
          <w:marBottom w:val="0"/>
          <w:divBdr>
            <w:top w:val="none" w:sz="0" w:space="0" w:color="auto"/>
            <w:left w:val="none" w:sz="0" w:space="0" w:color="auto"/>
            <w:bottom w:val="none" w:sz="0" w:space="0" w:color="auto"/>
            <w:right w:val="none" w:sz="0" w:space="0" w:color="auto"/>
          </w:divBdr>
        </w:div>
        <w:div w:id="13116696">
          <w:marLeft w:val="0"/>
          <w:marRight w:val="0"/>
          <w:marTop w:val="0"/>
          <w:marBottom w:val="0"/>
          <w:divBdr>
            <w:top w:val="none" w:sz="0" w:space="0" w:color="auto"/>
            <w:left w:val="none" w:sz="0" w:space="0" w:color="auto"/>
            <w:bottom w:val="none" w:sz="0" w:space="0" w:color="auto"/>
            <w:right w:val="none" w:sz="0" w:space="0" w:color="auto"/>
          </w:divBdr>
        </w:div>
        <w:div w:id="40323151">
          <w:marLeft w:val="0"/>
          <w:marRight w:val="0"/>
          <w:marTop w:val="0"/>
          <w:marBottom w:val="0"/>
          <w:divBdr>
            <w:top w:val="none" w:sz="0" w:space="0" w:color="auto"/>
            <w:left w:val="none" w:sz="0" w:space="0" w:color="auto"/>
            <w:bottom w:val="none" w:sz="0" w:space="0" w:color="auto"/>
            <w:right w:val="none" w:sz="0" w:space="0" w:color="auto"/>
          </w:divBdr>
        </w:div>
        <w:div w:id="206766264">
          <w:marLeft w:val="0"/>
          <w:marRight w:val="0"/>
          <w:marTop w:val="0"/>
          <w:marBottom w:val="0"/>
          <w:divBdr>
            <w:top w:val="none" w:sz="0" w:space="0" w:color="auto"/>
            <w:left w:val="none" w:sz="0" w:space="0" w:color="auto"/>
            <w:bottom w:val="none" w:sz="0" w:space="0" w:color="auto"/>
            <w:right w:val="none" w:sz="0" w:space="0" w:color="auto"/>
          </w:divBdr>
        </w:div>
        <w:div w:id="318728295">
          <w:marLeft w:val="0"/>
          <w:marRight w:val="0"/>
          <w:marTop w:val="0"/>
          <w:marBottom w:val="0"/>
          <w:divBdr>
            <w:top w:val="none" w:sz="0" w:space="0" w:color="auto"/>
            <w:left w:val="none" w:sz="0" w:space="0" w:color="auto"/>
            <w:bottom w:val="none" w:sz="0" w:space="0" w:color="auto"/>
            <w:right w:val="none" w:sz="0" w:space="0" w:color="auto"/>
          </w:divBdr>
        </w:div>
        <w:div w:id="340398273">
          <w:marLeft w:val="0"/>
          <w:marRight w:val="0"/>
          <w:marTop w:val="0"/>
          <w:marBottom w:val="0"/>
          <w:divBdr>
            <w:top w:val="none" w:sz="0" w:space="0" w:color="auto"/>
            <w:left w:val="none" w:sz="0" w:space="0" w:color="auto"/>
            <w:bottom w:val="none" w:sz="0" w:space="0" w:color="auto"/>
            <w:right w:val="none" w:sz="0" w:space="0" w:color="auto"/>
          </w:divBdr>
        </w:div>
        <w:div w:id="397437740">
          <w:marLeft w:val="0"/>
          <w:marRight w:val="0"/>
          <w:marTop w:val="0"/>
          <w:marBottom w:val="0"/>
          <w:divBdr>
            <w:top w:val="none" w:sz="0" w:space="0" w:color="auto"/>
            <w:left w:val="none" w:sz="0" w:space="0" w:color="auto"/>
            <w:bottom w:val="none" w:sz="0" w:space="0" w:color="auto"/>
            <w:right w:val="none" w:sz="0" w:space="0" w:color="auto"/>
          </w:divBdr>
        </w:div>
        <w:div w:id="431365941">
          <w:marLeft w:val="0"/>
          <w:marRight w:val="0"/>
          <w:marTop w:val="0"/>
          <w:marBottom w:val="0"/>
          <w:divBdr>
            <w:top w:val="none" w:sz="0" w:space="0" w:color="auto"/>
            <w:left w:val="none" w:sz="0" w:space="0" w:color="auto"/>
            <w:bottom w:val="none" w:sz="0" w:space="0" w:color="auto"/>
            <w:right w:val="none" w:sz="0" w:space="0" w:color="auto"/>
          </w:divBdr>
        </w:div>
        <w:div w:id="474957689">
          <w:marLeft w:val="0"/>
          <w:marRight w:val="0"/>
          <w:marTop w:val="0"/>
          <w:marBottom w:val="0"/>
          <w:divBdr>
            <w:top w:val="none" w:sz="0" w:space="0" w:color="auto"/>
            <w:left w:val="none" w:sz="0" w:space="0" w:color="auto"/>
            <w:bottom w:val="none" w:sz="0" w:space="0" w:color="auto"/>
            <w:right w:val="none" w:sz="0" w:space="0" w:color="auto"/>
          </w:divBdr>
        </w:div>
        <w:div w:id="632256193">
          <w:marLeft w:val="0"/>
          <w:marRight w:val="0"/>
          <w:marTop w:val="0"/>
          <w:marBottom w:val="0"/>
          <w:divBdr>
            <w:top w:val="none" w:sz="0" w:space="0" w:color="auto"/>
            <w:left w:val="none" w:sz="0" w:space="0" w:color="auto"/>
            <w:bottom w:val="none" w:sz="0" w:space="0" w:color="auto"/>
            <w:right w:val="none" w:sz="0" w:space="0" w:color="auto"/>
          </w:divBdr>
        </w:div>
        <w:div w:id="708803098">
          <w:marLeft w:val="0"/>
          <w:marRight w:val="0"/>
          <w:marTop w:val="0"/>
          <w:marBottom w:val="0"/>
          <w:divBdr>
            <w:top w:val="none" w:sz="0" w:space="0" w:color="auto"/>
            <w:left w:val="none" w:sz="0" w:space="0" w:color="auto"/>
            <w:bottom w:val="none" w:sz="0" w:space="0" w:color="auto"/>
            <w:right w:val="none" w:sz="0" w:space="0" w:color="auto"/>
          </w:divBdr>
        </w:div>
        <w:div w:id="1014923046">
          <w:marLeft w:val="0"/>
          <w:marRight w:val="0"/>
          <w:marTop w:val="0"/>
          <w:marBottom w:val="0"/>
          <w:divBdr>
            <w:top w:val="none" w:sz="0" w:space="0" w:color="auto"/>
            <w:left w:val="none" w:sz="0" w:space="0" w:color="auto"/>
            <w:bottom w:val="none" w:sz="0" w:space="0" w:color="auto"/>
            <w:right w:val="none" w:sz="0" w:space="0" w:color="auto"/>
          </w:divBdr>
        </w:div>
        <w:div w:id="1045789168">
          <w:marLeft w:val="0"/>
          <w:marRight w:val="0"/>
          <w:marTop w:val="0"/>
          <w:marBottom w:val="0"/>
          <w:divBdr>
            <w:top w:val="none" w:sz="0" w:space="0" w:color="auto"/>
            <w:left w:val="none" w:sz="0" w:space="0" w:color="auto"/>
            <w:bottom w:val="none" w:sz="0" w:space="0" w:color="auto"/>
            <w:right w:val="none" w:sz="0" w:space="0" w:color="auto"/>
          </w:divBdr>
        </w:div>
        <w:div w:id="1268541453">
          <w:marLeft w:val="0"/>
          <w:marRight w:val="0"/>
          <w:marTop w:val="0"/>
          <w:marBottom w:val="0"/>
          <w:divBdr>
            <w:top w:val="none" w:sz="0" w:space="0" w:color="auto"/>
            <w:left w:val="none" w:sz="0" w:space="0" w:color="auto"/>
            <w:bottom w:val="none" w:sz="0" w:space="0" w:color="auto"/>
            <w:right w:val="none" w:sz="0" w:space="0" w:color="auto"/>
          </w:divBdr>
        </w:div>
        <w:div w:id="1333873812">
          <w:marLeft w:val="0"/>
          <w:marRight w:val="0"/>
          <w:marTop w:val="0"/>
          <w:marBottom w:val="0"/>
          <w:divBdr>
            <w:top w:val="none" w:sz="0" w:space="0" w:color="auto"/>
            <w:left w:val="none" w:sz="0" w:space="0" w:color="auto"/>
            <w:bottom w:val="none" w:sz="0" w:space="0" w:color="auto"/>
            <w:right w:val="none" w:sz="0" w:space="0" w:color="auto"/>
          </w:divBdr>
        </w:div>
        <w:div w:id="1388339566">
          <w:marLeft w:val="0"/>
          <w:marRight w:val="0"/>
          <w:marTop w:val="0"/>
          <w:marBottom w:val="0"/>
          <w:divBdr>
            <w:top w:val="none" w:sz="0" w:space="0" w:color="auto"/>
            <w:left w:val="none" w:sz="0" w:space="0" w:color="auto"/>
            <w:bottom w:val="none" w:sz="0" w:space="0" w:color="auto"/>
            <w:right w:val="none" w:sz="0" w:space="0" w:color="auto"/>
          </w:divBdr>
        </w:div>
        <w:div w:id="1435706827">
          <w:marLeft w:val="0"/>
          <w:marRight w:val="0"/>
          <w:marTop w:val="0"/>
          <w:marBottom w:val="0"/>
          <w:divBdr>
            <w:top w:val="none" w:sz="0" w:space="0" w:color="auto"/>
            <w:left w:val="none" w:sz="0" w:space="0" w:color="auto"/>
            <w:bottom w:val="none" w:sz="0" w:space="0" w:color="auto"/>
            <w:right w:val="none" w:sz="0" w:space="0" w:color="auto"/>
          </w:divBdr>
        </w:div>
        <w:div w:id="1441411156">
          <w:marLeft w:val="0"/>
          <w:marRight w:val="0"/>
          <w:marTop w:val="0"/>
          <w:marBottom w:val="0"/>
          <w:divBdr>
            <w:top w:val="none" w:sz="0" w:space="0" w:color="auto"/>
            <w:left w:val="none" w:sz="0" w:space="0" w:color="auto"/>
            <w:bottom w:val="none" w:sz="0" w:space="0" w:color="auto"/>
            <w:right w:val="none" w:sz="0" w:space="0" w:color="auto"/>
          </w:divBdr>
        </w:div>
        <w:div w:id="1450128473">
          <w:marLeft w:val="0"/>
          <w:marRight w:val="0"/>
          <w:marTop w:val="0"/>
          <w:marBottom w:val="0"/>
          <w:divBdr>
            <w:top w:val="none" w:sz="0" w:space="0" w:color="auto"/>
            <w:left w:val="none" w:sz="0" w:space="0" w:color="auto"/>
            <w:bottom w:val="none" w:sz="0" w:space="0" w:color="auto"/>
            <w:right w:val="none" w:sz="0" w:space="0" w:color="auto"/>
          </w:divBdr>
        </w:div>
        <w:div w:id="1582518429">
          <w:marLeft w:val="0"/>
          <w:marRight w:val="0"/>
          <w:marTop w:val="0"/>
          <w:marBottom w:val="0"/>
          <w:divBdr>
            <w:top w:val="none" w:sz="0" w:space="0" w:color="auto"/>
            <w:left w:val="none" w:sz="0" w:space="0" w:color="auto"/>
            <w:bottom w:val="none" w:sz="0" w:space="0" w:color="auto"/>
            <w:right w:val="none" w:sz="0" w:space="0" w:color="auto"/>
          </w:divBdr>
        </w:div>
        <w:div w:id="1618902694">
          <w:marLeft w:val="0"/>
          <w:marRight w:val="0"/>
          <w:marTop w:val="0"/>
          <w:marBottom w:val="0"/>
          <w:divBdr>
            <w:top w:val="none" w:sz="0" w:space="0" w:color="auto"/>
            <w:left w:val="none" w:sz="0" w:space="0" w:color="auto"/>
            <w:bottom w:val="none" w:sz="0" w:space="0" w:color="auto"/>
            <w:right w:val="none" w:sz="0" w:space="0" w:color="auto"/>
          </w:divBdr>
        </w:div>
        <w:div w:id="1629504600">
          <w:marLeft w:val="0"/>
          <w:marRight w:val="0"/>
          <w:marTop w:val="0"/>
          <w:marBottom w:val="0"/>
          <w:divBdr>
            <w:top w:val="none" w:sz="0" w:space="0" w:color="auto"/>
            <w:left w:val="none" w:sz="0" w:space="0" w:color="auto"/>
            <w:bottom w:val="none" w:sz="0" w:space="0" w:color="auto"/>
            <w:right w:val="none" w:sz="0" w:space="0" w:color="auto"/>
          </w:divBdr>
        </w:div>
        <w:div w:id="1863086420">
          <w:marLeft w:val="0"/>
          <w:marRight w:val="0"/>
          <w:marTop w:val="0"/>
          <w:marBottom w:val="0"/>
          <w:divBdr>
            <w:top w:val="none" w:sz="0" w:space="0" w:color="auto"/>
            <w:left w:val="none" w:sz="0" w:space="0" w:color="auto"/>
            <w:bottom w:val="none" w:sz="0" w:space="0" w:color="auto"/>
            <w:right w:val="none" w:sz="0" w:space="0" w:color="auto"/>
          </w:divBdr>
        </w:div>
        <w:div w:id="1866022092">
          <w:marLeft w:val="0"/>
          <w:marRight w:val="0"/>
          <w:marTop w:val="0"/>
          <w:marBottom w:val="0"/>
          <w:divBdr>
            <w:top w:val="none" w:sz="0" w:space="0" w:color="auto"/>
            <w:left w:val="none" w:sz="0" w:space="0" w:color="auto"/>
            <w:bottom w:val="none" w:sz="0" w:space="0" w:color="auto"/>
            <w:right w:val="none" w:sz="0" w:space="0" w:color="auto"/>
          </w:divBdr>
        </w:div>
        <w:div w:id="20770503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skolverket.se/undervisning/grundskolan/laroplan-och-kursplaner-for-grundskolan/laroplan-lgr22-for-grundskolan-samt-for-forskoleklassen-och-fritidshemme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skolverket.se/undervisning/grundskolan/laroplan-och-kursplaner-for-grundskolan/laroplan-lgr22-for-grundskolan-samt-for-forskoleklassen-och-fritidshemmet"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skolverket.se/regler-och-ansvar/allmanna-rad"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go691\OneDrive%20-%20Uppsala%20kommun\Dokumenthantering\Kommungemensamma%20dokumentmallar\Kommungemensamma%20mallar\Blankett%20st&#229;ende.dotx" TargetMode="External"/></Relationships>
</file>

<file path=word/theme/theme1.xml><?xml version="1.0" encoding="utf-8"?>
<a:theme xmlns:a="http://schemas.openxmlformats.org/drawingml/2006/main" name="Office-tema">
  <a:themeElements>
    <a:clrScheme name="Uppsala kommun">
      <a:dk1>
        <a:srgbClr val="000000"/>
      </a:dk1>
      <a:lt1>
        <a:srgbClr val="FFFFFF"/>
      </a:lt1>
      <a:dk2>
        <a:srgbClr val="202E45"/>
      </a:dk2>
      <a:lt2>
        <a:srgbClr val="FEDD00"/>
      </a:lt2>
      <a:accent1>
        <a:srgbClr val="252E6F"/>
      </a:accent1>
      <a:accent2>
        <a:srgbClr val="1C9CD9"/>
      </a:accent2>
      <a:accent3>
        <a:srgbClr val="008A01"/>
      </a:accent3>
      <a:accent4>
        <a:srgbClr val="A6CF38"/>
      </a:accent4>
      <a:accent5>
        <a:srgbClr val="841072"/>
      </a:accent5>
      <a:accent6>
        <a:srgbClr val="FF3D9C"/>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096207ad-ef36-41b4-a890-3b970be5e0fe" ContentTypeId="0x010100EEB5E0D33157A34B9FAB2AD1E4F51A28"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68dc3e4b-ecae-4ba5-902e-b6bb5fb85bbf">UBFKLS-537053582-827</_dlc_DocId>
    <_dlc_DocIdUrl xmlns="68dc3e4b-ecae-4ba5-902e-b6bb5fb85bbf">
      <Url>https://uppsalakommun1.sharepoint.com/sites/2100-Kvalitetsledningsstod/_layouts/15/DocIdRedir.aspx?ID=UBFKLS-537053582-827</Url>
      <Description>UBFKLS-537053582-827</Description>
    </_dlc_DocIdUrl>
    <UaK_SekretessEtikett xmlns="594aff51-2f46-4ab5-b472-5637129069d4" xsi:nil="true"/>
    <UaK_ValOffentligTitel xmlns="594aff51-2f46-4ab5-b472-5637129069d4" xsi:nil="true"/>
    <UaK_RegistreringITkomponentKLS xmlns="594aff51-2f46-4ab5-b472-5637129069d4">DHS</UaK_RegistreringITkomponentKLS>
    <UaK_DatumPublicerad xmlns="594aff51-2f46-4ab5-b472-5637129069d4">2026-01-18T23:00:00+00:00</UaK_DatumPublicerad>
    <UaK_DatumGallerFran xmlns="594aff51-2f46-4ab5-b472-5637129069d4">2026-01-18T23:00:00+00:00</UaK_DatumGallerFran>
    <UaK_Anmarkning xmlns="594aff51-2f46-4ab5-b472-5637129069d4" xsi:nil="true"/>
    <UaK_DatumRevision xmlns="594aff51-2f46-4ab5-b472-5637129069d4">2026-11-19T23:00:00+00:00</UaK_DatumRevision>
    <UaK_RollBeslutsfattare xmlns="594aff51-2f46-4ab5-b472-5637129069d4">
      <UserInfo>
        <DisplayName>Sandlund Malin</DisplayName>
        <AccountId>51</AccountId>
        <AccountType/>
      </UserInfo>
    </UaK_RollBeslutsfattare>
    <UaK_SenasteLoggkommentar xmlns="594aff51-2f46-4ab5-b472-5637129069d4" xsi:nil="true"/>
    <c193466682e244e7b0f7d6247bd5174b xmlns="594aff51-2f46-4ab5-b472-5637129069d4">
      <Terms xmlns="http://schemas.microsoft.com/office/infopath/2007/PartnerControls"/>
    </c193466682e244e7b0f7d6247bd5174b>
    <UaK_Hanteringsanvisning xmlns="594aff51-2f46-4ab5-b472-5637129069d4" xsi:nil="true"/>
    <UaK_AnsvarigNamndBolag xmlns="594aff51-2f46-4ab5-b472-5637129069d4" xsi:nil="true"/>
    <c2bce24f23f4408d86a6efa8e51f16b1 xmlns="594aff51-2f46-4ab5-b472-5637129069d4">
      <Terms xmlns="http://schemas.microsoft.com/office/infopath/2007/PartnerControls">
        <TermInfo xmlns="http://schemas.microsoft.com/office/infopath/2007/PartnerControls">
          <TermName xmlns="http://schemas.microsoft.com/office/infopath/2007/PartnerControls">3.4 Publicerad</TermName>
          <TermId xmlns="http://schemas.microsoft.com/office/infopath/2007/PartnerControls">c51a778f-f8a7-4651-8c9e-fd54726f6c6b</TermId>
        </TermInfo>
      </Terms>
    </c2bce24f23f4408d86a6efa8e51f16b1>
    <dc21408cfb9b42d6bc7293c626f811a4 xmlns="594aff51-2f46-4ab5-b472-5637129069d4">
      <Terms xmlns="http://schemas.microsoft.com/office/infopath/2007/PartnerControls">
        <TermInfo xmlns="http://schemas.microsoft.com/office/infopath/2007/PartnerControls">
          <TermName xmlns="http://schemas.microsoft.com/office/infopath/2007/PartnerControls">Blankett</TermName>
          <TermId xmlns="http://schemas.microsoft.com/office/infopath/2007/PartnerControls">9e8b95d5-911b-4872-bf6f-aea6c34a81a1</TermId>
        </TermInfo>
      </Terms>
    </dc21408cfb9b42d6bc7293c626f811a4>
    <UaK_Remissmottagare xmlns="594aff51-2f46-4ab5-b472-5637129069d4">Malin.Malarstig@uppsala.se;malin.sandlund@uppsala.se</UaK_Remissmottagare>
    <UaK_BevarasGallras xmlns="594aff51-2f46-4ab5-b472-5637129069d4">B</UaK_BevarasGallras>
    <UaK_DokumentID xmlns="594aff51-2f46-4ab5-b472-5637129069d4">UBFKLS-2500783</UaK_DokumentID>
    <UaK_PubliceradDokVersion xmlns="594aff51-2f46-4ab5-b472-5637129069d4">6.0</UaK_PubliceradDokVersion>
    <UaK_Skyddskod xmlns="594aff51-2f46-4ab5-b472-5637129069d4" xsi:nil="true"/>
    <UaK_Diarienummer xmlns="594aff51-2f46-4ab5-b472-5637129069d4" xsi:nil="true"/>
    <UaK_RollGranskare xmlns="594aff51-2f46-4ab5-b472-5637129069d4">
      <UserInfo>
        <DisplayName>Blom Hanna</DisplayName>
        <AccountId>201</AccountId>
        <AccountType/>
      </UserInfo>
    </UaK_RollGranskare>
    <UaK_RegistreringHandlingsstatus xmlns="594aff51-2f46-4ab5-b472-5637129069d4">Upprättad</UaK_RegistreringHandlingsstatus>
    <p05bf253eae74fb2a0ff9329cc86c20d xmlns="594aff51-2f46-4ab5-b472-5637129069d4">
      <Terms xmlns="http://schemas.microsoft.com/office/infopath/2007/PartnerControls">
        <TermInfo xmlns="http://schemas.microsoft.com/office/infopath/2007/PartnerControls">
          <TermName xmlns="http://schemas.microsoft.com/office/infopath/2007/PartnerControls">3.5.1.8 Tillhandahålla elevhälsovård, med underprocesser</TermName>
          <TermId xmlns="http://schemas.microsoft.com/office/infopath/2007/PartnerControls">5ab8ee1f-5168-495a-9196-11aae6a25e04</TermId>
        </TermInfo>
      </Terms>
    </p05bf253eae74fb2a0ff9329cc86c20d>
    <UaK_RollHandlaggare xmlns="594aff51-2f46-4ab5-b472-5637129069d4">
      <UserInfo>
        <DisplayName>Geidnert Pernilla</DisplayName>
        <AccountId>104</AccountId>
        <AccountType/>
      </UserInfo>
    </UaK_RollHandlaggare>
    <a7e1ed0e4a8b41b1b2177b242a3ed095 xmlns="594aff51-2f46-4ab5-b472-5637129069d4">
      <Terms xmlns="http://schemas.microsoft.com/office/infopath/2007/PartnerControls">
        <TermInfo xmlns="http://schemas.microsoft.com/office/infopath/2007/PartnerControls">
          <TermName xmlns="http://schemas.microsoft.com/office/infopath/2007/PartnerControls">Ledning Kommunal förskola</TermName>
          <TermId xmlns="http://schemas.microsoft.com/office/infopath/2007/PartnerControls">06c25793-5c1f-4c93-aa2e-144239db437c</TermId>
        </TermInfo>
        <TermInfo xmlns="http://schemas.microsoft.com/office/infopath/2007/PartnerControls">
          <TermName xmlns="http://schemas.microsoft.com/office/infopath/2007/PartnerControls">Enhet för centrala teamet</TermName>
          <TermId xmlns="http://schemas.microsoft.com/office/infopath/2007/PartnerControls">e70d0217-7f37-409b-b7d7-94b86784bfa6</TermId>
        </TermInfo>
      </Terms>
    </a7e1ed0e4a8b41b1b2177b242a3ed095>
    <UaK_OSLParagraf xmlns="594aff51-2f46-4ab5-b472-5637129069d4" xsi:nil="true"/>
    <UaK_OffentligTitel xmlns="594aff51-2f46-4ab5-b472-5637129069d4" xsi:nil="true"/>
    <UaK_RollDokumentansvarig xmlns="594aff51-2f46-4ab5-b472-5637129069d4">
      <UserInfo>
        <DisplayName/>
        <AccountId xsi:nil="true"/>
        <AccountType/>
      </UserInfo>
    </UaK_RollDokumentansvarig>
    <TaxCatchAll xmlns="594aff51-2f46-4ab5-b472-5637129069d4">
      <Value>573</Value>
      <Value>24</Value>
      <Value>25</Value>
      <Value>507</Value>
      <Value>30</Value>
    </TaxCatchAll>
    <UaK_RollDokumentagare xmlns="594aff51-2f46-4ab5-b472-5637129069d4">
      <UserInfo>
        <DisplayName>Sandlund Malin</DisplayName>
        <AccountId>51</AccountId>
        <AccountType/>
      </UserInfo>
    </UaK_RollDokumentagare>
    <UaK_Dokumentkategori xmlns="594aff51-2f46-4ab5-b472-5637129069d4" xsi:nil="true"/>
    <UaK_ProcessNyckelord xmlns="594aff51-2f46-4ab5-b472-5637129069d4" xsi:nil="true"/>
  </documentManagement>
</p:properties>
</file>

<file path=customXml/item6.xml><?xml version="1.0" encoding="utf-8"?>
<ct:contentTypeSchema xmlns:ct="http://schemas.microsoft.com/office/2006/metadata/contentType" xmlns:ma="http://schemas.microsoft.com/office/2006/metadata/properties/metaAttributes" ct:_="" ma:_="" ma:contentTypeName="Kvalitetsledningsdokument" ma:contentTypeID="0x010100EEB5E0D33157A34B9FAB2AD1E4F51A2800C728DFE08285AE47A1091F38250921A1" ma:contentTypeVersion="168" ma:contentTypeDescription="Dokument som används i kvalitetsledningssystem med specifika metadata relevant för styrd dokumenthantering." ma:contentTypeScope="" ma:versionID="e1ae88ba8de0c09e76ae84f1d8f3c73c">
  <xsd:schema xmlns:xsd="http://www.w3.org/2001/XMLSchema" xmlns:xs="http://www.w3.org/2001/XMLSchema" xmlns:p="http://schemas.microsoft.com/office/2006/metadata/properties" xmlns:ns2="594aff51-2f46-4ab5-b472-5637129069d4" xmlns:ns3="68dc3e4b-ecae-4ba5-902e-b6bb5fb85bbf" targetNamespace="http://schemas.microsoft.com/office/2006/metadata/properties" ma:root="true" ma:fieldsID="88d331ed6fef94b56c3f57b98981f985" ns2:_="" ns3:_="">
    <xsd:import namespace="594aff51-2f46-4ab5-b472-5637129069d4"/>
    <xsd:import namespace="68dc3e4b-ecae-4ba5-902e-b6bb5fb85bbf"/>
    <xsd:element name="properties">
      <xsd:complexType>
        <xsd:sequence>
          <xsd:element name="documentManagement">
            <xsd:complexType>
              <xsd:all>
                <xsd:element ref="ns2:UaK_Hanteringsanvisning" minOccurs="0"/>
                <xsd:element ref="ns2:UaK_Anmarkning" minOccurs="0"/>
                <xsd:element ref="ns2:UaK_DatumGallerFran"/>
                <xsd:element ref="ns2:UaK_DatumRevision"/>
                <xsd:element ref="ns2:UaK_SekretessEtikett" minOccurs="0"/>
                <xsd:element ref="ns2:UaK_RegistreringHandlingsstatus" minOccurs="0"/>
                <xsd:element ref="ns2:UaK_BevarasGallras" minOccurs="0"/>
                <xsd:element ref="ns2:UaK_RegistreringITkomponentKLS" minOccurs="0"/>
                <xsd:element ref="ns2:UaK_RollHandlaggare"/>
                <xsd:element ref="ns2:UaK_RollGranskare"/>
                <xsd:element ref="ns2:UaK_RollBeslutsfattare"/>
                <xsd:element ref="ns2:UaK_RollDokumentagare"/>
                <xsd:element ref="ns2:UaK_RollDokumentansvarig" minOccurs="0"/>
                <xsd:element ref="ns2:c2bce24f23f4408d86a6efa8e51f16b1" minOccurs="0"/>
                <xsd:element ref="ns2:c193466682e244e7b0f7d6247bd5174b" minOccurs="0"/>
                <xsd:element ref="ns2:TaxCatchAll" minOccurs="0"/>
                <xsd:element ref="ns2:a7e1ed0e4a8b41b1b2177b242a3ed095" minOccurs="0"/>
                <xsd:element ref="ns2:p05bf253eae74fb2a0ff9329cc86c20d" minOccurs="0"/>
                <xsd:element ref="ns2:UaK_ProcessNyckelord" minOccurs="0"/>
                <xsd:element ref="ns2:TaxCatchAllLabel" minOccurs="0"/>
                <xsd:element ref="ns2:dc21408cfb9b42d6bc7293c626f811a4" minOccurs="0"/>
                <xsd:element ref="ns2:UaK_DokumentID" minOccurs="0"/>
                <xsd:element ref="ns2:UaK_Diarienummer" minOccurs="0"/>
                <xsd:element ref="ns2:UaK_DatumPublicerad" minOccurs="0"/>
                <xsd:element ref="ns2:UaK_PubliceradDokVersion" minOccurs="0"/>
                <xsd:element ref="ns2:UaK_Remissmottagare" minOccurs="0"/>
                <xsd:element ref="ns2:UaK_Skyddskod" minOccurs="0"/>
                <xsd:element ref="ns2:UaK_ValOffentligTitel" minOccurs="0"/>
                <xsd:element ref="ns2:UaK_OffentligTitel" minOccurs="0"/>
                <xsd:element ref="ns2:UaK_OSLParagraf" minOccurs="0"/>
                <xsd:element ref="ns2:UaK_AnsvarigNamndBolag" minOccurs="0"/>
                <xsd:element ref="ns2:UaK_Dokumentkategori" minOccurs="0"/>
                <xsd:element ref="ns2:UaK_SenasteLoggkommenta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aff51-2f46-4ab5-b472-5637129069d4" elementFormDefault="qualified">
    <xsd:import namespace="http://schemas.microsoft.com/office/2006/documentManagement/types"/>
    <xsd:import namespace="http://schemas.microsoft.com/office/infopath/2007/PartnerControls"/>
    <xsd:element name="UaK_Hanteringsanvisning" ma:index="4" nillable="true" ma:displayName="Hanteringsanvisning" ma:description="Här anges hur verksamheten ska arbeta med informationen så att arbetet underlättas. &#10;Villkor för gallring vid inaktualitet ska alltid anges här.&#10;Hänvisningar till verksamhets interna regelverk, t.ex. lathundar om ärendehantering." ma:internalName="UaK_Hanteringsanvisning">
      <xsd:simpleType>
        <xsd:restriction base="dms:Note">
          <xsd:maxLength value="255"/>
        </xsd:restriction>
      </xsd:simpleType>
    </xsd:element>
    <xsd:element name="UaK_Anmarkning" ma:index="5" nillable="true" ma:displayName="Anmärkning" ma:description="Allmänna kommentarer&#10;" ma:internalName="UaK_Anmarkning">
      <xsd:simpleType>
        <xsd:restriction base="dms:Note">
          <xsd:maxLength value="255"/>
        </xsd:restriction>
      </xsd:simpleType>
    </xsd:element>
    <xsd:element name="UaK_DatumGallerFran" ma:index="7" ma:displayName="Gäller från" ma:description="Startdatum för dokumentets giltighet.&#10;" ma:format="DateOnly" ma:internalName="UaK_DatumGallerFran">
      <xsd:simpleType>
        <xsd:restriction base="dms:DateTime"/>
      </xsd:simpleType>
    </xsd:element>
    <xsd:element name="UaK_DatumRevision" ma:index="8" ma:displayName="Revisionsdatum" ma:description="Datumet dokumentet ska granskas enl. process för revision." ma:format="DateOnly" ma:internalName="UaK_DatumRevision">
      <xsd:simpleType>
        <xsd:restriction base="dms:DateTime"/>
      </xsd:simpleType>
    </xsd:element>
    <xsd:element name="UaK_SekretessEtikett" ma:index="10" nillable="true" ma:displayName="Känslighet" ma:format="Dropdown" ma:internalName="UaK_SekretessEtikett">
      <xsd:simpleType>
        <xsd:restriction base="dms:Choice">
          <xsd:enumeration value="Öppen"/>
          <xsd:enumeration value="Begränsad"/>
          <xsd:enumeration value="Känslig"/>
        </xsd:restriction>
      </xsd:simpleType>
    </xsd:element>
    <xsd:element name="UaK_RegistreringHandlingsstatus" ma:index="11" nillable="true" ma:displayName="Registrering status" ma:default="Upprättad" ma:description="Handlingsstatus enl. IH-plan&#10;Inkommen&#10;Upprättad&#10;Utgående &#10;&#10;Enbart &quot;Upprättad&quot; som gäller för KLS (sätts som defaultvärde)." ma:format="Dropdown" ma:internalName="UaK_RegistreringHandlingsstatus">
      <xsd:simpleType>
        <xsd:restriction base="dms:Choice">
          <xsd:enumeration value="Inkommen"/>
          <xsd:enumeration value="Upprättad"/>
          <xsd:enumeration value="Utgående"/>
        </xsd:restriction>
      </xsd:simpleType>
    </xsd:element>
    <xsd:element name="UaK_BevarasGallras" ma:index="12" nillable="true" ma:displayName="Bevaras/Gallras" ma:description="Principen för bevaring/gallring:&#10;B - Bevara&#10;V - Vid inaktualitet&#10;1, 2, 4, 5, 7, 10 - Gallringsfrist" ma:format="Dropdown" ma:internalName="UaK_BevarasGallras">
      <xsd:simpleType>
        <xsd:restriction base="dms:Choice">
          <xsd:enumeration value="B"/>
          <xsd:enumeration value="G-1"/>
          <xsd:enumeration value="G-2"/>
          <xsd:enumeration value="G-4"/>
          <xsd:enumeration value="G-5"/>
          <xsd:enumeration value="G-7"/>
          <xsd:enumeration value="G-10"/>
          <xsd:enumeration value="V"/>
        </xsd:restriction>
      </xsd:simpleType>
    </xsd:element>
    <xsd:element name="UaK_RegistreringITkomponentKLS" ma:index="13" nillable="true" ma:displayName="Registrering IT-komponent" ma:description="Applikation handlingen registreras i. &#10;Enbart &quot;DHS&quot; som gäller för KLS." ma:format="Dropdown" ma:internalName="UaK_RegistreringITkomponentKLS">
      <xsd:simpleType>
        <xsd:restriction base="dms:Choice">
          <xsd:enumeration value="DHS"/>
        </xsd:restriction>
      </xsd:simpleType>
    </xsd:element>
    <xsd:element name="UaK_RollHandlaggare" ma:index="14" ma:displayName="Handläggare" ma:description="Skriver dokumentet och stämmer av med relevanta sakkunniga. Fyller i dokumentegenskaper för dokumentet. Lämnar dokumentet för granskning." ma:list="UserInfo" ma:SharePointGroup="0" ma:internalName="UaK_RollHandlaggar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UaK_RollGranskare" ma:index="15" ma:displayName="Granskare" ma:description="Kontrollerar att dokumentet är skrivet i rätt mall och att dokumentegenskaperna är korrekt angivna. Lämnar dokument som godkänts i granskningen till beslutsfattare för beslut." ma:list="UserInfo" ma:SharePointGroup="0" ma:internalName="UaK_RollGranskar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UaK_RollBeslutsfattare" ma:index="16" ma:displayName="Beslutsfattare" ma:description="Är dokumentägare, eller utsedd av dokumentägaren. Tar beslut om att innehållet i dokumentet eller länkens mål ska gälla, eventuell revidering eller avpublicering." ma:list="UserInfo" ma:SharePointGroup="0" ma:internalName="UaK_RollBeslutsfattar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UaK_RollDokumentagare" ma:index="17" ma:displayName="Dokumentägare" ma:description="Tar beslut om dokument och länkar, är dokumentansvarig för styrdokument och är ytterst ansvarig för publicerade dokument och länkar. Rollen kan bara tilldelas en chef. Arbetsuppgifter som hör till dokumentansvaret kan fördelas till andra." ma:list="UserInfo" ma:SharePointGroup="0" ma:internalName="UaK_RollDokumentagar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UaK_RollDokumentansvarig" ma:index="18" nillable="true" ma:displayName="Dokumentansvarig" ma:description="Den person som säkerställer efterlevnad av innehåll (följa upp att verksamheten följer dokumentet, om det ger de önskade effekterna, om det behöver revideras eller avslutas)." ma:hidden="true" ma:list="UserInfo" ma:SearchPeopleOnly="false" ma:SharePointGroup="0" ma:internalName="UaK_RollDokumentansvarig"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2bce24f23f4408d86a6efa8e51f16b1" ma:index="22" nillable="true" ma:taxonomy="true" ma:internalName="c2bce24f23f4408d86a6efa8e51f16b1" ma:taxonomyFieldName="UaK_Dokumentstatus" ma:displayName="Dokumentstatus" ma:readOnly="false" ma:default="7;#0 Under arbete|98b5d717-6547-4c1b-a351-8ff19d3c7fff" ma:fieldId="{c2bce24f-23f4-408d-86a6-efa8e51f16b1}" ma:sspId="096207ad-ef36-41b4-a890-3b970be5e0fe" ma:termSetId="d70ded6d-7a82-4bb1-b557-c9a586ed3e5c" ma:anchorId="00000000-0000-0000-0000-000000000000" ma:open="false" ma:isKeyword="false">
      <xsd:complexType>
        <xsd:sequence>
          <xsd:element ref="pc:Terms" minOccurs="0" maxOccurs="1"/>
        </xsd:sequence>
      </xsd:complexType>
    </xsd:element>
    <xsd:element name="c193466682e244e7b0f7d6247bd5174b" ma:index="24" nillable="true" ma:taxonomy="true" ma:internalName="c193466682e244e7b0f7d6247bd5174b" ma:taxonomyFieldName="UaK_Lagrum" ma:displayName="Lagrum" ma:default="" ma:fieldId="{c1934666-82e2-44e7-b0f7-d6247bd5174b}" ma:taxonomyMulti="true" ma:sspId="096207ad-ef36-41b4-a890-3b970be5e0fe" ma:termSetId="37edfb42-7bdc-4b7b-8a84-c93ed7317aa3" ma:anchorId="00000000-0000-0000-0000-000000000000" ma:open="false" ma:isKeyword="false">
      <xsd:complexType>
        <xsd:sequence>
          <xsd:element ref="pc:Terms" minOccurs="0" maxOccurs="1"/>
        </xsd:sequence>
      </xsd:complexType>
    </xsd:element>
    <xsd:element name="TaxCatchAll" ma:index="25" nillable="true" ma:displayName="Taxonomy Catch All Column" ma:hidden="true" ma:list="{2280ef7c-27bf-4bf0-8ded-38ccdb2ed80e}" ma:internalName="TaxCatchAll" ma:showField="CatchAllData" ma:web="68dc3e4b-ecae-4ba5-902e-b6bb5fb85bbf">
      <xsd:complexType>
        <xsd:complexContent>
          <xsd:extension base="dms:MultiChoiceLookup">
            <xsd:sequence>
              <xsd:element name="Value" type="dms:Lookup" maxOccurs="unbounded" minOccurs="0" nillable="true"/>
            </xsd:sequence>
          </xsd:extension>
        </xsd:complexContent>
      </xsd:complexType>
    </xsd:element>
    <xsd:element name="a7e1ed0e4a8b41b1b2177b242a3ed095" ma:index="26" ma:taxonomy="true" ma:internalName="a7e1ed0e4a8b41b1b2177b242a3ed095" ma:taxonomyFieldName="UaK_BerordVerksamhet" ma:displayName="Berörd verksamhet" ma:default="" ma:fieldId="{a7e1ed0e-4a8b-41b1-b217-7b242a3ed095}" ma:taxonomyMulti="true" ma:sspId="096207ad-ef36-41b4-a890-3b970be5e0fe" ma:termSetId="4c4fdc9a-c7f2-4336-b6d3-d4679b97cfa4" ma:anchorId="00000000-0000-0000-0000-000000000000" ma:open="false" ma:isKeyword="false">
      <xsd:complexType>
        <xsd:sequence>
          <xsd:element ref="pc:Terms" minOccurs="0" maxOccurs="1"/>
        </xsd:sequence>
      </xsd:complexType>
    </xsd:element>
    <xsd:element name="p05bf253eae74fb2a0ff9329cc86c20d" ma:index="27" nillable="true" ma:taxonomy="true" ma:internalName="p05bf253eae74fb2a0ff9329cc86c20d" ma:taxonomyFieldName="UaK_Processnummer" ma:displayName="Processnummer" ma:fieldId="{905bf253-eae7-4fb2-a0ff-9329cc86c20d}" ma:taxonomyMulti="true" ma:sspId="096207ad-ef36-41b4-a890-3b970be5e0fe" ma:termSetId="477ef849-fc04-45d2-9910-95d498855348" ma:anchorId="00000000-0000-0000-0000-000000000000" ma:open="false" ma:isKeyword="false">
      <xsd:complexType>
        <xsd:sequence>
          <xsd:element ref="pc:Terms" minOccurs="0" maxOccurs="1"/>
        </xsd:sequence>
      </xsd:complexType>
    </xsd:element>
    <xsd:element name="UaK_ProcessNyckelord" ma:index="28" nillable="true" ma:displayName="Process nyckelord" ma:description="Nyckelord för t.ex. ämne eller processteg för verksamhetens process. Fritext fält. Skriv enstaka ord separerat med kommatecken." ma:hidden="true" ma:internalName="UaK_ProcessNyckelord" ma:readOnly="false">
      <xsd:simpleType>
        <xsd:restriction base="dms:Text">
          <xsd:maxLength value="255"/>
        </xsd:restriction>
      </xsd:simpleType>
    </xsd:element>
    <xsd:element name="TaxCatchAllLabel" ma:index="29" nillable="true" ma:displayName="Taxonomy Catch All Column1" ma:hidden="true" ma:list="{2280ef7c-27bf-4bf0-8ded-38ccdb2ed80e}" ma:internalName="TaxCatchAllLabel" ma:readOnly="true" ma:showField="CatchAllDataLabel" ma:web="68dc3e4b-ecae-4ba5-902e-b6bb5fb85bbf">
      <xsd:complexType>
        <xsd:complexContent>
          <xsd:extension base="dms:MultiChoiceLookup">
            <xsd:sequence>
              <xsd:element name="Value" type="dms:Lookup" maxOccurs="unbounded" minOccurs="0" nillable="true"/>
            </xsd:sequence>
          </xsd:extension>
        </xsd:complexContent>
      </xsd:complexType>
    </xsd:element>
    <xsd:element name="dc21408cfb9b42d6bc7293c626f811a4" ma:index="31" ma:taxonomy="true" ma:internalName="dc21408cfb9b42d6bc7293c626f811a4" ma:taxonomyFieldName="UaK_Dokumenttyp" ma:displayName="Dokumenttyp" ma:default="" ma:fieldId="{dc21408c-fb9b-42d6-bc72-93c626f811a4}" ma:sspId="096207ad-ef36-41b4-a890-3b970be5e0fe" ma:termSetId="a1520d7b-30ad-4989-8833-a998b9d3a7c8" ma:anchorId="55e911d4-6fb3-422b-9a96-4cb3b86f5b01" ma:open="false" ma:isKeyword="false">
      <xsd:complexType>
        <xsd:sequence>
          <xsd:element ref="pc:Terms" minOccurs="0" maxOccurs="1"/>
        </xsd:sequence>
      </xsd:complexType>
    </xsd:element>
    <xsd:element name="UaK_DokumentID" ma:index="32" nillable="true" ma:displayName="DokumentID" ma:description="Sätts automatisk av systemet - redigera ej manuellt. &#10;Generas löpnummer när man börjar en granskning eller publicering av dokument." ma:hidden="true" ma:internalName="UaK_DokumentID" ma:readOnly="false">
      <xsd:simpleType>
        <xsd:restriction base="dms:Text">
          <xsd:maxLength value="15"/>
        </xsd:restriction>
      </xsd:simpleType>
    </xsd:element>
    <xsd:element name="UaK_Diarienummer" ma:index="34" nillable="true" ma:displayName="Diarienummer" ma:description="Sätts automatisk av systemet - redigera ej manuellt. &#10;Hämtas nummer från DHS vid diarieföring. &#10;" ma:hidden="true" ma:internalName="UaK_Diarienummer" ma:readOnly="false">
      <xsd:simpleType>
        <xsd:restriction base="dms:Text">
          <xsd:maxLength value="25"/>
        </xsd:restriction>
      </xsd:simpleType>
    </xsd:element>
    <xsd:element name="UaK_DatumPublicerad" ma:index="35" nillable="true" ma:displayName="Publicerad" ma:description="Sätts automatisk av systemet - redigera ej manuellt.&#10;Datumet dokumentet publicerades - fastställningsdatum." ma:format="DateOnly" ma:hidden="true" ma:internalName="UaK_DatumPublicerad" ma:readOnly="false">
      <xsd:simpleType>
        <xsd:restriction base="dms:DateTime"/>
      </xsd:simpleType>
    </xsd:element>
    <xsd:element name="UaK_PubliceradDokVersion" ma:index="36" nillable="true" ma:displayName="Publicerad version" ma:description="Sätts automatisk av systemet - redigera ej manuellt.&#10;Senaste publicerade version i bibliotek Publicerade styrande dokument." ma:hidden="true" ma:internalName="UaK_PubliceradDokVersion" ma:readOnly="false">
      <xsd:simpleType>
        <xsd:restriction base="dms:Text">
          <xsd:maxLength value="4"/>
        </xsd:restriction>
      </xsd:simpleType>
    </xsd:element>
    <xsd:element name="UaK_Remissmottagare" ma:index="37" nillable="true" ma:displayName="Remissmottagare" ma:description="Sätts automatisk av systemet - redigera ej manuellt.&#10;Temp lagring mottagare-ID under remissflödet." ma:hidden="true" ma:internalName="UaK_Remissmottagare">
      <xsd:simpleType>
        <xsd:restriction base="dms:Note"/>
      </xsd:simpleType>
    </xsd:element>
    <xsd:element name="UaK_Skyddskod" ma:index="38" nillable="true" ma:displayName="Skyddskod" ma:description="Val av skyddskod enligt DHS" ma:format="Dropdown" ma:hidden="true" ma:internalName="UaK_Skyddskod">
      <xsd:simpleType>
        <xsd:restriction base="dms:Choice">
          <xsd:enumeration value="Offentlig - Offentlig"/>
          <xsd:enumeration value="Sekretess - Sekretess"/>
          <xsd:enumeration value="Sekretess - Innehåller personuppgifter"/>
        </xsd:restriction>
      </xsd:simpleType>
    </xsd:element>
    <xsd:element name="UaK_ValOffentligTitel" ma:index="39" nillable="true" ma:displayName="Val av Offentlig titel" ma:format="Dropdown" ma:hidden="true" ma:internalName="UaK_ValOffentligTitel">
      <xsd:simpleType>
        <xsd:restriction base="dms:Choice">
          <xsd:enumeration value="Sätt offentlig titel lika med titel​"/>
          <xsd:enumeration value="Skydda hela offentliga titeln​"/>
          <xsd:enumeration value="Skriv in offentlig titel manuellt"/>
        </xsd:restriction>
      </xsd:simpleType>
    </xsd:element>
    <xsd:element name="UaK_OffentligTitel" ma:index="40" nillable="true" ma:displayName="Offentlig titel" ma:hidden="true" ma:internalName="UaK_OffentligTitel">
      <xsd:simpleType>
        <xsd:restriction base="dms:Text">
          <xsd:maxLength value="255"/>
        </xsd:restriction>
      </xsd:simpleType>
    </xsd:element>
    <xsd:element name="UaK_OSLParagraf" ma:index="41" nillable="true" ma:displayName="OSL paragraf" ma:description="OSL paragrafen som gäller för dokumentets innehåll." ma:format="Dropdown" ma:hidden="true" ma:internalName="UaK_OSLParagraf">
      <xsd:simpleType>
        <xsd:restriction base="dms:Choice">
          <xsd:enumeration value="OSL 15 kap 2 § – Försvarssekretess"/>
          <xsd:enumeration value="OSL 17 kap 1 § Förberedelse för inspektion, revision eller annan granskning"/>
          <xsd:enumeration value="OSL 18 kap 1 § Förundersökningar i brottmål - det allmännas brottsförebyggande och brottsbeivrande verksamhet"/>
          <xsd:enumeration value="OSL 18 kap 13 § Risk- och sårbarhetsanalyser"/>
          <xsd:enumeration value="OSL 18 kap 8 § Säkerhets- eller bevakningsåtgärd"/>
          <xsd:enumeration value="OSL 19 kap 1 § Myndighets affärs- och driftförhållanden"/>
          <xsd:enumeration value="OSL 19 kap 3 § Upphandling, förvärv, överlåtelse eller användning av egendom, tjänst eller annan nyttighet"/>
          <xsd:enumeration value="OSL 19 kap 6 § Fackliga förhandlingar"/>
          <xsd:enumeration value="OSL 19 kap 7 § Fackliga stridsåtgärder"/>
          <xsd:enumeration value="OSL 19 kap 9 § Rättsliga tvister"/>
          <xsd:enumeration value="OSL 20 kap 1 § Bevara djur- eller växtart"/>
          <xsd:enumeration value="OSL 21 kap 1 § Enskilds hälsa och sexualliv"/>
          <xsd:enumeration value="OSL 21 kap 3 § Förföljda personer, såsom enskilds bostadsadress, telefonnummer m.m."/>
          <xsd:enumeration value="OSL 21 kap 5 § Utlännings säkerhet"/>
          <xsd:enumeration value="OSL 21 kap 7 § Behandling av personuppgifter i strid mot dataskyddsregleringen"/>
          <xsd:enumeration value="OSL 22 kap 1 § Folkbokföring"/>
          <xsd:enumeration value="OSL 22 kap 2 § Kvarskrivning och fingerade personuppgifter"/>
          <xsd:enumeration value="OSL 22 kap 5 § Delgivning"/>
          <xsd:enumeration value="OSL 23 kap 1 § Förskoleverksamhet"/>
          <xsd:enumeration value="OSL 23 kap 2 § Elevvård förskoleklass, grundskola, grundsärskola, specialskola, gymnasieskola, gymnasiesärskola"/>
          <xsd:enumeration value="OSL 23 kap 3 § Fritidshem m.m."/>
          <xsd:enumeration value="OSL 23 kap 4 § Specialpedagogisk stödverksamhet"/>
          <xsd:enumeration value="OSL 23 kap 5 § Annan utbildningsverksamhet"/>
          <xsd:enumeration value="OSL 25 kap 1 § Hälso- och sjukvård"/>
          <xsd:enumeration value="OSL 26 kap 1 § Socialtjänst"/>
          <xsd:enumeration value="OSL 26 kap 11 § Kommunal bostadsförmedling"/>
          <xsd:enumeration value="OSL 26 kap 12 § Bostadsanpassningsbidrag"/>
          <xsd:enumeration value="OSL 26 kap 2 § Underårigs vistelseort inom socialtjänsten"/>
          <xsd:enumeration value="OSL 26 kap 3 § Familjerådgivning"/>
          <xsd:enumeration value="OSL 26 kap 5 § Anmälan inom socialtjänsten"/>
          <xsd:enumeration value="OSL 29 kap 6 § Tillstånd till färdtjänst"/>
          <xsd:enumeration value="OSL 30 kap 0 § Alkohol"/>
          <xsd:enumeration value="OSL 30 kap 1 § Ordningsvakter och väktare"/>
          <xsd:enumeration value="OSL 30 kap 2 § Särskild förvaltning av hyresfastighet"/>
          <xsd:enumeration value="OSL 30 kap 27 § Tillsyn och stödverksamhet av andra än statliga myndigheter"/>
          <xsd:enumeration value="OSL 30 kap 7 § Tillsyn och stödverksamhet med avseende på näringslivet"/>
          <xsd:enumeration value="OSL 30 kap 8 § Brandfarliga varor"/>
          <xsd:enumeration value="OSL 31 kap 16 § Enskilds affärsförbindelse med myndighet"/>
          <xsd:enumeration value="OSL 31 kap 17 § Enskilds affärsförbindelse med vissa bolag"/>
          <xsd:enumeration value="OSL 32 kap 3 § Kameraövervakning"/>
          <xsd:enumeration value="OSL 32 kap 4 § Överförmyndare och överförmyndarnämnd"/>
          <xsd:enumeration value="OSL 32 kap 8 § Räddningsinsatser, undersökningar av olyckor och tillsyn"/>
          <xsd:enumeration value="OSL 35 kap 1 § Förundersökning - enskildas personliga och ekonomiska förhållanden"/>
          <xsd:enumeration value="OSL 38 kap 7 § Beredskapsförberedelser"/>
          <xsd:enumeration value="OSL 39 kap 1 § Personalsocial verksamhet"/>
          <xsd:enumeration value="OSL 39 kap 2 § Personaladministrativ verksamhet"/>
          <xsd:enumeration value="OSL 39 kap 3 § Personaladministrativ verksamhet, såsom adresser, telefonnummer m.m."/>
          <xsd:enumeration value="OSL 39 kap 5 § Anställningsärenden urvalstester"/>
          <xsd:enumeration value="OSL 40 kap 1 § Val"/>
          <xsd:enumeration value="OSL 40 kap 3 § Biblioteksverksamhet"/>
          <xsd:enumeration value="OSL 40 kap 4 § Växeltelefonister"/>
          <xsd:enumeration value="OSL 40 kap 6 § Skaderegleringsverksamhet"/>
          <xsd:enumeration value="OSL 40 kap 7 § Begravningsverksamhet"/>
        </xsd:restriction>
      </xsd:simpleType>
    </xsd:element>
    <xsd:element name="UaK_AnsvarigNamndBolag" ma:index="43" nillable="true" ma:displayName="Ansvarig nämnd/bolag" ma:format="Dropdown" ma:hidden="true" ma:internalName="UaK_AnsvarigNamndBolag">
      <xsd:simpleType>
        <xsd:restriction base="dms:Choice">
          <xsd:enumeration value="Arbetsmarknadsnämnden"/>
          <xsd:enumeration value="Gatu- och samhällsmiljönämnden"/>
          <xsd:enumeration value="Idrotts- och fritidsnämnden"/>
          <xsd:enumeration value="Kommunala lantmäteriet"/>
          <xsd:enumeration value="Kommunrevisionen"/>
          <xsd:enumeration value="Kommunstyrelsen"/>
          <xsd:enumeration value="Krisledningsnämnden"/>
          <xsd:enumeration value="Kulturnämnden"/>
          <xsd:enumeration value="Miljö- och hälsoskyddsnämnden"/>
          <xsd:enumeration value="Namngivningsnämnden"/>
          <xsd:enumeration value="Omsorgsnämnden"/>
          <xsd:enumeration value="Överförmyndarnämnden"/>
          <xsd:enumeration value="Plan- och byggnadsnämnden"/>
          <xsd:enumeration value="Räddningsnämnden"/>
          <xsd:enumeration value="Socialnämnden"/>
          <xsd:enumeration value="Utbildningsnämnden"/>
          <xsd:enumeration value="Valnämnden"/>
          <xsd:enumeration value="Äldrenämnden"/>
          <xsd:enumeration value="Uppsala kommun Arenor och fastigheter AB"/>
          <xsd:enumeration value="Uppsala kommun Skolfastigheter AB"/>
        </xsd:restriction>
      </xsd:simpleType>
    </xsd:element>
    <xsd:element name="UaK_Dokumentkategori" ma:index="44" nillable="true" ma:displayName="Dokumentkategori" ma:description="Kategorisering utifrån valde dokumenttyp.&#10;Kommer sättas automatisk av systemet." ma:format="Dropdown" ma:hidden="true" ma:internalName="UaK_Dokumentkategori">
      <xsd:simpleType>
        <xsd:restriction base="dms:Choice">
          <xsd:enumeration value="Styrande"/>
          <xsd:enumeration value="Stödjande"/>
        </xsd:restriction>
      </xsd:simpleType>
    </xsd:element>
    <xsd:element name="UaK_SenasteLoggkommentar" ma:index="45" nillable="true" ma:displayName="Senaste loggkommentar" ma:description="Sätts automatisk av systemet - redigera ej manuellt.&#10;Temp lagring kommentar under flöden för livscykelhantering.&#10;" ma:hidden="true" ma:internalName="UaK_SenasteLoggkommentar"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dc3e4b-ecae-4ba5-902e-b6bb5fb85bbf" elementFormDefault="qualified">
    <xsd:import namespace="http://schemas.microsoft.com/office/2006/documentManagement/types"/>
    <xsd:import namespace="http://schemas.microsoft.com/office/infopath/2007/PartnerControls"/>
    <xsd:element name="_dlc_DocId" ma:index="46" nillable="true" ma:displayName="Dokument-ID-värde" ma:description="Värdet för dokument-ID som tilldelats till det här objektet." ma:indexed="true" ma:internalName="_dlc_DocId" ma:readOnly="true">
      <xsd:simpleType>
        <xsd:restriction base="dms:Text"/>
      </xsd:simpleType>
    </xsd:element>
    <xsd:element name="_dlc_DocIdUrl" ma:index="47"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8"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0"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9C1920-343D-4208-813B-61257DA58209}">
  <ds:schemaRefs>
    <ds:schemaRef ds:uri="Microsoft.SharePoint.Taxonomy.ContentTypeSync"/>
  </ds:schemaRefs>
</ds:datastoreItem>
</file>

<file path=customXml/itemProps2.xml><?xml version="1.0" encoding="utf-8"?>
<ds:datastoreItem xmlns:ds="http://schemas.openxmlformats.org/officeDocument/2006/customXml" ds:itemID="{821E12C0-7E95-4C60-A377-9CDBE74BF413}">
  <ds:schemaRefs>
    <ds:schemaRef ds:uri="http://schemas.openxmlformats.org/officeDocument/2006/bibliography"/>
  </ds:schemaRefs>
</ds:datastoreItem>
</file>

<file path=customXml/itemProps3.xml><?xml version="1.0" encoding="utf-8"?>
<ds:datastoreItem xmlns:ds="http://schemas.openxmlformats.org/officeDocument/2006/customXml" ds:itemID="{D2BBD087-76D7-4880-9B9B-83500D67317E}">
  <ds:schemaRefs>
    <ds:schemaRef ds:uri="http://schemas.microsoft.com/sharepoint/v3/contenttype/forms"/>
  </ds:schemaRefs>
</ds:datastoreItem>
</file>

<file path=customXml/itemProps4.xml><?xml version="1.0" encoding="utf-8"?>
<ds:datastoreItem xmlns:ds="http://schemas.openxmlformats.org/officeDocument/2006/customXml" ds:itemID="{59C40A39-187C-413C-8275-A3A3DD1B61A5}">
  <ds:schemaRefs>
    <ds:schemaRef ds:uri="http://schemas.microsoft.com/sharepoint/events"/>
  </ds:schemaRefs>
</ds:datastoreItem>
</file>

<file path=customXml/itemProps5.xml><?xml version="1.0" encoding="utf-8"?>
<ds:datastoreItem xmlns:ds="http://schemas.openxmlformats.org/officeDocument/2006/customXml" ds:itemID="{90AC9AD6-510B-458C-B6C4-1487DA889B7E}">
  <ds:schemaRefs>
    <ds:schemaRef ds:uri="http://schemas.microsoft.com/office/2006/metadata/properties"/>
    <ds:schemaRef ds:uri="http://schemas.microsoft.com/office/infopath/2007/PartnerControls"/>
    <ds:schemaRef ds:uri="68dc3e4b-ecae-4ba5-902e-b6bb5fb85bbf"/>
    <ds:schemaRef ds:uri="594aff51-2f46-4ab5-b472-5637129069d4"/>
  </ds:schemaRefs>
</ds:datastoreItem>
</file>

<file path=customXml/itemProps6.xml><?xml version="1.0" encoding="utf-8"?>
<ds:datastoreItem xmlns:ds="http://schemas.openxmlformats.org/officeDocument/2006/customXml" ds:itemID="{8B391779-74BB-44F9-A121-B3B8AAE1E7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aff51-2f46-4ab5-b472-5637129069d4"/>
    <ds:schemaRef ds:uri="68dc3e4b-ecae-4ba5-902e-b6bb5fb85b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Blankett stående.dotx</Template>
  <TotalTime>2</TotalTime>
  <Pages>8</Pages>
  <Words>3716</Words>
  <Characters>19697</Characters>
  <Application>Microsoft Office Word</Application>
  <DocSecurity>0</DocSecurity>
  <Lines>164</Lines>
  <Paragraphs>46</Paragraphs>
  <ScaleCrop>false</ScaleCrop>
  <HeadingPairs>
    <vt:vector size="2" baseType="variant">
      <vt:variant>
        <vt:lpstr>Rubrik</vt:lpstr>
      </vt:variant>
      <vt:variant>
        <vt:i4>1</vt:i4>
      </vt:variant>
    </vt:vector>
  </HeadingPairs>
  <TitlesOfParts>
    <vt:vector size="1" baseType="lpstr">
      <vt:lpstr>Pedagogisk bedömning för förskolan inför ansökan till anpassad grundskola årskurs 1</vt:lpstr>
    </vt:vector>
  </TitlesOfParts>
  <Company/>
  <LinksUpToDate>false</LinksUpToDate>
  <CharactersWithSpaces>23367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Pedagogisk bedömning för förskolan inför ansökan till anpassad grundskola årskurs 1</dc:title>
  <dc:subject/>
  <dc:creator>Goodwin Andrew</dc:creator>
  <cp:keywords>UBFKLS-2500783 (2026-01-19)</cp:keywords>
  <dc:description/>
  <cp:lastModifiedBy>Geidnert Pernilla</cp:lastModifiedBy>
  <cp:revision>2</cp:revision>
  <cp:lastPrinted>2018-12-10T03:11:00Z</cp:lastPrinted>
  <dcterms:created xsi:type="dcterms:W3CDTF">2026-01-26T13:19:00Z</dcterms:created>
  <dcterms:modified xsi:type="dcterms:W3CDTF">2026-01-26T13:19:00Z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0x010100EEB5E0D33157A34B9FAB2AD1E4F51A2800C728DFE08285AE47A1091F38250921A1</vt:lpwstr>
  </property>
  <property fmtid="{D5CDD505-2E9C-101B-9397-08002B2CF9AE}" pid="3" name="Order">
    <vt:r8>35800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_dlc_DocIdItemGuid">
    <vt:lpwstr>f2247652-60e9-418c-802b-01749bdaaf6e</vt:lpwstr>
  </property>
  <property fmtid="{D5CDD505-2E9C-101B-9397-08002B2CF9AE}" pid="8" name="MSIP_Label_4ac1d55f-3515-44c0-818e-12cc5ec9a8a8_Enabled">
    <vt:lpwstr>True</vt:lpwstr>
  </property>
  <property fmtid="{D5CDD505-2E9C-101B-9397-08002B2CF9AE}" pid="9" name="MSIP_Label_4ac1d55f-3515-44c0-818e-12cc5ec9a8a8_SiteId">
    <vt:lpwstr>86932a36-37af-4204-89f2-ed1ee095f45a</vt:lpwstr>
  </property>
  <property fmtid="{D5CDD505-2E9C-101B-9397-08002B2CF9AE}" pid="10" name="MSIP_Label_4ac1d55f-3515-44c0-818e-12cc5ec9a8a8_SetDate">
    <vt:lpwstr>2025-04-28T09:13:35Z</vt:lpwstr>
  </property>
  <property fmtid="{D5CDD505-2E9C-101B-9397-08002B2CF9AE}" pid="11" name="MSIP_Label_4ac1d55f-3515-44c0-818e-12cc5ec9a8a8_Name">
    <vt:lpwstr>Öppen</vt:lpwstr>
  </property>
  <property fmtid="{D5CDD505-2E9C-101B-9397-08002B2CF9AE}" pid="12" name="MSIP_Label_4ac1d55f-3515-44c0-818e-12cc5ec9a8a8_ActionId">
    <vt:lpwstr>c0289500-7edf-438e-ad2b-286a9985b2b4</vt:lpwstr>
  </property>
  <property fmtid="{D5CDD505-2E9C-101B-9397-08002B2CF9AE}" pid="13" name="MSIP_Label_4ac1d55f-3515-44c0-818e-12cc5ec9a8a8_Removed">
    <vt:lpwstr>False</vt:lpwstr>
  </property>
  <property fmtid="{D5CDD505-2E9C-101B-9397-08002B2CF9AE}" pid="14" name="MSIP_Label_4ac1d55f-3515-44c0-818e-12cc5ec9a8a8_Extended_MSFT_Method">
    <vt:lpwstr>Standard</vt:lpwstr>
  </property>
  <property fmtid="{D5CDD505-2E9C-101B-9397-08002B2CF9AE}" pid="15" name="Sensitivity">
    <vt:lpwstr>Öppen</vt:lpwstr>
  </property>
  <property fmtid="{D5CDD505-2E9C-101B-9397-08002B2CF9AE}" pid="16" name="UaK_Processnummer">
    <vt:lpwstr>507;#3.5.1.8 Tillhandahålla elevhälsovård, med underprocesser|5ab8ee1f-5168-495a-9196-11aae6a25e04</vt:lpwstr>
  </property>
  <property fmtid="{D5CDD505-2E9C-101B-9397-08002B2CF9AE}" pid="17" name="UaK_Dokumenttyp">
    <vt:lpwstr>25;#Blankett|9e8b95d5-911b-4872-bf6f-aea6c34a81a1</vt:lpwstr>
  </property>
  <property fmtid="{D5CDD505-2E9C-101B-9397-08002B2CF9AE}" pid="18" name="UaK_Lagrum">
    <vt:lpwstr/>
  </property>
  <property fmtid="{D5CDD505-2E9C-101B-9397-08002B2CF9AE}" pid="19" name="UaK_BerordVerksamhet">
    <vt:lpwstr>30;#Ledning Kommunal förskola|06c25793-5c1f-4c93-aa2e-144239db437c;#573;#Enhet för centrala teamet|e70d0217-7f37-409b-b7d7-94b86784bfa6</vt:lpwstr>
  </property>
  <property fmtid="{D5CDD505-2E9C-101B-9397-08002B2CF9AE}" pid="20" name="UaK_RelateradeDokument">
    <vt:lpwstr/>
  </property>
  <property fmtid="{D5CDD505-2E9C-101B-9397-08002B2CF9AE}" pid="21" name="UaK_Dokumentstatus">
    <vt:lpwstr>24;#3.4 Publicerad|c51a778f-f8a7-4651-8c9e-fd54726f6c6b</vt:lpwstr>
  </property>
</Properties>
</file>